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8EDE2" w:themeColor="accent1" w:themeTint="33"/>
  <w:body>
    <w:p w14:paraId="70F5819A" w14:textId="319C20B0" w:rsidR="0078683E" w:rsidRPr="0078683E" w:rsidRDefault="00D3706B" w:rsidP="00D3706B">
      <w:pPr>
        <w:bidi/>
        <w:ind w:left="90"/>
        <w:jc w:val="center"/>
        <w:rPr>
          <w:sz w:val="2"/>
          <w:szCs w:val="6"/>
        </w:rPr>
      </w:pPr>
      <w:r>
        <w:rPr>
          <w:noProof/>
          <w:sz w:val="2"/>
          <w:szCs w:val="6"/>
        </w:rPr>
        <w:drawing>
          <wp:inline distT="0" distB="0" distL="0" distR="0" wp14:anchorId="33A40B2D" wp14:editId="28DF2AAE">
            <wp:extent cx="2292819" cy="421420"/>
            <wp:effectExtent l="0" t="0" r="0" b="0"/>
            <wp:docPr id="1045610538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386" cy="42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0080"/>
      </w:tblGrid>
      <w:tr w:rsidR="00B91A4C" w:rsidRPr="00D3706B" w14:paraId="261161E4" w14:textId="77777777" w:rsidTr="00517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tcW w:w="5000" w:type="pct"/>
          </w:tcPr>
          <w:p w14:paraId="17C2F42A" w14:textId="4CEEB856" w:rsidR="00D3706B" w:rsidRPr="00D3706B" w:rsidRDefault="00D3706B" w:rsidP="00D3706B">
            <w:pPr>
              <w:pStyle w:val="Subhead"/>
              <w:bidi/>
              <w:jc w:val="left"/>
              <w:rPr>
                <w:rFonts w:asciiTheme="majorHAnsi" w:eastAsiaTheme="majorEastAsia" w:hAnsiTheme="majorHAnsi" w:cs="B Lotus"/>
                <w:sz w:val="24"/>
              </w:rPr>
            </w:pPr>
            <w:hyperlink r:id="rId12" w:history="1">
              <w:r w:rsidRPr="00D3706B">
                <w:rPr>
                  <w:rStyle w:val="Hyperlink"/>
                  <w:rFonts w:asciiTheme="majorHAnsi" w:eastAsiaTheme="majorEastAsia" w:hAnsiTheme="majorHAnsi" w:cs="B Lotus" w:hint="eastAsia"/>
                  <w:bCs w:val="0"/>
                  <w:sz w:val="24"/>
                  <w:rtl/>
                </w:rPr>
                <w:t>چک</w:t>
              </w:r>
              <w:r w:rsidRPr="00D3706B">
                <w:rPr>
                  <w:rStyle w:val="Hyperlink"/>
                  <w:rFonts w:asciiTheme="majorHAnsi" w:eastAsiaTheme="majorEastAsia" w:hAnsiTheme="majorHAnsi" w:cs="B Lotus"/>
                  <w:bCs w:val="0"/>
                  <w:sz w:val="24"/>
                  <w:rtl/>
                </w:rPr>
                <w:t xml:space="preserve"> </w:t>
              </w:r>
              <w:r w:rsidRPr="00D3706B">
                <w:rPr>
                  <w:rStyle w:val="Hyperlink"/>
                  <w:rFonts w:asciiTheme="majorHAnsi" w:eastAsiaTheme="majorEastAsia" w:hAnsiTheme="majorHAnsi" w:cs="B Lotus" w:hint="eastAsia"/>
                  <w:bCs w:val="0"/>
                  <w:sz w:val="24"/>
                  <w:rtl/>
                </w:rPr>
                <w:t>ل</w:t>
              </w:r>
              <w:r w:rsidRPr="00D3706B">
                <w:rPr>
                  <w:rStyle w:val="Hyperlink"/>
                  <w:rFonts w:asciiTheme="majorHAnsi" w:eastAsiaTheme="majorEastAsia" w:hAnsiTheme="majorHAnsi" w:cs="B Lotus" w:hint="cs"/>
                  <w:bCs w:val="0"/>
                  <w:sz w:val="24"/>
                  <w:rtl/>
                </w:rPr>
                <w:t>ی</w:t>
              </w:r>
              <w:r w:rsidRPr="00D3706B">
                <w:rPr>
                  <w:rStyle w:val="Hyperlink"/>
                  <w:rFonts w:asciiTheme="majorHAnsi" w:eastAsiaTheme="majorEastAsia" w:hAnsiTheme="majorHAnsi" w:cs="B Lotus" w:hint="eastAsia"/>
                  <w:bCs w:val="0"/>
                  <w:sz w:val="24"/>
                  <w:rtl/>
                </w:rPr>
                <w:t>ست</w:t>
              </w:r>
              <w:r w:rsidRPr="00D3706B">
                <w:rPr>
                  <w:rStyle w:val="Hyperlink"/>
                  <w:rFonts w:asciiTheme="majorHAnsi" w:eastAsiaTheme="majorEastAsia" w:hAnsiTheme="majorHAnsi" w:cs="B Lotus"/>
                  <w:bCs w:val="0"/>
                  <w:sz w:val="24"/>
                  <w:rtl/>
                </w:rPr>
                <w:t xml:space="preserve"> </w:t>
              </w:r>
              <w:r w:rsidRPr="00D3706B">
                <w:rPr>
                  <w:rStyle w:val="Hyperlink"/>
                  <w:rFonts w:asciiTheme="majorHAnsi" w:eastAsiaTheme="majorEastAsia" w:hAnsiTheme="majorHAnsi" w:cs="B Lotus" w:hint="cs"/>
                  <w:bCs w:val="0"/>
                  <w:sz w:val="24"/>
                  <w:rtl/>
                  <w:lang w:bidi="fa-IR"/>
                </w:rPr>
                <w:t>طراحی</w:t>
              </w:r>
              <w:r w:rsidRPr="00D3706B">
                <w:rPr>
                  <w:rStyle w:val="Hyperlink"/>
                  <w:rFonts w:asciiTheme="majorHAnsi" w:eastAsiaTheme="majorEastAsia" w:hAnsiTheme="majorHAnsi" w:cs="B Lotus"/>
                  <w:bCs w:val="0"/>
                  <w:sz w:val="24"/>
                  <w:rtl/>
                </w:rPr>
                <w:t xml:space="preserve"> </w:t>
              </w:r>
              <w:r w:rsidRPr="00D3706B">
                <w:rPr>
                  <w:rStyle w:val="Hyperlink"/>
                  <w:rFonts w:asciiTheme="majorHAnsi" w:eastAsiaTheme="majorEastAsia" w:hAnsiTheme="majorHAnsi" w:cs="B Lotus" w:hint="eastAsia"/>
                  <w:bCs w:val="0"/>
                  <w:sz w:val="24"/>
                  <w:rtl/>
                </w:rPr>
                <w:t>سا</w:t>
              </w:r>
              <w:r w:rsidRPr="00D3706B">
                <w:rPr>
                  <w:rStyle w:val="Hyperlink"/>
                  <w:rFonts w:asciiTheme="majorHAnsi" w:eastAsiaTheme="majorEastAsia" w:hAnsiTheme="majorHAnsi" w:cs="B Lotus" w:hint="cs"/>
                  <w:bCs w:val="0"/>
                  <w:sz w:val="24"/>
                  <w:rtl/>
                </w:rPr>
                <w:t>ی</w:t>
              </w:r>
              <w:r w:rsidRPr="00D3706B">
                <w:rPr>
                  <w:rStyle w:val="Hyperlink"/>
                  <w:rFonts w:asciiTheme="majorHAnsi" w:eastAsiaTheme="majorEastAsia" w:hAnsiTheme="majorHAnsi" w:cs="B Lotus" w:hint="eastAsia"/>
                  <w:bCs w:val="0"/>
                  <w:sz w:val="24"/>
                  <w:rtl/>
                </w:rPr>
                <w:t>ت</w:t>
              </w:r>
            </w:hyperlink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به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چند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بخش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کل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د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تقس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م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م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شود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که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هر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کدام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اهم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ت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خاص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در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موفق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ت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و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کارا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یی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وب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سا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ت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دارند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.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ا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ن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بخش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ها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شامل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چک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ل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ست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برنامه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ر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ز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وب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سا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ت،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چک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ل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ست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قبل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از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راه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انداز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،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چک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ل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ست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پس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از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راه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انداز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،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و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چک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ل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ست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نگهدار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و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پشت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بان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م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شوند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.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در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ادامه،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هر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کدام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از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ا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ن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مراحل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را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توض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ح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م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ده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م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>:</w:t>
            </w:r>
          </w:p>
          <w:p w14:paraId="5CCF11AB" w14:textId="6AA3CE7B" w:rsidR="00B91A4C" w:rsidRPr="00F64EBB" w:rsidRDefault="00D3706B" w:rsidP="00F64EBB">
            <w:pPr>
              <w:pStyle w:val="Subhead"/>
              <w:bidi/>
              <w:spacing w:before="0"/>
              <w:jc w:val="left"/>
              <w:rPr>
                <w:rFonts w:asciiTheme="majorHAnsi" w:eastAsiaTheme="majorEastAsia" w:hAnsiTheme="majorHAnsi" w:cs="B Lotus"/>
                <w:sz w:val="24"/>
                <w:rtl/>
              </w:rPr>
            </w:pP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1)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چک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ل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ست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برنامه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ر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ز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وب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سا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ت</w:t>
            </w:r>
            <w:r w:rsidR="00F64EBB">
              <w:rPr>
                <w:rFonts w:asciiTheme="majorHAnsi" w:eastAsiaTheme="majorEastAsia" w:hAnsiTheme="majorHAnsi" w:cs="B Lotus"/>
                <w:sz w:val="24"/>
                <w:rtl/>
              </w:rPr>
              <w:br/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2)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چک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ل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ست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قبل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از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راه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انداز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وب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سا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ت</w:t>
            </w:r>
            <w:r w:rsidR="00F64EBB">
              <w:rPr>
                <w:rFonts w:asciiTheme="majorHAnsi" w:eastAsiaTheme="majorEastAsia" w:hAnsiTheme="majorHAnsi" w:cs="B Lotus"/>
                <w:sz w:val="24"/>
                <w:rtl/>
              </w:rPr>
              <w:br/>
            </w:r>
            <w:r w:rsidR="00F64EBB">
              <w:rPr>
                <w:rFonts w:asciiTheme="majorHAnsi" w:eastAsiaTheme="majorEastAsia" w:hAnsiTheme="majorHAnsi" w:cs="B Lotus" w:hint="cs"/>
                <w:sz w:val="24"/>
                <w:rtl/>
              </w:rPr>
              <w:t>3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)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چک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ل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ست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پس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از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راه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انداز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وب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سا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ت</w:t>
            </w:r>
            <w:r w:rsidR="00F64EBB">
              <w:rPr>
                <w:rFonts w:asciiTheme="majorHAnsi" w:eastAsiaTheme="majorEastAsia" w:hAnsiTheme="majorHAnsi" w:cs="B Lotus"/>
                <w:sz w:val="24"/>
                <w:rtl/>
              </w:rPr>
              <w:br/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4)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چک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ل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ست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نگهدار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و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پشت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بان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وب</w:t>
            </w:r>
            <w:r w:rsidRPr="00D3706B">
              <w:rPr>
                <w:rFonts w:asciiTheme="majorHAnsi" w:eastAsiaTheme="majorEastAsia" w:hAnsiTheme="majorHAnsi" w:cs="B Lotus"/>
                <w:sz w:val="24"/>
                <w:rtl/>
              </w:rPr>
              <w:t xml:space="preserve"> 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سا</w:t>
            </w:r>
            <w:r w:rsidRPr="00D3706B">
              <w:rPr>
                <w:rFonts w:asciiTheme="majorHAnsi" w:eastAsiaTheme="majorEastAsia" w:hAnsiTheme="majorHAnsi" w:cs="B Lotus" w:hint="cs"/>
                <w:sz w:val="24"/>
                <w:rtl/>
              </w:rPr>
              <w:t>ی</w:t>
            </w:r>
            <w:r w:rsidRPr="00D3706B">
              <w:rPr>
                <w:rFonts w:asciiTheme="majorHAnsi" w:eastAsiaTheme="majorEastAsia" w:hAnsiTheme="majorHAnsi" w:cs="B Lotus" w:hint="eastAsia"/>
                <w:sz w:val="24"/>
                <w:rtl/>
              </w:rPr>
              <w:t>ت</w:t>
            </w:r>
          </w:p>
          <w:p w14:paraId="014A9A62" w14:textId="26DAC8F8" w:rsidR="00797A6A" w:rsidRPr="00805679" w:rsidRDefault="00797A6A" w:rsidP="00797A6A">
            <w:pPr>
              <w:pStyle w:val="Subhead"/>
              <w:bidi/>
              <w:rPr>
                <w:rFonts w:asciiTheme="majorHAnsi" w:eastAsiaTheme="majorEastAsia" w:hAnsiTheme="majorHAnsi" w:cs="B Titr"/>
                <w:sz w:val="48"/>
                <w:szCs w:val="48"/>
              </w:rPr>
            </w:pPr>
            <w:r w:rsidRPr="00805679">
              <w:rPr>
                <w:rFonts w:asciiTheme="majorHAnsi" w:eastAsiaTheme="majorEastAsia" w:hAnsiTheme="majorHAnsi" w:cs="B Titr" w:hint="eastAsia"/>
                <w:sz w:val="48"/>
                <w:szCs w:val="48"/>
                <w:rtl/>
              </w:rPr>
              <w:t>چک</w:t>
            </w:r>
            <w:r w:rsidRPr="00805679">
              <w:rPr>
                <w:rFonts w:asciiTheme="majorHAnsi" w:eastAsiaTheme="majorEastAsia" w:hAnsiTheme="majorHAnsi" w:cs="B Titr"/>
                <w:sz w:val="48"/>
                <w:szCs w:val="48"/>
                <w:rtl/>
              </w:rPr>
              <w:t xml:space="preserve"> </w:t>
            </w:r>
            <w:r w:rsidRPr="00805679">
              <w:rPr>
                <w:rFonts w:asciiTheme="majorHAnsi" w:eastAsiaTheme="majorEastAsia" w:hAnsiTheme="majorHAnsi" w:cs="B Titr" w:hint="eastAsia"/>
                <w:sz w:val="48"/>
                <w:szCs w:val="48"/>
                <w:rtl/>
              </w:rPr>
              <w:t>ل</w:t>
            </w:r>
            <w:r w:rsidRPr="00805679">
              <w:rPr>
                <w:rFonts w:asciiTheme="majorHAnsi" w:eastAsiaTheme="majorEastAsia" w:hAnsiTheme="majorHAnsi" w:cs="B Titr" w:hint="cs"/>
                <w:sz w:val="48"/>
                <w:szCs w:val="48"/>
                <w:rtl/>
              </w:rPr>
              <w:t>ی</w:t>
            </w:r>
            <w:r w:rsidRPr="00805679">
              <w:rPr>
                <w:rFonts w:asciiTheme="majorHAnsi" w:eastAsiaTheme="majorEastAsia" w:hAnsiTheme="majorHAnsi" w:cs="B Titr" w:hint="eastAsia"/>
                <w:sz w:val="48"/>
                <w:szCs w:val="48"/>
                <w:rtl/>
              </w:rPr>
              <w:t>ست</w:t>
            </w:r>
            <w:r w:rsidRPr="00805679">
              <w:rPr>
                <w:rFonts w:asciiTheme="majorHAnsi" w:eastAsiaTheme="majorEastAsia" w:hAnsiTheme="majorHAnsi" w:cs="B Titr"/>
                <w:sz w:val="48"/>
                <w:szCs w:val="48"/>
                <w:rtl/>
              </w:rPr>
              <w:t xml:space="preserve"> </w:t>
            </w:r>
            <w:r w:rsidRPr="00805679">
              <w:rPr>
                <w:rFonts w:asciiTheme="majorHAnsi" w:eastAsiaTheme="majorEastAsia" w:hAnsiTheme="majorHAnsi" w:cs="B Titr" w:hint="eastAsia"/>
                <w:sz w:val="48"/>
                <w:szCs w:val="48"/>
                <w:rtl/>
              </w:rPr>
              <w:t>برنامه</w:t>
            </w:r>
            <w:r w:rsidRPr="00805679">
              <w:rPr>
                <w:rFonts w:asciiTheme="majorHAnsi" w:eastAsiaTheme="majorEastAsia" w:hAnsiTheme="majorHAnsi" w:cs="B Titr"/>
                <w:sz w:val="48"/>
                <w:szCs w:val="48"/>
                <w:rtl/>
              </w:rPr>
              <w:t xml:space="preserve"> </w:t>
            </w:r>
            <w:r w:rsidRPr="00805679">
              <w:rPr>
                <w:rFonts w:asciiTheme="majorHAnsi" w:eastAsiaTheme="majorEastAsia" w:hAnsiTheme="majorHAnsi" w:cs="B Titr" w:hint="eastAsia"/>
                <w:sz w:val="48"/>
                <w:szCs w:val="48"/>
                <w:rtl/>
              </w:rPr>
              <w:t>ر</w:t>
            </w:r>
            <w:r w:rsidRPr="00805679">
              <w:rPr>
                <w:rFonts w:asciiTheme="majorHAnsi" w:eastAsiaTheme="majorEastAsia" w:hAnsiTheme="majorHAnsi" w:cs="B Titr" w:hint="cs"/>
                <w:sz w:val="48"/>
                <w:szCs w:val="48"/>
                <w:rtl/>
              </w:rPr>
              <w:t>ی</w:t>
            </w:r>
            <w:r w:rsidRPr="00805679">
              <w:rPr>
                <w:rFonts w:asciiTheme="majorHAnsi" w:eastAsiaTheme="majorEastAsia" w:hAnsiTheme="majorHAnsi" w:cs="B Titr" w:hint="eastAsia"/>
                <w:sz w:val="48"/>
                <w:szCs w:val="48"/>
                <w:rtl/>
              </w:rPr>
              <w:t>ز</w:t>
            </w:r>
            <w:r w:rsidRPr="00805679">
              <w:rPr>
                <w:rFonts w:asciiTheme="majorHAnsi" w:eastAsiaTheme="majorEastAsia" w:hAnsiTheme="majorHAnsi" w:cs="B Titr" w:hint="cs"/>
                <w:sz w:val="48"/>
                <w:szCs w:val="48"/>
                <w:rtl/>
              </w:rPr>
              <w:t>ی</w:t>
            </w:r>
            <w:r w:rsidRPr="00805679">
              <w:rPr>
                <w:rFonts w:asciiTheme="majorHAnsi" w:eastAsiaTheme="majorEastAsia" w:hAnsiTheme="majorHAnsi" w:cs="B Titr"/>
                <w:sz w:val="48"/>
                <w:szCs w:val="48"/>
                <w:rtl/>
              </w:rPr>
              <w:t xml:space="preserve"> </w:t>
            </w:r>
            <w:r w:rsidRPr="00805679">
              <w:rPr>
                <w:rFonts w:asciiTheme="majorHAnsi" w:eastAsiaTheme="majorEastAsia" w:hAnsiTheme="majorHAnsi" w:cs="B Titr" w:hint="eastAsia"/>
                <w:sz w:val="48"/>
                <w:szCs w:val="48"/>
                <w:rtl/>
              </w:rPr>
              <w:t>وب</w:t>
            </w:r>
            <w:r w:rsidRPr="00805679">
              <w:rPr>
                <w:rFonts w:asciiTheme="majorHAnsi" w:eastAsiaTheme="majorEastAsia" w:hAnsiTheme="majorHAnsi" w:cs="B Titr"/>
                <w:sz w:val="48"/>
                <w:szCs w:val="48"/>
                <w:rtl/>
              </w:rPr>
              <w:t xml:space="preserve"> </w:t>
            </w:r>
            <w:r w:rsidRPr="00805679">
              <w:rPr>
                <w:rFonts w:asciiTheme="majorHAnsi" w:eastAsiaTheme="majorEastAsia" w:hAnsiTheme="majorHAnsi" w:cs="B Titr" w:hint="eastAsia"/>
                <w:sz w:val="48"/>
                <w:szCs w:val="48"/>
                <w:rtl/>
              </w:rPr>
              <w:t>سا</w:t>
            </w:r>
            <w:r w:rsidRPr="00805679">
              <w:rPr>
                <w:rFonts w:asciiTheme="majorHAnsi" w:eastAsiaTheme="majorEastAsia" w:hAnsiTheme="majorHAnsi" w:cs="B Titr" w:hint="cs"/>
                <w:sz w:val="48"/>
                <w:szCs w:val="48"/>
                <w:rtl/>
              </w:rPr>
              <w:t>ی</w:t>
            </w:r>
            <w:r w:rsidRPr="00805679">
              <w:rPr>
                <w:rFonts w:asciiTheme="majorHAnsi" w:eastAsiaTheme="majorEastAsia" w:hAnsiTheme="majorHAnsi" w:cs="B Titr" w:hint="eastAsia"/>
                <w:sz w:val="48"/>
                <w:szCs w:val="48"/>
                <w:rtl/>
              </w:rPr>
              <w:t>ت</w:t>
            </w:r>
          </w:p>
        </w:tc>
      </w:tr>
    </w:tbl>
    <w:p w14:paraId="03E53BD4" w14:textId="77777777" w:rsidR="00B91A4C" w:rsidRDefault="00B91A4C" w:rsidP="00D3706B">
      <w:pPr>
        <w:bidi/>
      </w:pPr>
    </w:p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579"/>
        <w:gridCol w:w="4320"/>
        <w:gridCol w:w="266"/>
        <w:gridCol w:w="577"/>
        <w:gridCol w:w="4320"/>
        <w:gridCol w:w="18"/>
      </w:tblGrid>
      <w:tr w:rsidR="00B91A4C" w:rsidRPr="000F34C2" w14:paraId="642A53CF" w14:textId="77777777" w:rsidTr="00517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tcW w:w="5000" w:type="pct"/>
            <w:gridSpan w:val="6"/>
            <w:tcBorders>
              <w:top w:val="single" w:sz="8" w:space="0" w:color="648260" w:themeColor="accent5"/>
              <w:bottom w:val="single" w:sz="8" w:space="0" w:color="648260" w:themeColor="accent5"/>
            </w:tcBorders>
            <w:vAlign w:val="center"/>
          </w:tcPr>
          <w:p w14:paraId="0C34E463" w14:textId="45E05B3A" w:rsidR="00B91A4C" w:rsidRPr="00D3706B" w:rsidRDefault="00000000" w:rsidP="00D3706B">
            <w:pPr>
              <w:pStyle w:val="Heading2"/>
              <w:bidi/>
              <w:rPr>
                <w:rFonts w:cs="B Titr"/>
              </w:rPr>
            </w:pPr>
            <w:sdt>
              <w:sdtPr>
                <w:rPr>
                  <w:rFonts w:cs="B Titr"/>
                  <w:rtl/>
                </w:rPr>
                <w:id w:val="812219654"/>
                <w:placeholder>
                  <w:docPart w:val="CD36F1B286F647EE87DE7B873EAF8C3A"/>
                </w:placeholder>
                <w15:appearance w15:val="hidden"/>
              </w:sdtPr>
              <w:sdtContent>
                <w:r w:rsidR="00D3706B" w:rsidRPr="00D3706B">
                  <w:rPr>
                    <w:rFonts w:cs="B Titr" w:hint="eastAsia"/>
                    <w:rtl/>
                  </w:rPr>
                  <w:t>چک</w:t>
                </w:r>
                <w:r w:rsidR="00D3706B" w:rsidRPr="00D3706B">
                  <w:rPr>
                    <w:rFonts w:cs="B Titr"/>
                    <w:rtl/>
                  </w:rPr>
                  <w:t xml:space="preserve"> </w:t>
                </w:r>
                <w:r w:rsidR="00D3706B" w:rsidRPr="00D3706B">
                  <w:rPr>
                    <w:rFonts w:cs="B Titr" w:hint="eastAsia"/>
                    <w:rtl/>
                  </w:rPr>
                  <w:t>ل</w:t>
                </w:r>
                <w:r w:rsidR="00D3706B" w:rsidRPr="00D3706B">
                  <w:rPr>
                    <w:rFonts w:cs="B Titr" w:hint="cs"/>
                    <w:rtl/>
                  </w:rPr>
                  <w:t>ی</w:t>
                </w:r>
                <w:r w:rsidR="00D3706B" w:rsidRPr="00D3706B">
                  <w:rPr>
                    <w:rFonts w:cs="B Titr" w:hint="eastAsia"/>
                    <w:rtl/>
                  </w:rPr>
                  <w:t>ست</w:t>
                </w:r>
                <w:r w:rsidR="00D3706B" w:rsidRPr="00D3706B">
                  <w:rPr>
                    <w:rFonts w:cs="B Titr"/>
                    <w:rtl/>
                  </w:rPr>
                  <w:t xml:space="preserve"> </w:t>
                </w:r>
                <w:r w:rsidR="00D3706B" w:rsidRPr="00D3706B">
                  <w:rPr>
                    <w:rFonts w:cs="B Titr" w:hint="eastAsia"/>
                    <w:rtl/>
                  </w:rPr>
                  <w:t>برنامه</w:t>
                </w:r>
                <w:r w:rsidR="00D3706B" w:rsidRPr="00D3706B">
                  <w:rPr>
                    <w:rFonts w:cs="B Titr"/>
                    <w:rtl/>
                  </w:rPr>
                  <w:t xml:space="preserve"> </w:t>
                </w:r>
                <w:r w:rsidR="00D3706B" w:rsidRPr="00D3706B">
                  <w:rPr>
                    <w:rFonts w:cs="B Titr" w:hint="eastAsia"/>
                    <w:rtl/>
                  </w:rPr>
                  <w:t>ر</w:t>
                </w:r>
                <w:r w:rsidR="00D3706B" w:rsidRPr="00D3706B">
                  <w:rPr>
                    <w:rFonts w:cs="B Titr" w:hint="cs"/>
                    <w:rtl/>
                  </w:rPr>
                  <w:t>ی</w:t>
                </w:r>
                <w:r w:rsidR="00D3706B" w:rsidRPr="00D3706B">
                  <w:rPr>
                    <w:rFonts w:cs="B Titr" w:hint="eastAsia"/>
                    <w:rtl/>
                  </w:rPr>
                  <w:t>ز</w:t>
                </w:r>
                <w:r w:rsidR="00D3706B" w:rsidRPr="00D3706B">
                  <w:rPr>
                    <w:rFonts w:cs="B Titr" w:hint="cs"/>
                    <w:rtl/>
                  </w:rPr>
                  <w:t>ی</w:t>
                </w:r>
                <w:r w:rsidR="00D3706B" w:rsidRPr="00D3706B">
                  <w:rPr>
                    <w:rFonts w:cs="B Titr"/>
                    <w:rtl/>
                  </w:rPr>
                  <w:t xml:space="preserve"> </w:t>
                </w:r>
                <w:r w:rsidR="00D3706B" w:rsidRPr="00D3706B">
                  <w:rPr>
                    <w:rFonts w:cs="B Titr" w:hint="eastAsia"/>
                    <w:rtl/>
                  </w:rPr>
                  <w:t>وب</w:t>
                </w:r>
                <w:r w:rsidR="00D3706B" w:rsidRPr="00D3706B">
                  <w:rPr>
                    <w:rFonts w:cs="B Titr"/>
                    <w:rtl/>
                  </w:rPr>
                  <w:t xml:space="preserve"> </w:t>
                </w:r>
                <w:r w:rsidR="00D3706B" w:rsidRPr="00D3706B">
                  <w:rPr>
                    <w:rFonts w:cs="B Titr" w:hint="eastAsia"/>
                    <w:rtl/>
                  </w:rPr>
                  <w:t>سا</w:t>
                </w:r>
                <w:r w:rsidR="00D3706B" w:rsidRPr="00D3706B">
                  <w:rPr>
                    <w:rFonts w:cs="B Titr" w:hint="cs"/>
                    <w:rtl/>
                  </w:rPr>
                  <w:t>ی</w:t>
                </w:r>
                <w:r w:rsidR="00D3706B" w:rsidRPr="00D3706B">
                  <w:rPr>
                    <w:rFonts w:cs="B Titr" w:hint="eastAsia"/>
                    <w:rtl/>
                  </w:rPr>
                  <w:t>ت</w:t>
                </w:r>
              </w:sdtContent>
            </w:sdt>
          </w:p>
        </w:tc>
      </w:tr>
      <w:tr w:rsidR="00B91A4C" w:rsidRPr="000F34C2" w14:paraId="540B309C" w14:textId="77777777" w:rsidTr="00517283">
        <w:trPr>
          <w:trHeight w:val="214"/>
        </w:trPr>
        <w:tc>
          <w:tcPr>
            <w:tcW w:w="5000" w:type="pct"/>
            <w:gridSpan w:val="6"/>
            <w:vAlign w:val="center"/>
          </w:tcPr>
          <w:p w14:paraId="46DE2A57" w14:textId="77777777" w:rsidR="00B91A4C" w:rsidRPr="00B91A4C" w:rsidRDefault="00B91A4C" w:rsidP="00D3706B">
            <w:pPr>
              <w:pStyle w:val="Heading2"/>
              <w:bidi/>
              <w:jc w:val="left"/>
              <w:rPr>
                <w:rFonts w:eastAsia="Times New Roman" w:cs="Times New Roman"/>
                <w:b w:val="0"/>
                <w:bCs w:val="0"/>
                <w:caps w:val="0"/>
                <w:spacing w:val="0"/>
                <w:sz w:val="10"/>
                <w:szCs w:val="14"/>
              </w:rPr>
            </w:pPr>
          </w:p>
        </w:tc>
      </w:tr>
      <w:tr w:rsidR="00B91A4C" w:rsidRPr="000F34C2" w14:paraId="5EA42764" w14:textId="77777777" w:rsidTr="00517283">
        <w:trPr>
          <w:gridAfter w:val="1"/>
          <w:wAfter w:w="9" w:type="pct"/>
        </w:trPr>
        <w:tc>
          <w:tcPr>
            <w:tcW w:w="287" w:type="pct"/>
          </w:tcPr>
          <w:p w14:paraId="4C54A4D1" w14:textId="77777777" w:rsidR="00B91A4C" w:rsidRPr="00DE45D2" w:rsidRDefault="00B91A4C" w:rsidP="00D3706B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A5A9CC6" wp14:editId="713D107F">
                      <wp:extent cx="155448" cy="155448"/>
                      <wp:effectExtent l="0" t="0" r="10160" b="10160"/>
                      <wp:docPr id="19" name="Rectangle 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5448" cy="15544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171267" id="Rectangle 3" o:spid="_x0000_s1026" alt="Title: Checkbox" style="width:12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" filled="f" strokecolor="#1c4c3c [32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3" w:type="pct"/>
          </w:tcPr>
          <w:p w14:paraId="6643BF17" w14:textId="180B7BD0" w:rsidR="00B91A4C" w:rsidRPr="00DE45D2" w:rsidRDefault="00000000" w:rsidP="00D3706B">
            <w:pPr>
              <w:bidi/>
            </w:pPr>
            <w:sdt>
              <w:sdtPr>
                <w:rPr>
                  <w:rtl/>
                </w:rPr>
                <w:id w:val="-864521144"/>
                <w:placeholder>
                  <w:docPart w:val="4E82C6D2F06346CF86DFBA29A219A6A6"/>
                </w:placeholder>
                <w15:appearance w15:val="hidden"/>
              </w:sdtPr>
              <w:sdtContent>
                <w:r w:rsidR="00DE5732">
                  <w:rPr>
                    <w:rFonts w:hint="cs"/>
                    <w:rtl/>
                  </w:rPr>
                  <w:t xml:space="preserve">مشخص کردن </w:t>
                </w:r>
                <w:r w:rsidR="00DE5732" w:rsidRPr="00DE5732">
                  <w:rPr>
                    <w:rFonts w:hint="eastAsia"/>
                    <w:rtl/>
                  </w:rPr>
                  <w:t>برنامه</w:t>
                </w:r>
                <w:r w:rsidR="00DE5732" w:rsidRPr="00DE5732">
                  <w:rPr>
                    <w:rtl/>
                  </w:rPr>
                  <w:t xml:space="preserve"> </w:t>
                </w:r>
                <w:r w:rsidR="00DE5732" w:rsidRPr="00DE5732">
                  <w:rPr>
                    <w:rFonts w:hint="eastAsia"/>
                    <w:rtl/>
                  </w:rPr>
                  <w:t>ارتباط</w:t>
                </w:r>
                <w:r w:rsidR="00DE5732" w:rsidRPr="00DE5732">
                  <w:rPr>
                    <w:rFonts w:hint="cs"/>
                    <w:rtl/>
                  </w:rPr>
                  <w:t>ی</w:t>
                </w:r>
                <w:r w:rsidR="00DE5732" w:rsidRPr="00DE5732">
                  <w:rPr>
                    <w:rtl/>
                  </w:rPr>
                  <w:t xml:space="preserve"> </w:t>
                </w:r>
                <w:r w:rsidR="00DE5732">
                  <w:rPr>
                    <w:rFonts w:hint="cs"/>
                    <w:rtl/>
                  </w:rPr>
                  <w:t>برای گفتگو با دیگران</w:t>
                </w:r>
              </w:sdtContent>
            </w:sdt>
            <w:r w:rsidR="00B91A4C">
              <w:t xml:space="preserve"> </w:t>
            </w:r>
          </w:p>
        </w:tc>
        <w:tc>
          <w:tcPr>
            <w:tcW w:w="132" w:type="pct"/>
          </w:tcPr>
          <w:p w14:paraId="5006B50A" w14:textId="77777777" w:rsidR="00B91A4C" w:rsidRPr="00DE45D2" w:rsidRDefault="00B91A4C" w:rsidP="00D3706B">
            <w:pPr>
              <w:bidi/>
            </w:pPr>
          </w:p>
        </w:tc>
        <w:tc>
          <w:tcPr>
            <w:tcW w:w="286" w:type="pct"/>
          </w:tcPr>
          <w:p w14:paraId="2C5C18C0" w14:textId="77777777" w:rsidR="00B91A4C" w:rsidRPr="00DE45D2" w:rsidRDefault="00B91A4C" w:rsidP="00D3706B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EAEDDA9" wp14:editId="257A6A3F">
                      <wp:extent cx="182880" cy="182880"/>
                      <wp:effectExtent l="0" t="0" r="26670" b="26670"/>
                      <wp:docPr id="1498481505" name="Rectangle 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B22C81" id="Rectangle 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3" w:type="pct"/>
          </w:tcPr>
          <w:p w14:paraId="642E489A" w14:textId="4099E5AF" w:rsidR="00B91A4C" w:rsidRPr="00DE45D2" w:rsidRDefault="00D3706B" w:rsidP="00D3706B">
            <w:pPr>
              <w:bidi/>
            </w:pPr>
            <w:r w:rsidRPr="00D3706B">
              <w:rPr>
                <w:rFonts w:hint="eastAsia"/>
                <w:rtl/>
              </w:rPr>
              <w:t>تحق</w:t>
            </w:r>
            <w:r w:rsidRPr="00D3706B">
              <w:rPr>
                <w:rFonts w:hint="cs"/>
                <w:rtl/>
              </w:rPr>
              <w:t>ی</w:t>
            </w:r>
            <w:r w:rsidRPr="00D3706B">
              <w:rPr>
                <w:rFonts w:hint="eastAsia"/>
                <w:rtl/>
              </w:rPr>
              <w:t>ق</w:t>
            </w:r>
            <w:r w:rsidRPr="00D3706B">
              <w:rPr>
                <w:rtl/>
              </w:rPr>
              <w:t xml:space="preserve"> </w:t>
            </w:r>
            <w:r w:rsidRPr="00D3706B">
              <w:rPr>
                <w:rFonts w:hint="eastAsia"/>
                <w:rtl/>
              </w:rPr>
              <w:t>و</w:t>
            </w:r>
            <w:r w:rsidRPr="00D3706B">
              <w:rPr>
                <w:rtl/>
              </w:rPr>
              <w:t xml:space="preserve"> </w:t>
            </w:r>
            <w:r w:rsidRPr="00D3706B">
              <w:rPr>
                <w:rFonts w:hint="eastAsia"/>
                <w:rtl/>
              </w:rPr>
              <w:t>درک</w:t>
            </w:r>
            <w:r w:rsidRPr="00D3706B">
              <w:rPr>
                <w:rtl/>
              </w:rPr>
              <w:t xml:space="preserve"> </w:t>
            </w:r>
            <w:r w:rsidRPr="00D3706B">
              <w:rPr>
                <w:rFonts w:hint="eastAsia"/>
                <w:rtl/>
              </w:rPr>
              <w:t>ن</w:t>
            </w:r>
            <w:r w:rsidRPr="00D3706B">
              <w:rPr>
                <w:rFonts w:hint="cs"/>
                <w:rtl/>
              </w:rPr>
              <w:t>ی</w:t>
            </w:r>
            <w:r w:rsidRPr="00D3706B">
              <w:rPr>
                <w:rFonts w:hint="eastAsia"/>
                <w:rtl/>
              </w:rPr>
              <w:t>ازها</w:t>
            </w:r>
            <w:r w:rsidRPr="00D3706B">
              <w:rPr>
                <w:rFonts w:hint="cs"/>
                <w:rtl/>
              </w:rPr>
              <w:t>ی</w:t>
            </w:r>
            <w:r w:rsidRPr="00D3706B">
              <w:rPr>
                <w:rtl/>
              </w:rPr>
              <w:t xml:space="preserve"> </w:t>
            </w:r>
            <w:r w:rsidRPr="00D3706B">
              <w:rPr>
                <w:rFonts w:hint="eastAsia"/>
                <w:rtl/>
              </w:rPr>
              <w:t>کسب</w:t>
            </w:r>
            <w:r w:rsidRPr="00D3706B">
              <w:rPr>
                <w:rtl/>
              </w:rPr>
              <w:t xml:space="preserve"> </w:t>
            </w:r>
            <w:r w:rsidRPr="00D3706B">
              <w:rPr>
                <w:rFonts w:hint="eastAsia"/>
                <w:rtl/>
              </w:rPr>
              <w:t>و</w:t>
            </w:r>
            <w:r w:rsidRPr="00D3706B">
              <w:rPr>
                <w:rtl/>
              </w:rPr>
              <w:t xml:space="preserve"> </w:t>
            </w:r>
            <w:r w:rsidRPr="00D3706B">
              <w:rPr>
                <w:rFonts w:hint="eastAsia"/>
                <w:rtl/>
              </w:rPr>
              <w:t>کار</w:t>
            </w:r>
            <w:r w:rsidRPr="00D3706B">
              <w:rPr>
                <w:rtl/>
              </w:rPr>
              <w:t xml:space="preserve"> </w:t>
            </w:r>
            <w:r w:rsidRPr="00D3706B">
              <w:rPr>
                <w:rFonts w:hint="eastAsia"/>
                <w:rtl/>
              </w:rPr>
              <w:t>خود</w:t>
            </w:r>
          </w:p>
        </w:tc>
      </w:tr>
      <w:tr w:rsidR="00B91A4C" w:rsidRPr="000F34C2" w14:paraId="3505DD3F" w14:textId="77777777" w:rsidTr="00517283">
        <w:trPr>
          <w:gridAfter w:val="1"/>
          <w:wAfter w:w="9" w:type="pct"/>
        </w:trPr>
        <w:tc>
          <w:tcPr>
            <w:tcW w:w="287" w:type="pct"/>
          </w:tcPr>
          <w:p w14:paraId="5A88134C" w14:textId="77777777" w:rsidR="00B91A4C" w:rsidRPr="00DE45D2" w:rsidRDefault="00B91A4C" w:rsidP="00D3706B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44AC229" wp14:editId="23077F7B">
                      <wp:extent cx="155448" cy="155448"/>
                      <wp:effectExtent l="0" t="0" r="10160" b="10160"/>
                      <wp:docPr id="20" name="Rectangle 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5448" cy="15544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2BD63F" id="Rectangle 5" o:spid="_x0000_s1026" alt="Title: Checkbox" style="width:12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" filled="f" strokecolor="#1c4c3c [32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3" w:type="pct"/>
          </w:tcPr>
          <w:p w14:paraId="315940FF" w14:textId="7AC88607" w:rsidR="00B91A4C" w:rsidRPr="00DE45D2" w:rsidRDefault="00000000" w:rsidP="00D3706B">
            <w:pPr>
              <w:bidi/>
            </w:pPr>
            <w:sdt>
              <w:sdtPr>
                <w:rPr>
                  <w:rtl/>
                </w:rPr>
                <w:id w:val="667065500"/>
                <w:placeholder>
                  <w:docPart w:val="83CC81AEEBC547F9A3954AF3580BC33F"/>
                </w:placeholder>
                <w15:appearance w15:val="hidden"/>
              </w:sdtPr>
              <w:sdtContent>
                <w:r w:rsidR="00DE5732" w:rsidRPr="00DE5732">
                  <w:rPr>
                    <w:rFonts w:hint="eastAsia"/>
                    <w:rtl/>
                  </w:rPr>
                  <w:t>شاخص</w:t>
                </w:r>
                <w:r w:rsidR="00DE5732" w:rsidRPr="00DE5732">
                  <w:rPr>
                    <w:rtl/>
                  </w:rPr>
                  <w:t xml:space="preserve"> </w:t>
                </w:r>
                <w:r w:rsidR="00DE5732" w:rsidRPr="00DE5732">
                  <w:rPr>
                    <w:rFonts w:hint="eastAsia"/>
                    <w:rtl/>
                  </w:rPr>
                  <w:t>ها</w:t>
                </w:r>
                <w:r w:rsidR="00DE5732" w:rsidRPr="00DE5732">
                  <w:rPr>
                    <w:rFonts w:hint="cs"/>
                    <w:rtl/>
                  </w:rPr>
                  <w:t>ی</w:t>
                </w:r>
                <w:r w:rsidR="00DE5732" w:rsidRPr="00DE5732">
                  <w:rPr>
                    <w:rtl/>
                  </w:rPr>
                  <w:t xml:space="preserve"> </w:t>
                </w:r>
                <w:r w:rsidR="00DE5732" w:rsidRPr="00DE5732">
                  <w:rPr>
                    <w:rFonts w:hint="eastAsia"/>
                    <w:rtl/>
                  </w:rPr>
                  <w:t>کل</w:t>
                </w:r>
                <w:r w:rsidR="00DE5732" w:rsidRPr="00DE5732">
                  <w:rPr>
                    <w:rFonts w:hint="cs"/>
                    <w:rtl/>
                  </w:rPr>
                  <w:t>ی</w:t>
                </w:r>
                <w:r w:rsidR="00DE5732" w:rsidRPr="00DE5732">
                  <w:rPr>
                    <w:rFonts w:hint="eastAsia"/>
                    <w:rtl/>
                  </w:rPr>
                  <w:t>د</w:t>
                </w:r>
                <w:r w:rsidR="00DE5732" w:rsidRPr="00DE5732">
                  <w:rPr>
                    <w:rFonts w:hint="cs"/>
                    <w:rtl/>
                  </w:rPr>
                  <w:t>ی</w:t>
                </w:r>
                <w:r w:rsidR="00DE5732" w:rsidRPr="00DE5732">
                  <w:rPr>
                    <w:rtl/>
                  </w:rPr>
                  <w:t xml:space="preserve"> </w:t>
                </w:r>
                <w:r w:rsidR="00DE5732" w:rsidRPr="00DE5732">
                  <w:rPr>
                    <w:rFonts w:hint="eastAsia"/>
                    <w:rtl/>
                  </w:rPr>
                  <w:t>عملکرد</w:t>
                </w:r>
                <w:r w:rsidR="00DE5732" w:rsidRPr="00DE5732">
                  <w:rPr>
                    <w:rtl/>
                  </w:rPr>
                  <w:t xml:space="preserve"> (</w:t>
                </w:r>
                <w:r w:rsidR="00DE5732" w:rsidRPr="00DE5732">
                  <w:t>KPI</w:t>
                </w:r>
                <w:r w:rsidR="00DE5732" w:rsidRPr="00DE5732">
                  <w:rPr>
                    <w:rtl/>
                  </w:rPr>
                  <w:t xml:space="preserve">) </w:t>
                </w:r>
                <w:r w:rsidR="00DE5732" w:rsidRPr="00DE5732">
                  <w:rPr>
                    <w:rFonts w:hint="eastAsia"/>
                    <w:rtl/>
                  </w:rPr>
                  <w:t>را</w:t>
                </w:r>
                <w:r w:rsidR="00DE5732" w:rsidRPr="00DE5732">
                  <w:rPr>
                    <w:rtl/>
                  </w:rPr>
                  <w:t xml:space="preserve"> </w:t>
                </w:r>
                <w:r w:rsidR="00DE5732" w:rsidRPr="00DE5732">
                  <w:rPr>
                    <w:rFonts w:hint="eastAsia"/>
                    <w:rtl/>
                  </w:rPr>
                  <w:t>تعر</w:t>
                </w:r>
                <w:r w:rsidR="00DE5732" w:rsidRPr="00DE5732">
                  <w:rPr>
                    <w:rFonts w:hint="cs"/>
                    <w:rtl/>
                  </w:rPr>
                  <w:t>ی</w:t>
                </w:r>
                <w:r w:rsidR="00DE5732" w:rsidRPr="00DE5732">
                  <w:rPr>
                    <w:rFonts w:hint="eastAsia"/>
                    <w:rtl/>
                  </w:rPr>
                  <w:t>ف</w:t>
                </w:r>
                <w:r w:rsidR="00DE5732" w:rsidRPr="00DE5732">
                  <w:rPr>
                    <w:rtl/>
                  </w:rPr>
                  <w:t xml:space="preserve"> </w:t>
                </w:r>
                <w:r w:rsidR="00DE5732" w:rsidRPr="00DE5732">
                  <w:rPr>
                    <w:rFonts w:hint="eastAsia"/>
                    <w:rtl/>
                  </w:rPr>
                  <w:t>کن</w:t>
                </w:r>
                <w:r w:rsidR="00DE5732" w:rsidRPr="00DE5732">
                  <w:rPr>
                    <w:rFonts w:hint="cs"/>
                    <w:rtl/>
                  </w:rPr>
                  <w:t>ی</w:t>
                </w:r>
                <w:r w:rsidR="00DE5732" w:rsidRPr="00DE5732">
                  <w:rPr>
                    <w:rFonts w:hint="eastAsia"/>
                    <w:rtl/>
                  </w:rPr>
                  <w:t>د</w:t>
                </w:r>
              </w:sdtContent>
            </w:sdt>
            <w:r w:rsidR="00B91A4C">
              <w:t xml:space="preserve"> </w:t>
            </w:r>
          </w:p>
        </w:tc>
        <w:tc>
          <w:tcPr>
            <w:tcW w:w="132" w:type="pct"/>
          </w:tcPr>
          <w:p w14:paraId="481F502D" w14:textId="77777777" w:rsidR="00B91A4C" w:rsidRPr="00DE45D2" w:rsidRDefault="00B91A4C" w:rsidP="00D3706B">
            <w:pPr>
              <w:bidi/>
            </w:pPr>
          </w:p>
        </w:tc>
        <w:tc>
          <w:tcPr>
            <w:tcW w:w="286" w:type="pct"/>
          </w:tcPr>
          <w:p w14:paraId="7453AA82" w14:textId="77777777" w:rsidR="00B91A4C" w:rsidRPr="00DE45D2" w:rsidRDefault="00B91A4C" w:rsidP="00D3706B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1B24A54" wp14:editId="5FDA5EA4">
                      <wp:extent cx="182880" cy="182880"/>
                      <wp:effectExtent l="0" t="0" r="26670" b="26670"/>
                      <wp:docPr id="7" name="Rectangle 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84E854" id="Rectangle 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3" w:type="pct"/>
          </w:tcPr>
          <w:p w14:paraId="48C1271A" w14:textId="0233705C" w:rsidR="00B91A4C" w:rsidRPr="00DE45D2" w:rsidRDefault="00D3706B" w:rsidP="00D3706B">
            <w:pPr>
              <w:bidi/>
              <w:rPr>
                <w:rFonts w:ascii="Times New Roman" w:hAnsi="Times New Roman"/>
              </w:rPr>
            </w:pPr>
            <w:r w:rsidRPr="00D3706B">
              <w:rPr>
                <w:rFonts w:ascii="Times New Roman" w:hAnsi="Times New Roman" w:hint="eastAsia"/>
                <w:rtl/>
              </w:rPr>
              <w:t>سوالات</w:t>
            </w:r>
            <w:r w:rsidRPr="00D3706B">
              <w:rPr>
                <w:rFonts w:ascii="Times New Roman" w:hAnsi="Times New Roman"/>
                <w:rtl/>
              </w:rPr>
              <w:t xml:space="preserve"> </w:t>
            </w:r>
            <w:r w:rsidRPr="00D3706B">
              <w:rPr>
                <w:rFonts w:ascii="Times New Roman" w:hAnsi="Times New Roman" w:hint="eastAsia"/>
                <w:rtl/>
              </w:rPr>
              <w:t>کل</w:t>
            </w:r>
            <w:r w:rsidRPr="00D3706B">
              <w:rPr>
                <w:rFonts w:ascii="Times New Roman" w:hAnsi="Times New Roman" w:hint="cs"/>
                <w:rtl/>
              </w:rPr>
              <w:t>ی</w:t>
            </w:r>
            <w:r w:rsidRPr="00D3706B">
              <w:rPr>
                <w:rFonts w:ascii="Times New Roman" w:hAnsi="Times New Roman" w:hint="eastAsia"/>
                <w:rtl/>
              </w:rPr>
              <w:t>د</w:t>
            </w:r>
            <w:r w:rsidRPr="00D3706B">
              <w:rPr>
                <w:rFonts w:ascii="Times New Roman" w:hAnsi="Times New Roman" w:hint="cs"/>
                <w:rtl/>
              </w:rPr>
              <w:t>ی</w:t>
            </w:r>
            <w:r w:rsidRPr="00D3706B">
              <w:rPr>
                <w:rFonts w:ascii="Times New Roman" w:hAnsi="Times New Roman"/>
                <w:rtl/>
              </w:rPr>
              <w:t xml:space="preserve"> </w:t>
            </w:r>
            <w:r w:rsidRPr="00D3706B">
              <w:rPr>
                <w:rFonts w:ascii="Times New Roman" w:hAnsi="Times New Roman" w:hint="eastAsia"/>
                <w:rtl/>
              </w:rPr>
              <w:t>را</w:t>
            </w:r>
            <w:r w:rsidRPr="00D3706B">
              <w:rPr>
                <w:rFonts w:ascii="Times New Roman" w:hAnsi="Times New Roman"/>
                <w:rtl/>
              </w:rPr>
              <w:t xml:space="preserve"> </w:t>
            </w:r>
            <w:r w:rsidRPr="00D3706B">
              <w:rPr>
                <w:rFonts w:ascii="Times New Roman" w:hAnsi="Times New Roman" w:hint="eastAsia"/>
                <w:rtl/>
              </w:rPr>
              <w:t>برا</w:t>
            </w:r>
            <w:r w:rsidRPr="00D3706B">
              <w:rPr>
                <w:rFonts w:ascii="Times New Roman" w:hAnsi="Times New Roman" w:hint="cs"/>
                <w:rtl/>
              </w:rPr>
              <w:t>ی</w:t>
            </w:r>
            <w:r w:rsidRPr="00D3706B">
              <w:rPr>
                <w:rFonts w:ascii="Times New Roman" w:hAnsi="Times New Roman"/>
                <w:rtl/>
              </w:rPr>
              <w:t xml:space="preserve"> </w:t>
            </w:r>
            <w:r w:rsidRPr="00D3706B">
              <w:rPr>
                <w:rFonts w:ascii="Times New Roman" w:hAnsi="Times New Roman" w:hint="eastAsia"/>
                <w:rtl/>
              </w:rPr>
              <w:t>تعر</w:t>
            </w:r>
            <w:r w:rsidRPr="00D3706B">
              <w:rPr>
                <w:rFonts w:ascii="Times New Roman" w:hAnsi="Times New Roman" w:hint="cs"/>
                <w:rtl/>
              </w:rPr>
              <w:t>ی</w:t>
            </w:r>
            <w:r w:rsidRPr="00D3706B">
              <w:rPr>
                <w:rFonts w:ascii="Times New Roman" w:hAnsi="Times New Roman" w:hint="eastAsia"/>
                <w:rtl/>
              </w:rPr>
              <w:t>ف</w:t>
            </w:r>
            <w:r w:rsidRPr="00D3706B">
              <w:rPr>
                <w:rFonts w:ascii="Times New Roman" w:hAnsi="Times New Roman"/>
                <w:rtl/>
              </w:rPr>
              <w:t xml:space="preserve"> </w:t>
            </w:r>
            <w:r w:rsidRPr="00D3706B">
              <w:rPr>
                <w:rFonts w:ascii="Times New Roman" w:hAnsi="Times New Roman" w:hint="eastAsia"/>
                <w:rtl/>
              </w:rPr>
              <w:t>اهداف</w:t>
            </w:r>
            <w:r w:rsidRPr="00D3706B">
              <w:rPr>
                <w:rFonts w:ascii="Times New Roman" w:hAnsi="Times New Roman"/>
                <w:rtl/>
              </w:rPr>
              <w:t xml:space="preserve"> </w:t>
            </w:r>
            <w:r w:rsidRPr="00D3706B">
              <w:rPr>
                <w:rFonts w:ascii="Times New Roman" w:hAnsi="Times New Roman" w:hint="eastAsia"/>
                <w:rtl/>
              </w:rPr>
              <w:t>و</w:t>
            </w:r>
            <w:r w:rsidRPr="00D3706B">
              <w:rPr>
                <w:rFonts w:ascii="Times New Roman" w:hAnsi="Times New Roman"/>
                <w:rtl/>
              </w:rPr>
              <w:t xml:space="preserve"> </w:t>
            </w:r>
            <w:r w:rsidRPr="00D3706B">
              <w:rPr>
                <w:rFonts w:ascii="Times New Roman" w:hAnsi="Times New Roman" w:hint="eastAsia"/>
                <w:rtl/>
              </w:rPr>
              <w:t>انتظارات</w:t>
            </w:r>
            <w:r w:rsidRPr="00D3706B">
              <w:rPr>
                <w:rFonts w:ascii="Times New Roman" w:hAnsi="Times New Roman"/>
                <w:rtl/>
              </w:rPr>
              <w:t xml:space="preserve"> </w:t>
            </w:r>
          </w:p>
        </w:tc>
      </w:tr>
      <w:tr w:rsidR="00B91A4C" w:rsidRPr="000F34C2" w14:paraId="63949E7F" w14:textId="77777777" w:rsidTr="00517283">
        <w:trPr>
          <w:gridAfter w:val="1"/>
          <w:wAfter w:w="9" w:type="pct"/>
        </w:trPr>
        <w:tc>
          <w:tcPr>
            <w:tcW w:w="287" w:type="pct"/>
          </w:tcPr>
          <w:p w14:paraId="3D059AB2" w14:textId="77777777" w:rsidR="00B91A4C" w:rsidRPr="00DE45D2" w:rsidRDefault="00B91A4C" w:rsidP="00D3706B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76DA998" wp14:editId="25101B44">
                      <wp:extent cx="155448" cy="155448"/>
                      <wp:effectExtent l="0" t="0" r="10160" b="10160"/>
                      <wp:docPr id="23" name="Rectangle 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5448" cy="15544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5A36DC" id="Rectangle 7" o:spid="_x0000_s1026" alt="Title: Checkbox" style="width:12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" filled="f" strokecolor="#1c4c3c [32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3" w:type="pct"/>
          </w:tcPr>
          <w:p w14:paraId="1B0C6C38" w14:textId="60F4BA2D" w:rsidR="00B91A4C" w:rsidRPr="00DE45D2" w:rsidRDefault="00000000" w:rsidP="00D3706B">
            <w:pPr>
              <w:bidi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rtl/>
                </w:rPr>
                <w:id w:val="1258489043"/>
                <w:placeholder>
                  <w:docPart w:val="79C0FE556E804160B010ABDF6A8DACE2"/>
                </w:placeholder>
                <w15:appearance w15:val="hidden"/>
              </w:sdtPr>
              <w:sdtContent>
                <w:r w:rsidR="00DE5732" w:rsidRPr="00DE5732">
                  <w:rPr>
                    <w:rFonts w:ascii="Times New Roman" w:hAnsi="Times New Roman" w:hint="eastAsia"/>
                    <w:rtl/>
                  </w:rPr>
                  <w:t>ر</w:t>
                </w:r>
                <w:r w:rsidR="00DE5732" w:rsidRPr="00DE5732">
                  <w:rPr>
                    <w:rFonts w:ascii="Times New Roman" w:hAnsi="Times New Roman" w:hint="cs"/>
                    <w:rtl/>
                  </w:rPr>
                  <w:t>ی</w:t>
                </w:r>
                <w:r w:rsidR="00DE5732" w:rsidRPr="00DE5732">
                  <w:rPr>
                    <w:rFonts w:ascii="Times New Roman" w:hAnsi="Times New Roman" w:hint="eastAsia"/>
                    <w:rtl/>
                  </w:rPr>
                  <w:t>سک</w:t>
                </w:r>
                <w:r w:rsidR="00DE5732" w:rsidRPr="00DE5732">
                  <w:rPr>
                    <w:rFonts w:ascii="Times New Roman" w:hAnsi="Times New Roman"/>
                    <w:rtl/>
                  </w:rPr>
                  <w:t xml:space="preserve"> </w:t>
                </w:r>
                <w:r w:rsidR="00DE5732" w:rsidRPr="00DE5732">
                  <w:rPr>
                    <w:rFonts w:ascii="Times New Roman" w:hAnsi="Times New Roman" w:hint="eastAsia"/>
                    <w:rtl/>
                  </w:rPr>
                  <w:t>ها</w:t>
                </w:r>
                <w:r w:rsidR="00DE5732" w:rsidRPr="00DE5732">
                  <w:rPr>
                    <w:rFonts w:ascii="Times New Roman" w:hAnsi="Times New Roman" w:hint="cs"/>
                    <w:rtl/>
                  </w:rPr>
                  <w:t>ی</w:t>
                </w:r>
                <w:r w:rsidR="00DE5732" w:rsidRPr="00DE5732">
                  <w:rPr>
                    <w:rFonts w:ascii="Times New Roman" w:hAnsi="Times New Roman"/>
                    <w:rtl/>
                  </w:rPr>
                  <w:t xml:space="preserve"> </w:t>
                </w:r>
                <w:r w:rsidR="00DE5732" w:rsidRPr="00DE5732">
                  <w:rPr>
                    <w:rFonts w:ascii="Times New Roman" w:hAnsi="Times New Roman" w:hint="eastAsia"/>
                    <w:rtl/>
                  </w:rPr>
                  <w:t>بالقوه</w:t>
                </w:r>
                <w:r w:rsidR="00DE5732" w:rsidRPr="00DE5732">
                  <w:rPr>
                    <w:rFonts w:ascii="Times New Roman" w:hAnsi="Times New Roman"/>
                    <w:rtl/>
                  </w:rPr>
                  <w:t xml:space="preserve"> </w:t>
                </w:r>
                <w:r w:rsidR="00DE5732" w:rsidRPr="00DE5732">
                  <w:rPr>
                    <w:rFonts w:ascii="Times New Roman" w:hAnsi="Times New Roman" w:hint="eastAsia"/>
                    <w:rtl/>
                  </w:rPr>
                  <w:t>را</w:t>
                </w:r>
                <w:r w:rsidR="00DE5732" w:rsidRPr="00DE5732">
                  <w:rPr>
                    <w:rFonts w:ascii="Times New Roman" w:hAnsi="Times New Roman"/>
                    <w:rtl/>
                  </w:rPr>
                  <w:t xml:space="preserve"> </w:t>
                </w:r>
                <w:r w:rsidR="00DE5732" w:rsidRPr="00DE5732">
                  <w:rPr>
                    <w:rFonts w:ascii="Times New Roman" w:hAnsi="Times New Roman" w:hint="eastAsia"/>
                    <w:rtl/>
                  </w:rPr>
                  <w:t>ارز</w:t>
                </w:r>
                <w:r w:rsidR="00DE5732" w:rsidRPr="00DE5732">
                  <w:rPr>
                    <w:rFonts w:ascii="Times New Roman" w:hAnsi="Times New Roman" w:hint="cs"/>
                    <w:rtl/>
                  </w:rPr>
                  <w:t>ی</w:t>
                </w:r>
                <w:r w:rsidR="00DE5732" w:rsidRPr="00DE5732">
                  <w:rPr>
                    <w:rFonts w:ascii="Times New Roman" w:hAnsi="Times New Roman" w:hint="eastAsia"/>
                    <w:rtl/>
                  </w:rPr>
                  <w:t>اب</w:t>
                </w:r>
                <w:r w:rsidR="00DE5732" w:rsidRPr="00DE5732">
                  <w:rPr>
                    <w:rFonts w:ascii="Times New Roman" w:hAnsi="Times New Roman" w:hint="cs"/>
                    <w:rtl/>
                  </w:rPr>
                  <w:t>ی</w:t>
                </w:r>
                <w:r w:rsidR="00DE5732" w:rsidRPr="00DE5732">
                  <w:rPr>
                    <w:rFonts w:ascii="Times New Roman" w:hAnsi="Times New Roman"/>
                    <w:rtl/>
                  </w:rPr>
                  <w:t xml:space="preserve"> </w:t>
                </w:r>
                <w:r w:rsidR="00DE5732" w:rsidRPr="00DE5732">
                  <w:rPr>
                    <w:rFonts w:ascii="Times New Roman" w:hAnsi="Times New Roman" w:hint="eastAsia"/>
                    <w:rtl/>
                  </w:rPr>
                  <w:t>کن</w:t>
                </w:r>
                <w:r w:rsidR="00DE5732" w:rsidRPr="00DE5732">
                  <w:rPr>
                    <w:rFonts w:ascii="Times New Roman" w:hAnsi="Times New Roman" w:hint="cs"/>
                    <w:rtl/>
                  </w:rPr>
                  <w:t>ی</w:t>
                </w:r>
                <w:r w:rsidR="00DE5732" w:rsidRPr="00DE5732">
                  <w:rPr>
                    <w:rFonts w:ascii="Times New Roman" w:hAnsi="Times New Roman" w:hint="eastAsia"/>
                    <w:rtl/>
                  </w:rPr>
                  <w:t>د</w:t>
                </w:r>
              </w:sdtContent>
            </w:sdt>
            <w:r w:rsidR="00B91A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2" w:type="pct"/>
          </w:tcPr>
          <w:p w14:paraId="46A053BF" w14:textId="77777777" w:rsidR="00B91A4C" w:rsidRPr="00DE45D2" w:rsidRDefault="00B91A4C" w:rsidP="00D3706B">
            <w:pPr>
              <w:bidi/>
            </w:pPr>
          </w:p>
        </w:tc>
        <w:tc>
          <w:tcPr>
            <w:tcW w:w="286" w:type="pct"/>
          </w:tcPr>
          <w:p w14:paraId="0FB99118" w14:textId="77777777" w:rsidR="00B91A4C" w:rsidRPr="00DE45D2" w:rsidRDefault="00B91A4C" w:rsidP="00D3706B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5F2BA85" wp14:editId="7BEA70B5">
                      <wp:extent cx="182880" cy="182880"/>
                      <wp:effectExtent l="0" t="0" r="26670" b="26670"/>
                      <wp:docPr id="8" name="Rectangle 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F22352" id="Rectangle 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3" w:type="pct"/>
          </w:tcPr>
          <w:p w14:paraId="5CFFFCDD" w14:textId="4BFD5037" w:rsidR="00B91A4C" w:rsidRPr="00DE45D2" w:rsidRDefault="00D3706B" w:rsidP="00D3706B">
            <w:pPr>
              <w:bidi/>
              <w:rPr>
                <w:rFonts w:ascii="Times New Roman" w:hAnsi="Times New Roman"/>
              </w:rPr>
            </w:pPr>
            <w:r w:rsidRPr="00D3706B">
              <w:rPr>
                <w:rFonts w:ascii="Times New Roman" w:hAnsi="Times New Roman" w:hint="eastAsia"/>
                <w:rtl/>
              </w:rPr>
              <w:t>نقش</w:t>
            </w:r>
            <w:r w:rsidRPr="00D3706B">
              <w:rPr>
                <w:rFonts w:ascii="Times New Roman" w:hAnsi="Times New Roman"/>
                <w:rtl/>
              </w:rPr>
              <w:t xml:space="preserve"> </w:t>
            </w:r>
            <w:r w:rsidRPr="00D3706B">
              <w:rPr>
                <w:rFonts w:ascii="Times New Roman" w:hAnsi="Times New Roman" w:hint="eastAsia"/>
                <w:rtl/>
              </w:rPr>
              <w:t>ها</w:t>
            </w:r>
            <w:r w:rsidRPr="00D3706B">
              <w:rPr>
                <w:rFonts w:ascii="Times New Roman" w:hAnsi="Times New Roman"/>
                <w:rtl/>
              </w:rPr>
              <w:t xml:space="preserve"> </w:t>
            </w:r>
            <w:r w:rsidRPr="00D3706B">
              <w:rPr>
                <w:rFonts w:ascii="Times New Roman" w:hAnsi="Times New Roman" w:hint="eastAsia"/>
                <w:rtl/>
              </w:rPr>
              <w:t>و</w:t>
            </w:r>
            <w:r w:rsidRPr="00D3706B">
              <w:rPr>
                <w:rFonts w:ascii="Times New Roman" w:hAnsi="Times New Roman"/>
                <w:rtl/>
              </w:rPr>
              <w:t xml:space="preserve"> </w:t>
            </w:r>
            <w:r w:rsidRPr="00D3706B">
              <w:rPr>
                <w:rFonts w:ascii="Times New Roman" w:hAnsi="Times New Roman" w:hint="eastAsia"/>
                <w:rtl/>
              </w:rPr>
              <w:t>مسئول</w:t>
            </w:r>
            <w:r w:rsidRPr="00D3706B">
              <w:rPr>
                <w:rFonts w:ascii="Times New Roman" w:hAnsi="Times New Roman" w:hint="cs"/>
                <w:rtl/>
              </w:rPr>
              <w:t>ی</w:t>
            </w:r>
            <w:r w:rsidRPr="00D3706B">
              <w:rPr>
                <w:rFonts w:ascii="Times New Roman" w:hAnsi="Times New Roman" w:hint="eastAsia"/>
                <w:rtl/>
              </w:rPr>
              <w:t>ت</w:t>
            </w:r>
            <w:r w:rsidRPr="00D3706B">
              <w:rPr>
                <w:rFonts w:ascii="Times New Roman" w:hAnsi="Times New Roman"/>
                <w:rtl/>
              </w:rPr>
              <w:t xml:space="preserve"> </w:t>
            </w:r>
            <w:r w:rsidRPr="00D3706B">
              <w:rPr>
                <w:rFonts w:ascii="Times New Roman" w:hAnsi="Times New Roman" w:hint="eastAsia"/>
                <w:rtl/>
              </w:rPr>
              <w:t>ها</w:t>
            </w:r>
            <w:r w:rsidRPr="00D3706B">
              <w:rPr>
                <w:rFonts w:ascii="Times New Roman" w:hAnsi="Times New Roman"/>
                <w:rtl/>
              </w:rPr>
              <w:t xml:space="preserve"> </w:t>
            </w:r>
            <w:r w:rsidRPr="00D3706B">
              <w:rPr>
                <w:rFonts w:ascii="Times New Roman" w:hAnsi="Times New Roman" w:hint="eastAsia"/>
                <w:rtl/>
              </w:rPr>
              <w:t>را</w:t>
            </w:r>
            <w:r w:rsidRPr="00D3706B">
              <w:rPr>
                <w:rFonts w:ascii="Times New Roman" w:hAnsi="Times New Roman"/>
                <w:rtl/>
              </w:rPr>
              <w:t xml:space="preserve"> </w:t>
            </w:r>
            <w:r w:rsidRPr="00D3706B">
              <w:rPr>
                <w:rFonts w:ascii="Times New Roman" w:hAnsi="Times New Roman" w:hint="eastAsia"/>
                <w:rtl/>
              </w:rPr>
              <w:t>تع</w:t>
            </w:r>
            <w:r w:rsidRPr="00D3706B">
              <w:rPr>
                <w:rFonts w:ascii="Times New Roman" w:hAnsi="Times New Roman" w:hint="cs"/>
                <w:rtl/>
              </w:rPr>
              <w:t>یی</w:t>
            </w:r>
            <w:r w:rsidRPr="00D3706B">
              <w:rPr>
                <w:rFonts w:ascii="Times New Roman" w:hAnsi="Times New Roman" w:hint="eastAsia"/>
                <w:rtl/>
              </w:rPr>
              <w:t>ن</w:t>
            </w:r>
            <w:r w:rsidRPr="00D3706B">
              <w:rPr>
                <w:rFonts w:ascii="Times New Roman" w:hAnsi="Times New Roman"/>
                <w:rtl/>
              </w:rPr>
              <w:t xml:space="preserve"> </w:t>
            </w:r>
            <w:r w:rsidRPr="00D3706B">
              <w:rPr>
                <w:rFonts w:ascii="Times New Roman" w:hAnsi="Times New Roman" w:hint="eastAsia"/>
                <w:rtl/>
              </w:rPr>
              <w:t>کن</w:t>
            </w:r>
            <w:r w:rsidRPr="00D3706B">
              <w:rPr>
                <w:rFonts w:ascii="Times New Roman" w:hAnsi="Times New Roman" w:hint="cs"/>
                <w:rtl/>
              </w:rPr>
              <w:t>ی</w:t>
            </w:r>
            <w:r w:rsidRPr="00D3706B">
              <w:rPr>
                <w:rFonts w:ascii="Times New Roman" w:hAnsi="Times New Roman" w:hint="eastAsia"/>
                <w:rtl/>
              </w:rPr>
              <w:t>د</w:t>
            </w:r>
          </w:p>
        </w:tc>
      </w:tr>
      <w:tr w:rsidR="00B91A4C" w:rsidRPr="000F34C2" w14:paraId="71D625BD" w14:textId="77777777" w:rsidTr="00517283">
        <w:trPr>
          <w:gridAfter w:val="1"/>
          <w:wAfter w:w="9" w:type="pct"/>
          <w:trHeight w:val="234"/>
        </w:trPr>
        <w:tc>
          <w:tcPr>
            <w:tcW w:w="287" w:type="pct"/>
          </w:tcPr>
          <w:p w14:paraId="579163C6" w14:textId="77777777" w:rsidR="00B91A4C" w:rsidRPr="00DE45D2" w:rsidRDefault="00B91A4C" w:rsidP="00D3706B">
            <w:pPr>
              <w:bidi/>
              <w:spacing w:before="20"/>
              <w:rPr>
                <w:noProof/>
                <w:lang w:eastAsia="en-AU"/>
              </w:rPr>
            </w:pPr>
          </w:p>
        </w:tc>
        <w:tc>
          <w:tcPr>
            <w:tcW w:w="2143" w:type="pct"/>
          </w:tcPr>
          <w:p w14:paraId="7FAD8382" w14:textId="77777777" w:rsidR="00B91A4C" w:rsidRPr="00DE45D2" w:rsidRDefault="00B91A4C" w:rsidP="00D3706B">
            <w:pPr>
              <w:bidi/>
            </w:pPr>
          </w:p>
        </w:tc>
        <w:tc>
          <w:tcPr>
            <w:tcW w:w="132" w:type="pct"/>
          </w:tcPr>
          <w:p w14:paraId="3E9B1799" w14:textId="77777777" w:rsidR="00B91A4C" w:rsidRPr="00DE45D2" w:rsidRDefault="00B91A4C" w:rsidP="00D3706B">
            <w:pPr>
              <w:bidi/>
            </w:pPr>
          </w:p>
        </w:tc>
        <w:tc>
          <w:tcPr>
            <w:tcW w:w="286" w:type="pct"/>
          </w:tcPr>
          <w:p w14:paraId="5EE52EB5" w14:textId="77777777" w:rsidR="00B91A4C" w:rsidRPr="00DE45D2" w:rsidRDefault="00B91A4C" w:rsidP="00D3706B">
            <w:pPr>
              <w:bidi/>
              <w:spacing w:before="20"/>
              <w:rPr>
                <w:noProof/>
                <w:lang w:eastAsia="en-AU"/>
              </w:rPr>
            </w:pPr>
          </w:p>
        </w:tc>
        <w:tc>
          <w:tcPr>
            <w:tcW w:w="2143" w:type="pct"/>
          </w:tcPr>
          <w:p w14:paraId="193DC5B3" w14:textId="77777777" w:rsidR="00B91A4C" w:rsidRPr="00DE45D2" w:rsidRDefault="00B91A4C" w:rsidP="00D3706B">
            <w:pPr>
              <w:bidi/>
            </w:pPr>
          </w:p>
        </w:tc>
      </w:tr>
    </w:tbl>
    <w:p w14:paraId="3F72A8F7" w14:textId="77777777" w:rsidR="00517283" w:rsidRPr="00517283" w:rsidRDefault="00517283" w:rsidP="00D3706B">
      <w:pPr>
        <w:bidi/>
        <w:rPr>
          <w:sz w:val="2"/>
          <w:szCs w:val="6"/>
        </w:rPr>
      </w:pPr>
    </w:p>
    <w:tbl>
      <w:tblPr>
        <w:tblStyle w:val="PlainTable3"/>
        <w:tblpPr w:leftFromText="180" w:rightFromText="180" w:vertAnchor="text" w:tblpY="1"/>
        <w:tblOverlap w:val="never"/>
        <w:tblW w:w="5000" w:type="pct"/>
        <w:tblLook w:val="0620" w:firstRow="1" w:lastRow="0" w:firstColumn="0" w:lastColumn="0" w:noHBand="1" w:noVBand="1"/>
      </w:tblPr>
      <w:tblGrid>
        <w:gridCol w:w="579"/>
        <w:gridCol w:w="4320"/>
        <w:gridCol w:w="266"/>
        <w:gridCol w:w="577"/>
        <w:gridCol w:w="4320"/>
        <w:gridCol w:w="18"/>
      </w:tblGrid>
      <w:tr w:rsidR="00B91A4C" w:rsidRPr="000F34C2" w14:paraId="2FAEFFA6" w14:textId="77777777" w:rsidTr="00DE5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tcW w:w="5000" w:type="pct"/>
            <w:gridSpan w:val="6"/>
            <w:tcBorders>
              <w:top w:val="single" w:sz="8" w:space="0" w:color="648260" w:themeColor="accent5"/>
              <w:bottom w:val="single" w:sz="8" w:space="0" w:color="648260" w:themeColor="accent5"/>
            </w:tcBorders>
            <w:vAlign w:val="center"/>
          </w:tcPr>
          <w:p w14:paraId="2CC8D563" w14:textId="73D9B64C" w:rsidR="00B91A4C" w:rsidRPr="00805679" w:rsidRDefault="00DE5732" w:rsidP="00DE5732">
            <w:pPr>
              <w:pStyle w:val="Heading2"/>
              <w:bidi/>
              <w:rPr>
                <w:rFonts w:cs="B Titr"/>
              </w:rPr>
            </w:pPr>
            <w:r w:rsidRPr="00805679">
              <w:rPr>
                <w:rFonts w:cs="B Titr" w:hint="eastAsia"/>
                <w:rtl/>
              </w:rPr>
              <w:t>مد</w:t>
            </w:r>
            <w:r w:rsidRPr="00805679">
              <w:rPr>
                <w:rFonts w:cs="B Titr" w:hint="cs"/>
                <w:rtl/>
              </w:rPr>
              <w:t>ی</w:t>
            </w:r>
            <w:r w:rsidRPr="00805679">
              <w:rPr>
                <w:rFonts w:cs="B Titr" w:hint="eastAsia"/>
                <w:rtl/>
              </w:rPr>
              <w:t>ر</w:t>
            </w:r>
            <w:r w:rsidRPr="00805679">
              <w:rPr>
                <w:rFonts w:cs="B Titr" w:hint="cs"/>
                <w:rtl/>
              </w:rPr>
              <w:t>ی</w:t>
            </w:r>
            <w:r w:rsidRPr="00805679">
              <w:rPr>
                <w:rFonts w:cs="B Titr" w:hint="eastAsia"/>
                <w:rtl/>
              </w:rPr>
              <w:t>ت</w:t>
            </w:r>
            <w:r w:rsidRPr="00805679">
              <w:rPr>
                <w:rFonts w:cs="B Titr"/>
                <w:rtl/>
              </w:rPr>
              <w:t xml:space="preserve"> </w:t>
            </w:r>
            <w:r w:rsidRPr="00805679">
              <w:rPr>
                <w:rFonts w:cs="B Titr" w:hint="eastAsia"/>
                <w:rtl/>
              </w:rPr>
              <w:t>پروژه</w:t>
            </w:r>
          </w:p>
        </w:tc>
      </w:tr>
      <w:tr w:rsidR="00B91A4C" w:rsidRPr="000F34C2" w14:paraId="494F92E2" w14:textId="77777777" w:rsidTr="00DE5732">
        <w:trPr>
          <w:gridAfter w:val="1"/>
          <w:wAfter w:w="9" w:type="pct"/>
          <w:trHeight w:val="144"/>
        </w:trPr>
        <w:tc>
          <w:tcPr>
            <w:tcW w:w="287" w:type="pct"/>
          </w:tcPr>
          <w:p w14:paraId="67923E1F" w14:textId="77777777" w:rsidR="00B91A4C" w:rsidRPr="00B91A4C" w:rsidRDefault="00B91A4C" w:rsidP="00DE5732">
            <w:pPr>
              <w:bidi/>
              <w:spacing w:before="20"/>
              <w:rPr>
                <w:sz w:val="10"/>
                <w:szCs w:val="14"/>
              </w:rPr>
            </w:pPr>
          </w:p>
        </w:tc>
        <w:tc>
          <w:tcPr>
            <w:tcW w:w="2143" w:type="pct"/>
          </w:tcPr>
          <w:p w14:paraId="70661BA7" w14:textId="77777777" w:rsidR="00B91A4C" w:rsidRPr="00B91A4C" w:rsidRDefault="00B91A4C" w:rsidP="00DE5732">
            <w:pPr>
              <w:bidi/>
              <w:rPr>
                <w:sz w:val="10"/>
                <w:szCs w:val="14"/>
              </w:rPr>
            </w:pPr>
          </w:p>
        </w:tc>
        <w:tc>
          <w:tcPr>
            <w:tcW w:w="132" w:type="pct"/>
          </w:tcPr>
          <w:p w14:paraId="183FC131" w14:textId="77777777" w:rsidR="00B91A4C" w:rsidRPr="00B91A4C" w:rsidRDefault="00B91A4C" w:rsidP="00DE5732">
            <w:pPr>
              <w:bidi/>
              <w:rPr>
                <w:sz w:val="10"/>
                <w:szCs w:val="14"/>
              </w:rPr>
            </w:pPr>
          </w:p>
        </w:tc>
        <w:tc>
          <w:tcPr>
            <w:tcW w:w="286" w:type="pct"/>
          </w:tcPr>
          <w:p w14:paraId="60E34173" w14:textId="77777777" w:rsidR="00B91A4C" w:rsidRPr="00B91A4C" w:rsidRDefault="00B91A4C" w:rsidP="00DE5732">
            <w:pPr>
              <w:bidi/>
              <w:spacing w:before="20"/>
              <w:rPr>
                <w:sz w:val="10"/>
                <w:szCs w:val="14"/>
              </w:rPr>
            </w:pPr>
          </w:p>
        </w:tc>
        <w:tc>
          <w:tcPr>
            <w:tcW w:w="2143" w:type="pct"/>
          </w:tcPr>
          <w:p w14:paraId="0952D204" w14:textId="77777777" w:rsidR="00B91A4C" w:rsidRPr="00B91A4C" w:rsidRDefault="00B91A4C" w:rsidP="00DE5732">
            <w:pPr>
              <w:bidi/>
              <w:rPr>
                <w:sz w:val="10"/>
                <w:szCs w:val="14"/>
              </w:rPr>
            </w:pPr>
          </w:p>
        </w:tc>
      </w:tr>
      <w:tr w:rsidR="00B91A4C" w:rsidRPr="000F34C2" w14:paraId="1A7F9D26" w14:textId="77777777" w:rsidTr="00DE5732">
        <w:trPr>
          <w:gridAfter w:val="1"/>
          <w:wAfter w:w="9" w:type="pct"/>
          <w:trHeight w:val="418"/>
        </w:trPr>
        <w:tc>
          <w:tcPr>
            <w:tcW w:w="287" w:type="pct"/>
          </w:tcPr>
          <w:p w14:paraId="0CC2C11F" w14:textId="77777777" w:rsidR="00B91A4C" w:rsidRPr="00DE45D2" w:rsidRDefault="00B91A4C" w:rsidP="00DE5732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BF2BB46" wp14:editId="5A075F71">
                      <wp:extent cx="182880" cy="182880"/>
                      <wp:effectExtent l="0" t="0" r="26670" b="26670"/>
                      <wp:docPr id="24" name="Rectangle 1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EB8CD2" id="Rectangle 1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3" w:type="pct"/>
          </w:tcPr>
          <w:p w14:paraId="26776DA6" w14:textId="073043A9" w:rsidR="00B91A4C" w:rsidRPr="00DE45D2" w:rsidRDefault="00000000" w:rsidP="00DE5732">
            <w:pPr>
              <w:bidi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rtl/>
                </w:rPr>
                <w:id w:val="284558886"/>
                <w:placeholder>
                  <w:docPart w:val="C23468E0F03C4EFBA9F660971776C278"/>
                </w:placeholder>
                <w15:appearance w15:val="hidden"/>
              </w:sdtPr>
              <w:sdtContent>
                <w:r w:rsidR="00DE5732" w:rsidRPr="00DE5732">
                  <w:rPr>
                    <w:rFonts w:ascii="Times New Roman" w:hAnsi="Times New Roman" w:hint="eastAsia"/>
                    <w:rtl/>
                  </w:rPr>
                  <w:t>پ</w:t>
                </w:r>
                <w:r w:rsidR="00DE5732" w:rsidRPr="00DE5732">
                  <w:rPr>
                    <w:rFonts w:ascii="Times New Roman" w:hAnsi="Times New Roman" w:hint="cs"/>
                    <w:rtl/>
                  </w:rPr>
                  <w:t>ی</w:t>
                </w:r>
                <w:r w:rsidR="00DE5732" w:rsidRPr="00DE5732">
                  <w:rPr>
                    <w:rFonts w:ascii="Times New Roman" w:hAnsi="Times New Roman" w:hint="eastAsia"/>
                    <w:rtl/>
                  </w:rPr>
                  <w:t>گ</w:t>
                </w:r>
                <w:r w:rsidR="00DE5732" w:rsidRPr="00DE5732">
                  <w:rPr>
                    <w:rFonts w:ascii="Times New Roman" w:hAnsi="Times New Roman" w:hint="cs"/>
                    <w:rtl/>
                  </w:rPr>
                  <w:t>ی</w:t>
                </w:r>
                <w:r w:rsidR="00DE5732" w:rsidRPr="00DE5732">
                  <w:rPr>
                    <w:rFonts w:ascii="Times New Roman" w:hAnsi="Times New Roman" w:hint="eastAsia"/>
                    <w:rtl/>
                  </w:rPr>
                  <w:t>ر</w:t>
                </w:r>
                <w:r w:rsidR="00DE5732" w:rsidRPr="00DE5732">
                  <w:rPr>
                    <w:rFonts w:ascii="Times New Roman" w:hAnsi="Times New Roman" w:hint="cs"/>
                    <w:rtl/>
                  </w:rPr>
                  <w:t>ی</w:t>
                </w:r>
                <w:r w:rsidR="00DE5732" w:rsidRPr="00DE5732">
                  <w:rPr>
                    <w:rFonts w:ascii="Times New Roman" w:hAnsi="Times New Roman"/>
                    <w:rtl/>
                  </w:rPr>
                  <w:t xml:space="preserve"> </w:t>
                </w:r>
                <w:r w:rsidR="00DE5732" w:rsidRPr="00DE5732">
                  <w:rPr>
                    <w:rFonts w:ascii="Times New Roman" w:hAnsi="Times New Roman" w:hint="eastAsia"/>
                    <w:rtl/>
                  </w:rPr>
                  <w:t>پ</w:t>
                </w:r>
                <w:r w:rsidR="00DE5732" w:rsidRPr="00DE5732">
                  <w:rPr>
                    <w:rFonts w:ascii="Times New Roman" w:hAnsi="Times New Roman" w:hint="cs"/>
                    <w:rtl/>
                  </w:rPr>
                  <w:t>ی</w:t>
                </w:r>
                <w:r w:rsidR="00DE5732" w:rsidRPr="00DE5732">
                  <w:rPr>
                    <w:rFonts w:ascii="Times New Roman" w:hAnsi="Times New Roman" w:hint="eastAsia"/>
                    <w:rtl/>
                  </w:rPr>
                  <w:t>شرفت،</w:t>
                </w:r>
                <w:r w:rsidR="00DE5732" w:rsidRPr="00DE5732">
                  <w:rPr>
                    <w:rFonts w:ascii="Times New Roman" w:hAnsi="Times New Roman"/>
                    <w:rtl/>
                  </w:rPr>
                  <w:t xml:space="preserve"> </w:t>
                </w:r>
                <w:r w:rsidR="00DE5732" w:rsidRPr="00DE5732">
                  <w:rPr>
                    <w:rFonts w:ascii="Times New Roman" w:hAnsi="Times New Roman" w:hint="eastAsia"/>
                    <w:rtl/>
                  </w:rPr>
                  <w:t>تأ</w:t>
                </w:r>
                <w:r w:rsidR="00DE5732" w:rsidRPr="00DE5732">
                  <w:rPr>
                    <w:rFonts w:ascii="Times New Roman" w:hAnsi="Times New Roman" w:hint="cs"/>
                    <w:rtl/>
                  </w:rPr>
                  <w:t>یی</w:t>
                </w:r>
                <w:r w:rsidR="00DE5732" w:rsidRPr="00DE5732">
                  <w:rPr>
                    <w:rFonts w:ascii="Times New Roman" w:hAnsi="Times New Roman" w:hint="eastAsia"/>
                    <w:rtl/>
                  </w:rPr>
                  <w:t>د</w:t>
                </w:r>
                <w:r w:rsidR="00DE5732" w:rsidRPr="00DE5732">
                  <w:rPr>
                    <w:rFonts w:ascii="Times New Roman" w:hAnsi="Times New Roman" w:hint="cs"/>
                    <w:rtl/>
                  </w:rPr>
                  <w:t>ی</w:t>
                </w:r>
                <w:r w:rsidR="00DE5732" w:rsidRPr="00DE5732">
                  <w:rPr>
                    <w:rFonts w:ascii="Times New Roman" w:hAnsi="Times New Roman" w:hint="eastAsia"/>
                    <w:rtl/>
                  </w:rPr>
                  <w:t>ه‌ها</w:t>
                </w:r>
                <w:r w:rsidR="00DE5732" w:rsidRPr="00DE5732">
                  <w:rPr>
                    <w:rFonts w:ascii="Times New Roman" w:hAnsi="Times New Roman"/>
                    <w:rtl/>
                  </w:rPr>
                  <w:t xml:space="preserve"> </w:t>
                </w:r>
                <w:r w:rsidR="00DE5732" w:rsidRPr="00DE5732">
                  <w:rPr>
                    <w:rFonts w:ascii="Times New Roman" w:hAnsi="Times New Roman" w:hint="eastAsia"/>
                    <w:rtl/>
                  </w:rPr>
                  <w:t>و</w:t>
                </w:r>
                <w:r w:rsidR="00DE5732" w:rsidRPr="00DE5732">
                  <w:rPr>
                    <w:rFonts w:ascii="Times New Roman" w:hAnsi="Times New Roman"/>
                    <w:rtl/>
                  </w:rPr>
                  <w:t xml:space="preserve"> </w:t>
                </w:r>
                <w:r w:rsidR="00DE5732">
                  <w:rPr>
                    <w:rFonts w:ascii="Times New Roman" w:hAnsi="Times New Roman" w:hint="cs"/>
                    <w:rtl/>
                  </w:rPr>
                  <w:t>وظایف</w:t>
                </w:r>
              </w:sdtContent>
            </w:sdt>
            <w:r w:rsidR="00B91A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2" w:type="pct"/>
          </w:tcPr>
          <w:p w14:paraId="4EB6334C" w14:textId="77777777" w:rsidR="00B91A4C" w:rsidRPr="00DE45D2" w:rsidRDefault="00B91A4C" w:rsidP="00DE5732">
            <w:pPr>
              <w:bidi/>
            </w:pPr>
          </w:p>
        </w:tc>
        <w:tc>
          <w:tcPr>
            <w:tcW w:w="286" w:type="pct"/>
          </w:tcPr>
          <w:p w14:paraId="3EDADB14" w14:textId="77777777" w:rsidR="00B91A4C" w:rsidRPr="00DE45D2" w:rsidRDefault="00B91A4C" w:rsidP="00DE5732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7E56B5C" wp14:editId="6754852E">
                      <wp:extent cx="182880" cy="182880"/>
                      <wp:effectExtent l="0" t="0" r="26670" b="26670"/>
                      <wp:docPr id="17" name="Rectangle 1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CAE883" id="Rectangle 1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3" w:type="pct"/>
          </w:tcPr>
          <w:p w14:paraId="6D135A64" w14:textId="1D5AC12B" w:rsidR="00B91A4C" w:rsidRPr="00275853" w:rsidRDefault="00DE5732" w:rsidP="00DE5732">
            <w:pPr>
              <w:bidi/>
              <w:rPr>
                <w:rFonts w:ascii="Times New Roman" w:hAnsi="Times New Roman"/>
              </w:rPr>
            </w:pPr>
            <w:r w:rsidRPr="00DE5732">
              <w:rPr>
                <w:rFonts w:ascii="Times New Roman" w:hAnsi="Times New Roman" w:hint="eastAsia"/>
                <w:rtl/>
              </w:rPr>
              <w:t>تعر</w:t>
            </w:r>
            <w:r w:rsidRPr="00DE5732">
              <w:rPr>
                <w:rFonts w:ascii="Times New Roman" w:hAnsi="Times New Roman" w:hint="cs"/>
                <w:rtl/>
              </w:rPr>
              <w:t>ی</w:t>
            </w:r>
            <w:r w:rsidRPr="00DE5732">
              <w:rPr>
                <w:rFonts w:ascii="Times New Roman" w:hAnsi="Times New Roman" w:hint="eastAsia"/>
                <w:rtl/>
              </w:rPr>
              <w:t>ف</w:t>
            </w:r>
            <w:r w:rsidRPr="00DE5732">
              <w:rPr>
                <w:rFonts w:ascii="Times New Roman" w:hAnsi="Times New Roman"/>
                <w:rtl/>
              </w:rPr>
              <w:t xml:space="preserve"> </w:t>
            </w:r>
            <w:r w:rsidRPr="00DE5732">
              <w:rPr>
                <w:rFonts w:ascii="Times New Roman" w:hAnsi="Times New Roman" w:hint="eastAsia"/>
                <w:rtl/>
              </w:rPr>
              <w:t>وظا</w:t>
            </w:r>
            <w:r w:rsidRPr="00DE5732">
              <w:rPr>
                <w:rFonts w:ascii="Times New Roman" w:hAnsi="Times New Roman" w:hint="cs"/>
                <w:rtl/>
              </w:rPr>
              <w:t>ی</w:t>
            </w:r>
            <w:r w:rsidRPr="00DE5732">
              <w:rPr>
                <w:rFonts w:ascii="Times New Roman" w:hAnsi="Times New Roman" w:hint="eastAsia"/>
                <w:rtl/>
              </w:rPr>
              <w:t>ف،</w:t>
            </w:r>
            <w:r w:rsidRPr="00DE5732">
              <w:rPr>
                <w:rFonts w:ascii="Times New Roman" w:hAnsi="Times New Roman"/>
                <w:rtl/>
              </w:rPr>
              <w:t xml:space="preserve"> </w:t>
            </w:r>
            <w:r w:rsidRPr="00DE5732">
              <w:rPr>
                <w:rFonts w:ascii="Times New Roman" w:hAnsi="Times New Roman" w:hint="eastAsia"/>
                <w:rtl/>
              </w:rPr>
              <w:t>مالکان</w:t>
            </w:r>
            <w:r w:rsidRPr="00DE5732">
              <w:rPr>
                <w:rFonts w:ascii="Times New Roman" w:hAnsi="Times New Roman"/>
                <w:rtl/>
              </w:rPr>
              <w:t xml:space="preserve"> </w:t>
            </w:r>
            <w:r w:rsidRPr="00DE5732">
              <w:rPr>
                <w:rFonts w:ascii="Times New Roman" w:hAnsi="Times New Roman" w:hint="eastAsia"/>
                <w:rtl/>
              </w:rPr>
              <w:t>و</w:t>
            </w:r>
            <w:r w:rsidRPr="00DE5732">
              <w:rPr>
                <w:rFonts w:ascii="Times New Roman" w:hAnsi="Times New Roman"/>
                <w:rtl/>
              </w:rPr>
              <w:t xml:space="preserve"> </w:t>
            </w:r>
            <w:r w:rsidRPr="00DE5732">
              <w:rPr>
                <w:rFonts w:ascii="Times New Roman" w:hAnsi="Times New Roman" w:hint="eastAsia"/>
                <w:rtl/>
              </w:rPr>
              <w:t>سررس</w:t>
            </w:r>
            <w:r w:rsidRPr="00DE5732">
              <w:rPr>
                <w:rFonts w:ascii="Times New Roman" w:hAnsi="Times New Roman" w:hint="cs"/>
                <w:rtl/>
              </w:rPr>
              <w:t>ی</w:t>
            </w:r>
            <w:r w:rsidRPr="00DE5732">
              <w:rPr>
                <w:rFonts w:ascii="Times New Roman" w:hAnsi="Times New Roman" w:hint="eastAsia"/>
                <w:rtl/>
              </w:rPr>
              <w:t>د</w:t>
            </w:r>
          </w:p>
        </w:tc>
      </w:tr>
      <w:tr w:rsidR="00B91A4C" w:rsidRPr="000F34C2" w14:paraId="4A59B2AD" w14:textId="77777777" w:rsidTr="00DE5732">
        <w:trPr>
          <w:gridAfter w:val="1"/>
          <w:wAfter w:w="9" w:type="pct"/>
        </w:trPr>
        <w:tc>
          <w:tcPr>
            <w:tcW w:w="287" w:type="pct"/>
          </w:tcPr>
          <w:p w14:paraId="2CBC8728" w14:textId="77777777" w:rsidR="00B91A4C" w:rsidRPr="00DE45D2" w:rsidRDefault="00B91A4C" w:rsidP="00DE5732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08630F8" wp14:editId="27116C38">
                      <wp:extent cx="182880" cy="182880"/>
                      <wp:effectExtent l="0" t="0" r="26670" b="26670"/>
                      <wp:docPr id="13" name="Rectangle 2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FEC650" id="Rectangle 2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3" w:type="pct"/>
          </w:tcPr>
          <w:p w14:paraId="5799E6E4" w14:textId="7BB61121" w:rsidR="00B91A4C" w:rsidRPr="00DE45D2" w:rsidRDefault="00000000" w:rsidP="00DE5732">
            <w:pPr>
              <w:bidi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rtl/>
                </w:rPr>
                <w:id w:val="1094897285"/>
                <w:placeholder>
                  <w:docPart w:val="41109A044EAC4AD6A39FF68CA8963D36"/>
                </w:placeholder>
                <w15:appearance w15:val="hidden"/>
              </w:sdtPr>
              <w:sdtContent>
                <w:r w:rsidR="00DE5732" w:rsidRPr="00DE5732">
                  <w:rPr>
                    <w:rFonts w:ascii="Times New Roman" w:hAnsi="Times New Roman" w:hint="eastAsia"/>
                    <w:rtl/>
                  </w:rPr>
                  <w:t>تنظ</w:t>
                </w:r>
                <w:r w:rsidR="00DE5732" w:rsidRPr="00DE5732">
                  <w:rPr>
                    <w:rFonts w:ascii="Times New Roman" w:hAnsi="Times New Roman" w:hint="cs"/>
                    <w:rtl/>
                  </w:rPr>
                  <w:t>ی</w:t>
                </w:r>
                <w:r w:rsidR="00DE5732" w:rsidRPr="00DE5732">
                  <w:rPr>
                    <w:rFonts w:ascii="Times New Roman" w:hAnsi="Times New Roman" w:hint="eastAsia"/>
                    <w:rtl/>
                  </w:rPr>
                  <w:t>م</w:t>
                </w:r>
                <w:r w:rsidR="00DE5732" w:rsidRPr="00DE5732">
                  <w:rPr>
                    <w:rFonts w:ascii="Times New Roman" w:hAnsi="Times New Roman"/>
                    <w:rtl/>
                  </w:rPr>
                  <w:t xml:space="preserve"> </w:t>
                </w:r>
                <w:r w:rsidR="00DE5732" w:rsidRPr="00DE5732">
                  <w:rPr>
                    <w:rFonts w:ascii="Times New Roman" w:hAnsi="Times New Roman" w:hint="eastAsia"/>
                    <w:rtl/>
                  </w:rPr>
                  <w:t>به‌روزرسان</w:t>
                </w:r>
                <w:r w:rsidR="00DE5732" w:rsidRPr="00DE5732">
                  <w:rPr>
                    <w:rFonts w:ascii="Times New Roman" w:hAnsi="Times New Roman" w:hint="cs"/>
                    <w:rtl/>
                  </w:rPr>
                  <w:t>ی‌</w:t>
                </w:r>
                <w:r w:rsidR="00DE5732" w:rsidRPr="00DE5732">
                  <w:rPr>
                    <w:rFonts w:ascii="Times New Roman" w:hAnsi="Times New Roman" w:hint="eastAsia"/>
                    <w:rtl/>
                  </w:rPr>
                  <w:t>ها</w:t>
                </w:r>
                <w:r w:rsidR="00DE5732" w:rsidRPr="00DE5732">
                  <w:rPr>
                    <w:rFonts w:ascii="Times New Roman" w:hAnsi="Times New Roman" w:hint="cs"/>
                    <w:rtl/>
                  </w:rPr>
                  <w:t>ی</w:t>
                </w:r>
                <w:r w:rsidR="00DE5732" w:rsidRPr="00DE5732">
                  <w:rPr>
                    <w:rFonts w:ascii="Times New Roman" w:hAnsi="Times New Roman"/>
                    <w:rtl/>
                  </w:rPr>
                  <w:t xml:space="preserve"> </w:t>
                </w:r>
                <w:r w:rsidR="00DE5732" w:rsidRPr="00DE5732">
                  <w:rPr>
                    <w:rFonts w:ascii="Times New Roman" w:hAnsi="Times New Roman" w:hint="eastAsia"/>
                    <w:rtl/>
                  </w:rPr>
                  <w:t>منظم</w:t>
                </w:r>
              </w:sdtContent>
            </w:sdt>
            <w:r w:rsidR="00B91A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2" w:type="pct"/>
          </w:tcPr>
          <w:p w14:paraId="463B9F1B" w14:textId="77777777" w:rsidR="00B91A4C" w:rsidRPr="00DE45D2" w:rsidRDefault="00B91A4C" w:rsidP="00DE5732">
            <w:pPr>
              <w:bidi/>
            </w:pPr>
          </w:p>
        </w:tc>
        <w:tc>
          <w:tcPr>
            <w:tcW w:w="286" w:type="pct"/>
          </w:tcPr>
          <w:p w14:paraId="7853A652" w14:textId="77777777" w:rsidR="00B91A4C" w:rsidRPr="00DE45D2" w:rsidRDefault="00B91A4C" w:rsidP="00DE5732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27156D1" wp14:editId="311C6BCA">
                      <wp:extent cx="182880" cy="182880"/>
                      <wp:effectExtent l="0" t="0" r="26670" b="26670"/>
                      <wp:docPr id="16" name="Rectangle 2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64D4BC" id="Rectangle 2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3" w:type="pct"/>
          </w:tcPr>
          <w:p w14:paraId="3C209DFC" w14:textId="03EEED10" w:rsidR="00B91A4C" w:rsidRPr="00275853" w:rsidRDefault="00000000" w:rsidP="00DE5732">
            <w:pPr>
              <w:bidi/>
            </w:pPr>
            <w:sdt>
              <w:sdtPr>
                <w:rPr>
                  <w:rtl/>
                </w:rPr>
                <w:id w:val="-702636952"/>
                <w:placeholder>
                  <w:docPart w:val="1C657E2CF4E7442FBA5DCED4F621AE70"/>
                </w:placeholder>
                <w15:appearance w15:val="hidden"/>
              </w:sdtPr>
              <w:sdtContent>
                <w:r w:rsidR="00DE5732" w:rsidRPr="00DE5732">
                  <w:rPr>
                    <w:rFonts w:hint="eastAsia"/>
                    <w:rtl/>
                  </w:rPr>
                  <w:t>تع</w:t>
                </w:r>
                <w:r w:rsidR="00DE5732" w:rsidRPr="00DE5732">
                  <w:rPr>
                    <w:rFonts w:hint="cs"/>
                    <w:rtl/>
                  </w:rPr>
                  <w:t>یی</w:t>
                </w:r>
                <w:r w:rsidR="00DE5732" w:rsidRPr="00DE5732">
                  <w:rPr>
                    <w:rFonts w:hint="eastAsia"/>
                    <w:rtl/>
                  </w:rPr>
                  <w:t>ن</w:t>
                </w:r>
                <w:r w:rsidR="00DE5732" w:rsidRPr="00DE5732">
                  <w:rPr>
                    <w:rtl/>
                  </w:rPr>
                  <w:t xml:space="preserve"> </w:t>
                </w:r>
                <w:r w:rsidR="00DE5732" w:rsidRPr="00DE5732">
                  <w:rPr>
                    <w:rFonts w:hint="eastAsia"/>
                    <w:rtl/>
                  </w:rPr>
                  <w:t>بودجه</w:t>
                </w:r>
                <w:r w:rsidR="00DE5732" w:rsidRPr="00DE5732">
                  <w:rPr>
                    <w:rtl/>
                  </w:rPr>
                  <w:t xml:space="preserve"> </w:t>
                </w:r>
                <w:r w:rsidR="00DE5732" w:rsidRPr="00DE5732">
                  <w:rPr>
                    <w:rFonts w:hint="eastAsia"/>
                    <w:rtl/>
                  </w:rPr>
                  <w:t>و</w:t>
                </w:r>
                <w:r w:rsidR="00DE5732" w:rsidRPr="00DE5732">
                  <w:rPr>
                    <w:rtl/>
                  </w:rPr>
                  <w:t xml:space="preserve"> </w:t>
                </w:r>
                <w:r w:rsidR="00DE5732" w:rsidRPr="00DE5732">
                  <w:rPr>
                    <w:rFonts w:hint="eastAsia"/>
                    <w:rtl/>
                  </w:rPr>
                  <w:t>محدوده</w:t>
                </w:r>
                <w:r w:rsidR="00DE5732" w:rsidRPr="00DE5732">
                  <w:rPr>
                    <w:rtl/>
                  </w:rPr>
                  <w:t xml:space="preserve"> </w:t>
                </w:r>
                <w:r w:rsidR="00DE5732" w:rsidRPr="00DE5732">
                  <w:rPr>
                    <w:rFonts w:hint="eastAsia"/>
                    <w:rtl/>
                  </w:rPr>
                  <w:t>پروژه</w:t>
                </w:r>
              </w:sdtContent>
            </w:sdt>
            <w:r w:rsidR="00B91A4C">
              <w:t xml:space="preserve"> </w:t>
            </w:r>
          </w:p>
        </w:tc>
      </w:tr>
      <w:tr w:rsidR="00B91A4C" w:rsidRPr="000F34C2" w14:paraId="77CB2172" w14:textId="77777777" w:rsidTr="00DE5732">
        <w:trPr>
          <w:gridAfter w:val="1"/>
          <w:wAfter w:w="9" w:type="pct"/>
        </w:trPr>
        <w:tc>
          <w:tcPr>
            <w:tcW w:w="287" w:type="pct"/>
          </w:tcPr>
          <w:p w14:paraId="6E28606D" w14:textId="77777777" w:rsidR="00B91A4C" w:rsidRPr="00DE45D2" w:rsidRDefault="00B91A4C" w:rsidP="00DE5732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A5FF263" wp14:editId="3DE276D0">
                      <wp:extent cx="182880" cy="182880"/>
                      <wp:effectExtent l="0" t="0" r="26670" b="26670"/>
                      <wp:docPr id="14" name="Rectangle 2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E3F6B4" id="Rectangle 2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3" w:type="pct"/>
          </w:tcPr>
          <w:p w14:paraId="1E081DAD" w14:textId="77777777" w:rsidR="00B91A4C" w:rsidRPr="00251FC4" w:rsidRDefault="00000000" w:rsidP="00DE5732">
            <w:pPr>
              <w:bidi/>
            </w:pPr>
            <w:sdt>
              <w:sdtPr>
                <w:rPr>
                  <w:rtl/>
                </w:rPr>
                <w:id w:val="1580319944"/>
                <w:placeholder>
                  <w:docPart w:val="1869741C90B04D6E9C9F9ABD9CE02755"/>
                </w:placeholder>
                <w:showingPlcHdr/>
                <w15:appearance w15:val="hidden"/>
              </w:sdtPr>
              <w:sdtContent>
                <w:r w:rsidR="00B91A4C" w:rsidRPr="00251FC4">
                  <w:rPr>
                    <w:rFonts w:eastAsiaTheme="minorHAnsi"/>
                  </w:rPr>
                  <w:t>Corkscrew</w:t>
                </w:r>
              </w:sdtContent>
            </w:sdt>
            <w:r w:rsidR="00B91A4C">
              <w:t xml:space="preserve"> </w:t>
            </w:r>
          </w:p>
        </w:tc>
        <w:tc>
          <w:tcPr>
            <w:tcW w:w="132" w:type="pct"/>
          </w:tcPr>
          <w:p w14:paraId="386734DD" w14:textId="77777777" w:rsidR="00B91A4C" w:rsidRPr="00DE45D2" w:rsidRDefault="00B91A4C" w:rsidP="00DE5732">
            <w:pPr>
              <w:bidi/>
            </w:pPr>
          </w:p>
        </w:tc>
        <w:tc>
          <w:tcPr>
            <w:tcW w:w="286" w:type="pct"/>
          </w:tcPr>
          <w:p w14:paraId="6A63D2E8" w14:textId="77777777" w:rsidR="00B91A4C" w:rsidRPr="00DE45D2" w:rsidRDefault="00B91A4C" w:rsidP="00DE5732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3F4E1E7" wp14:editId="548B3AAD">
                      <wp:extent cx="182880" cy="182880"/>
                      <wp:effectExtent l="0" t="0" r="26670" b="26670"/>
                      <wp:docPr id="15" name="Rectangle 2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2E11BB" id="Rectangle 2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3" w:type="pct"/>
          </w:tcPr>
          <w:p w14:paraId="129EF935" w14:textId="107069BD" w:rsidR="00B91A4C" w:rsidRPr="00275853" w:rsidRDefault="00DE5732" w:rsidP="00DE5732">
            <w:pPr>
              <w:bidi/>
            </w:pPr>
            <w:r w:rsidRPr="00DE5732">
              <w:rPr>
                <w:rFonts w:hint="eastAsia"/>
                <w:rtl/>
              </w:rPr>
              <w:t>شناسا</w:t>
            </w:r>
            <w:r w:rsidRPr="00DE5732">
              <w:rPr>
                <w:rFonts w:hint="cs"/>
                <w:rtl/>
              </w:rPr>
              <w:t>یی</w:t>
            </w:r>
            <w:r w:rsidRPr="00DE5732">
              <w:rPr>
                <w:rtl/>
              </w:rPr>
              <w:t xml:space="preserve"> </w:t>
            </w:r>
            <w:r w:rsidRPr="00DE5732">
              <w:rPr>
                <w:rFonts w:hint="eastAsia"/>
                <w:rtl/>
              </w:rPr>
              <w:t>ذ</w:t>
            </w:r>
            <w:r w:rsidRPr="00DE5732">
              <w:rPr>
                <w:rFonts w:hint="cs"/>
                <w:rtl/>
              </w:rPr>
              <w:t>ی</w:t>
            </w:r>
            <w:r w:rsidRPr="00DE5732">
              <w:rPr>
                <w:rFonts w:hint="eastAsia"/>
                <w:rtl/>
              </w:rPr>
              <w:t>نفعان</w:t>
            </w:r>
            <w:r w:rsidRPr="00DE5732">
              <w:rPr>
                <w:rtl/>
              </w:rPr>
              <w:t xml:space="preserve"> </w:t>
            </w:r>
            <w:r w:rsidRPr="00DE5732">
              <w:rPr>
                <w:rFonts w:hint="eastAsia"/>
                <w:rtl/>
              </w:rPr>
              <w:t>پروژه</w:t>
            </w:r>
            <w:r>
              <w:rPr>
                <w:rFonts w:hint="cs"/>
                <w:rtl/>
              </w:rPr>
              <w:t xml:space="preserve"> و مخاطبین سایت</w:t>
            </w:r>
          </w:p>
        </w:tc>
      </w:tr>
      <w:tr w:rsidR="00B91A4C" w:rsidRPr="000F34C2" w14:paraId="4E99E9AB" w14:textId="77777777" w:rsidTr="00DE5732">
        <w:trPr>
          <w:trHeight w:val="439"/>
        </w:trPr>
        <w:tc>
          <w:tcPr>
            <w:tcW w:w="5000" w:type="pct"/>
            <w:gridSpan w:val="6"/>
            <w:tcBorders>
              <w:top w:val="single" w:sz="8" w:space="0" w:color="648260" w:themeColor="accent5"/>
              <w:bottom w:val="single" w:sz="8" w:space="0" w:color="648260" w:themeColor="accent5"/>
            </w:tcBorders>
            <w:vAlign w:val="center"/>
          </w:tcPr>
          <w:p w14:paraId="2B4D4697" w14:textId="06B45232" w:rsidR="00B91A4C" w:rsidRPr="00805679" w:rsidRDefault="00000000" w:rsidP="00DE5732">
            <w:pPr>
              <w:pStyle w:val="Heading2"/>
              <w:bidi/>
              <w:rPr>
                <w:rFonts w:cs="B Titr"/>
              </w:rPr>
            </w:pPr>
            <w:sdt>
              <w:sdtPr>
                <w:rPr>
                  <w:rFonts w:cs="B Titr"/>
                  <w:rtl/>
                </w:rPr>
                <w:id w:val="172001845"/>
                <w:placeholder>
                  <w:docPart w:val="71D348F7A8E9458B8F0F3D9D774F4E54"/>
                </w:placeholder>
                <w15:appearance w15:val="hidden"/>
              </w:sdtPr>
              <w:sdtContent>
                <w:r w:rsidR="00DE5732" w:rsidRPr="00805679">
                  <w:rPr>
                    <w:rFonts w:cs="B Titr" w:hint="eastAsia"/>
                    <w:rtl/>
                  </w:rPr>
                  <w:t>برند</w:t>
                </w:r>
                <w:r w:rsidR="00DE5732" w:rsidRPr="00805679">
                  <w:rPr>
                    <w:rFonts w:cs="B Titr" w:hint="cs"/>
                    <w:rtl/>
                  </w:rPr>
                  <w:t>ی</w:t>
                </w:r>
                <w:r w:rsidR="00DE5732" w:rsidRPr="00805679">
                  <w:rPr>
                    <w:rFonts w:cs="B Titr" w:hint="eastAsia"/>
                    <w:rtl/>
                  </w:rPr>
                  <w:t>نگ</w:t>
                </w:r>
                <w:r w:rsidR="00DE5732" w:rsidRPr="00805679">
                  <w:rPr>
                    <w:rFonts w:cs="B Titr"/>
                    <w:rtl/>
                  </w:rPr>
                  <w:t xml:space="preserve"> </w:t>
                </w:r>
                <w:r w:rsidR="00DE5732" w:rsidRPr="00805679">
                  <w:rPr>
                    <w:rFonts w:cs="B Titr" w:hint="eastAsia"/>
                    <w:rtl/>
                  </w:rPr>
                  <w:t>و</w:t>
                </w:r>
                <w:r w:rsidR="00DE5732" w:rsidRPr="00805679">
                  <w:rPr>
                    <w:rFonts w:cs="B Titr"/>
                    <w:rtl/>
                  </w:rPr>
                  <w:t xml:space="preserve"> </w:t>
                </w:r>
                <w:r w:rsidR="00DE5732" w:rsidRPr="00805679">
                  <w:rPr>
                    <w:rFonts w:cs="B Titr" w:hint="eastAsia"/>
                    <w:rtl/>
                  </w:rPr>
                  <w:t>استراتژ</w:t>
                </w:r>
                <w:r w:rsidR="00DE5732" w:rsidRPr="00805679">
                  <w:rPr>
                    <w:rFonts w:cs="B Titr" w:hint="cs"/>
                    <w:rtl/>
                  </w:rPr>
                  <w:t>ی</w:t>
                </w:r>
              </w:sdtContent>
            </w:sdt>
          </w:p>
        </w:tc>
      </w:tr>
      <w:tr w:rsidR="00B91A4C" w:rsidRPr="000F34C2" w14:paraId="5DD90B35" w14:textId="77777777" w:rsidTr="00DE5732">
        <w:trPr>
          <w:trHeight w:val="56"/>
        </w:trPr>
        <w:tc>
          <w:tcPr>
            <w:tcW w:w="5000" w:type="pct"/>
            <w:gridSpan w:val="6"/>
            <w:tcBorders>
              <w:top w:val="single" w:sz="8" w:space="0" w:color="648260" w:themeColor="accent5"/>
            </w:tcBorders>
            <w:vAlign w:val="center"/>
          </w:tcPr>
          <w:p w14:paraId="01A624A9" w14:textId="77777777" w:rsidR="00B91A4C" w:rsidRPr="00B91A4C" w:rsidRDefault="00B91A4C" w:rsidP="00DE5732">
            <w:pPr>
              <w:bidi/>
              <w:rPr>
                <w:sz w:val="10"/>
                <w:szCs w:val="14"/>
              </w:rPr>
            </w:pPr>
          </w:p>
        </w:tc>
      </w:tr>
      <w:tr w:rsidR="00B91A4C" w:rsidRPr="000F34C2" w14:paraId="5FE6AF32" w14:textId="77777777" w:rsidTr="00DE5732">
        <w:trPr>
          <w:gridAfter w:val="1"/>
          <w:wAfter w:w="9" w:type="pct"/>
          <w:trHeight w:val="418"/>
        </w:trPr>
        <w:tc>
          <w:tcPr>
            <w:tcW w:w="287" w:type="pct"/>
          </w:tcPr>
          <w:p w14:paraId="6A8FE9B6" w14:textId="77777777" w:rsidR="00B91A4C" w:rsidRPr="00DE45D2" w:rsidRDefault="00B91A4C" w:rsidP="00DE5732">
            <w:pPr>
              <w:bidi/>
              <w:spacing w:before="20"/>
              <w:rPr>
                <w:noProof/>
                <w:lang w:eastAsia="en-AU"/>
              </w:rPr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29B5A91" wp14:editId="2CEE48EA">
                      <wp:extent cx="182880" cy="182880"/>
                      <wp:effectExtent l="0" t="0" r="26670" b="26670"/>
                      <wp:docPr id="1391437750" name="Rectangle 6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6FBD5C" id="Rectangle 6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3" w:type="pct"/>
          </w:tcPr>
          <w:p w14:paraId="2E05E148" w14:textId="2BA2F886" w:rsidR="00B91A4C" w:rsidRPr="00275853" w:rsidRDefault="00000000" w:rsidP="00DE5732">
            <w:pPr>
              <w:bidi/>
            </w:pPr>
            <w:sdt>
              <w:sdtPr>
                <w:rPr>
                  <w:rtl/>
                </w:rPr>
                <w:id w:val="1548481430"/>
                <w:placeholder>
                  <w:docPart w:val="D2AA33AC514B44269AD7E9F8D3396339"/>
                </w:placeholder>
                <w15:appearance w15:val="hidden"/>
              </w:sdtPr>
              <w:sdtContent>
                <w:r w:rsidR="00E872D4">
                  <w:rPr>
                    <w:rFonts w:hint="cs"/>
                    <w:rtl/>
                  </w:rPr>
                  <w:t xml:space="preserve">تعریف </w:t>
                </w:r>
                <w:r w:rsidR="00E872D4" w:rsidRPr="00E872D4">
                  <w:rPr>
                    <w:rFonts w:hint="eastAsia"/>
                    <w:rtl/>
                  </w:rPr>
                  <w:t>ارزش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پ</w:t>
                </w:r>
                <w:r w:rsidR="00E872D4" w:rsidRPr="00E872D4">
                  <w:rPr>
                    <w:rFonts w:hint="cs"/>
                    <w:rtl/>
                  </w:rPr>
                  <w:t>ی</w:t>
                </w:r>
                <w:r w:rsidR="00E872D4" w:rsidRPr="00E872D4">
                  <w:rPr>
                    <w:rFonts w:hint="eastAsia"/>
                    <w:rtl/>
                  </w:rPr>
                  <w:t>شنهاد</w:t>
                </w:r>
                <w:r w:rsidR="00E872D4" w:rsidRPr="00E872D4">
                  <w:rPr>
                    <w:rFonts w:hint="cs"/>
                    <w:rtl/>
                  </w:rPr>
                  <w:t>ی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منحصر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به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فرد</w:t>
                </w:r>
                <w:r w:rsidR="00E872D4" w:rsidRPr="00E872D4">
                  <w:rPr>
                    <w:rtl/>
                  </w:rPr>
                  <w:t xml:space="preserve"> (</w:t>
                </w:r>
                <w:r w:rsidR="00E872D4" w:rsidRPr="00E872D4">
                  <w:t>UVP</w:t>
                </w:r>
                <w:r w:rsidR="00E872D4" w:rsidRPr="00E872D4">
                  <w:rPr>
                    <w:rtl/>
                  </w:rPr>
                  <w:t>) </w:t>
                </w:r>
                <w:r w:rsidR="00E872D4">
                  <w:rPr>
                    <w:rtl/>
                  </w:rPr>
                  <w:t xml:space="preserve"> </w:t>
                </w:r>
              </w:sdtContent>
            </w:sdt>
          </w:p>
        </w:tc>
        <w:tc>
          <w:tcPr>
            <w:tcW w:w="132" w:type="pct"/>
          </w:tcPr>
          <w:p w14:paraId="32A04BCB" w14:textId="77777777" w:rsidR="00B91A4C" w:rsidRPr="00DE45D2" w:rsidRDefault="00B91A4C" w:rsidP="00DE5732">
            <w:pPr>
              <w:bidi/>
            </w:pPr>
          </w:p>
        </w:tc>
        <w:tc>
          <w:tcPr>
            <w:tcW w:w="286" w:type="pct"/>
          </w:tcPr>
          <w:p w14:paraId="4A886CE8" w14:textId="77777777" w:rsidR="00B91A4C" w:rsidRPr="00DE45D2" w:rsidRDefault="00B91A4C" w:rsidP="00DE5732">
            <w:pPr>
              <w:bidi/>
              <w:spacing w:before="20"/>
              <w:rPr>
                <w:noProof/>
                <w:lang w:eastAsia="en-AU"/>
              </w:rPr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C701120" wp14:editId="024DC37C">
                      <wp:extent cx="182880" cy="182880"/>
                      <wp:effectExtent l="0" t="0" r="26670" b="26670"/>
                      <wp:docPr id="1580014967" name="Rectangle 7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1C5080" id="Rectangle 7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3" w:type="pct"/>
          </w:tcPr>
          <w:p w14:paraId="6EC6E907" w14:textId="4F7ECE11" w:rsidR="00B91A4C" w:rsidRPr="00275853" w:rsidRDefault="00000000" w:rsidP="00DE5732">
            <w:pPr>
              <w:bidi/>
            </w:pPr>
            <w:sdt>
              <w:sdtPr>
                <w:rPr>
                  <w:rtl/>
                </w:rPr>
                <w:id w:val="-2133086948"/>
                <w:placeholder>
                  <w:docPart w:val="A6D47A0F73BC4A32A6CFC756EA2C56EB"/>
                </w:placeholder>
                <w15:appearance w15:val="hidden"/>
              </w:sdtPr>
              <w:sdtContent>
                <w:r w:rsidR="00DE5732" w:rsidRPr="00DE5732">
                  <w:rPr>
                    <w:rtl/>
                  </w:rPr>
                  <w:t> </w:t>
                </w:r>
                <w:r w:rsidR="00DE5732" w:rsidRPr="00DE5732">
                  <w:rPr>
                    <w:rFonts w:hint="eastAsia"/>
                    <w:rtl/>
                  </w:rPr>
                  <w:t>صنعت،</w:t>
                </w:r>
                <w:r w:rsidR="00DE5732" w:rsidRPr="00DE5732">
                  <w:rPr>
                    <w:rtl/>
                  </w:rPr>
                  <w:t xml:space="preserve"> </w:t>
                </w:r>
                <w:r w:rsidR="00DE5732" w:rsidRPr="00DE5732">
                  <w:rPr>
                    <w:rFonts w:hint="eastAsia"/>
                    <w:rtl/>
                  </w:rPr>
                  <w:t>مخاطب</w:t>
                </w:r>
                <w:r w:rsidR="00DE5732" w:rsidRPr="00DE5732">
                  <w:rPr>
                    <w:rtl/>
                  </w:rPr>
                  <w:t xml:space="preserve"> </w:t>
                </w:r>
                <w:r w:rsidR="00DE5732" w:rsidRPr="00DE5732">
                  <w:rPr>
                    <w:rFonts w:hint="eastAsia"/>
                    <w:rtl/>
                  </w:rPr>
                  <w:t>و</w:t>
                </w:r>
                <w:r w:rsidR="00DE5732" w:rsidRPr="00DE5732">
                  <w:rPr>
                    <w:rtl/>
                  </w:rPr>
                  <w:t xml:space="preserve"> </w:t>
                </w:r>
                <w:r w:rsidR="00DE5732" w:rsidRPr="00DE5732">
                  <w:rPr>
                    <w:rFonts w:hint="eastAsia"/>
                    <w:rtl/>
                  </w:rPr>
                  <w:t>هو</w:t>
                </w:r>
                <w:r w:rsidR="00DE5732" w:rsidRPr="00DE5732">
                  <w:rPr>
                    <w:rFonts w:hint="cs"/>
                    <w:rtl/>
                  </w:rPr>
                  <w:t>ی</w:t>
                </w:r>
                <w:r w:rsidR="00DE5732" w:rsidRPr="00DE5732">
                  <w:rPr>
                    <w:rFonts w:hint="eastAsia"/>
                    <w:rtl/>
                  </w:rPr>
                  <w:t>ت</w:t>
                </w:r>
                <w:r w:rsidR="00DE5732" w:rsidRPr="00DE5732">
                  <w:rPr>
                    <w:rtl/>
                  </w:rPr>
                  <w:t xml:space="preserve"> </w:t>
                </w:r>
                <w:r w:rsidR="00DE5732" w:rsidRPr="00DE5732">
                  <w:rPr>
                    <w:rFonts w:hint="eastAsia"/>
                    <w:rtl/>
                  </w:rPr>
                  <w:t>برند</w:t>
                </w:r>
                <w:r w:rsidR="00DE5732" w:rsidRPr="00DE5732">
                  <w:rPr>
                    <w:rtl/>
                  </w:rPr>
                  <w:t xml:space="preserve"> </w:t>
                </w:r>
                <w:r w:rsidR="00DE5732" w:rsidRPr="00DE5732">
                  <w:rPr>
                    <w:rFonts w:hint="eastAsia"/>
                    <w:rtl/>
                  </w:rPr>
                  <w:t>را</w:t>
                </w:r>
                <w:r w:rsidR="00DE5732" w:rsidRPr="00DE5732">
                  <w:rPr>
                    <w:rtl/>
                  </w:rPr>
                  <w:t xml:space="preserve"> </w:t>
                </w:r>
                <w:r w:rsidR="00DE5732" w:rsidRPr="00DE5732">
                  <w:rPr>
                    <w:rFonts w:hint="eastAsia"/>
                    <w:rtl/>
                  </w:rPr>
                  <w:t>در</w:t>
                </w:r>
                <w:r w:rsidR="00DE5732" w:rsidRPr="00DE5732">
                  <w:rPr>
                    <w:rtl/>
                  </w:rPr>
                  <w:t xml:space="preserve"> </w:t>
                </w:r>
                <w:r w:rsidR="00DE5732">
                  <w:rPr>
                    <w:rFonts w:hint="cs"/>
                    <w:rtl/>
                  </w:rPr>
                  <w:t>نظر بگیرید</w:t>
                </w:r>
              </w:sdtContent>
            </w:sdt>
            <w:r w:rsidR="00B91A4C">
              <w:t xml:space="preserve"> </w:t>
            </w:r>
          </w:p>
        </w:tc>
      </w:tr>
      <w:tr w:rsidR="00B91A4C" w:rsidRPr="000F34C2" w14:paraId="75A5518D" w14:textId="77777777" w:rsidTr="00DE5732">
        <w:trPr>
          <w:gridAfter w:val="1"/>
          <w:wAfter w:w="9" w:type="pct"/>
          <w:trHeight w:val="418"/>
        </w:trPr>
        <w:tc>
          <w:tcPr>
            <w:tcW w:w="287" w:type="pct"/>
          </w:tcPr>
          <w:p w14:paraId="2FDC0288" w14:textId="77777777" w:rsidR="00B91A4C" w:rsidRPr="00DE45D2" w:rsidRDefault="00B91A4C" w:rsidP="00DE5732">
            <w:pPr>
              <w:bidi/>
              <w:spacing w:before="20"/>
              <w:rPr>
                <w:noProof/>
                <w:lang w:eastAsia="en-AU"/>
              </w:rPr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C510AC4" wp14:editId="4C16ED2D">
                      <wp:extent cx="182880" cy="182880"/>
                      <wp:effectExtent l="0" t="0" r="26670" b="26670"/>
                      <wp:docPr id="1388174679" name="Rectangle 6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756921" id="Rectangle 6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3" w:type="pct"/>
          </w:tcPr>
          <w:p w14:paraId="2659EE6E" w14:textId="7DE86D2B" w:rsidR="00B91A4C" w:rsidRPr="00275853" w:rsidRDefault="00000000" w:rsidP="00DE5732">
            <w:pPr>
              <w:bidi/>
            </w:pPr>
            <w:sdt>
              <w:sdtPr>
                <w:rPr>
                  <w:rtl/>
                </w:rPr>
                <w:id w:val="1894693008"/>
                <w:placeholder>
                  <w:docPart w:val="DB22723FA18A4A61A61A59828A086CD7"/>
                </w:placeholder>
                <w15:appearance w15:val="hidden"/>
              </w:sdtPr>
              <w:sdtContent>
                <w:r w:rsidR="00E872D4" w:rsidRPr="00E872D4">
                  <w:rPr>
                    <w:rtl/>
                  </w:rPr>
                  <w:t xml:space="preserve"> </w:t>
                </w:r>
                <w:r w:rsidR="00E872D4">
                  <w:rPr>
                    <w:rFonts w:hint="cs"/>
                    <w:rtl/>
                  </w:rPr>
                  <w:t xml:space="preserve">تغریف </w:t>
                </w:r>
                <w:r w:rsidR="00E872D4" w:rsidRPr="00E872D4">
                  <w:rPr>
                    <w:rFonts w:hint="eastAsia"/>
                    <w:rtl/>
                  </w:rPr>
                  <w:t>مامور</w:t>
                </w:r>
                <w:r w:rsidR="00E872D4" w:rsidRPr="00E872D4">
                  <w:rPr>
                    <w:rFonts w:hint="cs"/>
                    <w:rtl/>
                  </w:rPr>
                  <w:t>ی</w:t>
                </w:r>
                <w:r w:rsidR="00E872D4" w:rsidRPr="00E872D4">
                  <w:rPr>
                    <w:rFonts w:hint="eastAsia"/>
                    <w:rtl/>
                  </w:rPr>
                  <w:t>ت،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چشم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انداز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و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وعده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برند</w:t>
                </w:r>
              </w:sdtContent>
            </w:sdt>
          </w:p>
        </w:tc>
        <w:tc>
          <w:tcPr>
            <w:tcW w:w="132" w:type="pct"/>
          </w:tcPr>
          <w:p w14:paraId="631CAF53" w14:textId="77777777" w:rsidR="00B91A4C" w:rsidRPr="00DE45D2" w:rsidRDefault="00B91A4C" w:rsidP="00DE5732">
            <w:pPr>
              <w:bidi/>
            </w:pPr>
          </w:p>
        </w:tc>
        <w:tc>
          <w:tcPr>
            <w:tcW w:w="286" w:type="pct"/>
          </w:tcPr>
          <w:p w14:paraId="5E7EFA49" w14:textId="77777777" w:rsidR="00B91A4C" w:rsidRPr="00DE45D2" w:rsidRDefault="00B91A4C" w:rsidP="00DE5732">
            <w:pPr>
              <w:bidi/>
              <w:spacing w:before="20"/>
              <w:rPr>
                <w:noProof/>
                <w:lang w:eastAsia="en-AU"/>
              </w:rPr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695BE60" wp14:editId="59B53959">
                      <wp:extent cx="182880" cy="182880"/>
                      <wp:effectExtent l="0" t="0" r="26670" b="26670"/>
                      <wp:docPr id="240029844" name="Rectangle 7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09EC89" id="Rectangle 7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3" w:type="pct"/>
          </w:tcPr>
          <w:p w14:paraId="4854BB61" w14:textId="7C02AFFF" w:rsidR="00B91A4C" w:rsidRPr="00275853" w:rsidRDefault="00000000" w:rsidP="00DE5732">
            <w:pPr>
              <w:bidi/>
            </w:pPr>
            <w:sdt>
              <w:sdtPr>
                <w:rPr>
                  <w:rtl/>
                </w:rPr>
                <w:id w:val="163827265"/>
                <w:placeholder>
                  <w:docPart w:val="CD0735DFF0C04D7C90B4B473CCFC68C2"/>
                </w:placeholder>
                <w15:appearance w15:val="hidden"/>
              </w:sdtPr>
              <w:sdtContent>
                <w:r w:rsidR="00E872D4" w:rsidRPr="00E872D4">
                  <w:rPr>
                    <w:rtl/>
                  </w:rPr>
                  <w:t> </w:t>
                </w:r>
                <w:r w:rsidR="00E872D4" w:rsidRPr="00E872D4">
                  <w:rPr>
                    <w:rFonts w:hint="eastAsia"/>
                    <w:rtl/>
                  </w:rPr>
                  <w:t>لحن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برند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را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شناسا</w:t>
                </w:r>
                <w:r w:rsidR="00E872D4" w:rsidRPr="00E872D4">
                  <w:rPr>
                    <w:rFonts w:hint="cs"/>
                    <w:rtl/>
                  </w:rPr>
                  <w:t>یی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کن</w:t>
                </w:r>
                <w:r w:rsidR="00E872D4" w:rsidRPr="00E872D4">
                  <w:rPr>
                    <w:rFonts w:hint="cs"/>
                    <w:rtl/>
                  </w:rPr>
                  <w:t>ی</w:t>
                </w:r>
                <w:r w:rsidR="00E872D4" w:rsidRPr="00E872D4">
                  <w:rPr>
                    <w:rFonts w:hint="eastAsia"/>
                    <w:rtl/>
                  </w:rPr>
                  <w:t>د</w:t>
                </w:r>
                <w:r w:rsidR="00E872D4" w:rsidRPr="00E872D4">
                  <w:rPr>
                    <w:rtl/>
                  </w:rPr>
                  <w:t xml:space="preserve"> ( </w:t>
                </w:r>
                <w:r w:rsidR="00E872D4" w:rsidRPr="00E872D4">
                  <w:t>Tone Of Voice</w:t>
                </w:r>
                <w:r w:rsidR="00E872D4" w:rsidRPr="00E872D4">
                  <w:rPr>
                    <w:rtl/>
                  </w:rPr>
                  <w:t xml:space="preserve"> )</w:t>
                </w:r>
              </w:sdtContent>
            </w:sdt>
            <w:r w:rsidR="00B91A4C">
              <w:t xml:space="preserve"> </w:t>
            </w:r>
          </w:p>
        </w:tc>
      </w:tr>
    </w:tbl>
    <w:tbl>
      <w:tblPr>
        <w:tblStyle w:val="PlainTable3"/>
        <w:tblW w:w="5006" w:type="pct"/>
        <w:tblLook w:val="0620" w:firstRow="1" w:lastRow="0" w:firstColumn="0" w:lastColumn="0" w:noHBand="1" w:noVBand="1"/>
      </w:tblPr>
      <w:tblGrid>
        <w:gridCol w:w="576"/>
        <w:gridCol w:w="8"/>
        <w:gridCol w:w="4309"/>
        <w:gridCol w:w="10"/>
        <w:gridCol w:w="283"/>
        <w:gridCol w:w="10"/>
        <w:gridCol w:w="567"/>
        <w:gridCol w:w="10"/>
        <w:gridCol w:w="4311"/>
        <w:gridCol w:w="8"/>
      </w:tblGrid>
      <w:tr w:rsidR="00600995" w:rsidRPr="000F34C2" w14:paraId="017255DF" w14:textId="77777777" w:rsidTr="0051728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" w:type="pct"/>
          <w:trHeight w:val="439"/>
        </w:trPr>
        <w:tc>
          <w:tcPr>
            <w:tcW w:w="4996" w:type="pct"/>
            <w:gridSpan w:val="9"/>
            <w:tcBorders>
              <w:top w:val="single" w:sz="8" w:space="0" w:color="648260" w:themeColor="accent5"/>
            </w:tcBorders>
            <w:vAlign w:val="center"/>
          </w:tcPr>
          <w:p w14:paraId="4E8C8FB8" w14:textId="4D9ECA57" w:rsidR="00600995" w:rsidRPr="00805679" w:rsidRDefault="00000000" w:rsidP="00E872D4">
            <w:pPr>
              <w:pStyle w:val="Heading2"/>
              <w:bidi/>
              <w:rPr>
                <w:rFonts w:cs="B Titr"/>
              </w:rPr>
            </w:pPr>
            <w:sdt>
              <w:sdtPr>
                <w:rPr>
                  <w:rFonts w:cs="B Titr"/>
                  <w:rtl/>
                </w:rPr>
                <w:id w:val="-682589936"/>
                <w:placeholder>
                  <w:docPart w:val="E82BC5153A994FD7B77B59BCB46D1FD7"/>
                </w:placeholder>
                <w15:appearance w15:val="hidden"/>
              </w:sdtPr>
              <w:sdtContent>
                <w:r w:rsidR="00E872D4" w:rsidRPr="00805679">
                  <w:rPr>
                    <w:rFonts w:cs="B Titr" w:hint="eastAsia"/>
                    <w:rtl/>
                  </w:rPr>
                  <w:t>الزامات</w:t>
                </w:r>
                <w:r w:rsidR="00E872D4" w:rsidRPr="00805679">
                  <w:rPr>
                    <w:rFonts w:cs="B Titr"/>
                    <w:rtl/>
                  </w:rPr>
                  <w:t xml:space="preserve"> </w:t>
                </w:r>
                <w:r w:rsidR="00E872D4" w:rsidRPr="00805679">
                  <w:rPr>
                    <w:rFonts w:cs="B Titr" w:hint="eastAsia"/>
                    <w:rtl/>
                  </w:rPr>
                  <w:t>فن</w:t>
                </w:r>
                <w:r w:rsidR="00E872D4" w:rsidRPr="00805679">
                  <w:rPr>
                    <w:rFonts w:cs="B Titr" w:hint="cs"/>
                    <w:rtl/>
                  </w:rPr>
                  <w:t>ی</w:t>
                </w:r>
                <w:r w:rsidR="00E872D4" w:rsidRPr="00805679">
                  <w:rPr>
                    <w:rFonts w:cs="B Titr"/>
                    <w:rtl/>
                  </w:rPr>
                  <w:t xml:space="preserve"> </w:t>
                </w:r>
                <w:r w:rsidR="00E872D4" w:rsidRPr="00805679">
                  <w:rPr>
                    <w:rFonts w:cs="B Titr" w:hint="eastAsia"/>
                    <w:rtl/>
                  </w:rPr>
                  <w:t>در</w:t>
                </w:r>
                <w:r w:rsidR="00E872D4" w:rsidRPr="00805679">
                  <w:rPr>
                    <w:rFonts w:cs="B Titr"/>
                    <w:rtl/>
                  </w:rPr>
                  <w:t xml:space="preserve"> </w:t>
                </w:r>
                <w:r w:rsidR="00E872D4" w:rsidRPr="00805679">
                  <w:rPr>
                    <w:rFonts w:cs="B Titr" w:hint="eastAsia"/>
                    <w:rtl/>
                  </w:rPr>
                  <w:t>طراح</w:t>
                </w:r>
                <w:r w:rsidR="00E872D4" w:rsidRPr="00805679">
                  <w:rPr>
                    <w:rFonts w:cs="B Titr" w:hint="cs"/>
                    <w:rtl/>
                  </w:rPr>
                  <w:t>ی</w:t>
                </w:r>
                <w:r w:rsidR="00E872D4" w:rsidRPr="00805679">
                  <w:rPr>
                    <w:rFonts w:cs="B Titr"/>
                    <w:rtl/>
                  </w:rPr>
                  <w:t xml:space="preserve"> </w:t>
                </w:r>
                <w:r w:rsidR="00E872D4" w:rsidRPr="00805679">
                  <w:rPr>
                    <w:rFonts w:cs="B Titr" w:hint="eastAsia"/>
                    <w:rtl/>
                  </w:rPr>
                  <w:t>سا</w:t>
                </w:r>
                <w:r w:rsidR="00E872D4" w:rsidRPr="00805679">
                  <w:rPr>
                    <w:rFonts w:cs="B Titr" w:hint="cs"/>
                    <w:rtl/>
                  </w:rPr>
                  <w:t>ی</w:t>
                </w:r>
                <w:r w:rsidR="00E872D4" w:rsidRPr="00805679">
                  <w:rPr>
                    <w:rFonts w:cs="B Titr" w:hint="eastAsia"/>
                    <w:rtl/>
                  </w:rPr>
                  <w:t>ت</w:t>
                </w:r>
              </w:sdtContent>
            </w:sdt>
          </w:p>
        </w:tc>
      </w:tr>
      <w:tr w:rsidR="00600995" w:rsidRPr="00B91A4C" w14:paraId="49CEB09A" w14:textId="77777777" w:rsidTr="00517283">
        <w:trPr>
          <w:gridAfter w:val="1"/>
          <w:wAfter w:w="4" w:type="pct"/>
          <w:trHeight w:val="56"/>
        </w:trPr>
        <w:tc>
          <w:tcPr>
            <w:tcW w:w="4996" w:type="pct"/>
            <w:gridSpan w:val="9"/>
            <w:tcBorders>
              <w:top w:val="single" w:sz="8" w:space="0" w:color="648260" w:themeColor="accent5"/>
            </w:tcBorders>
            <w:vAlign w:val="center"/>
          </w:tcPr>
          <w:p w14:paraId="1A54FF31" w14:textId="77777777" w:rsidR="00600995" w:rsidRPr="00B91A4C" w:rsidRDefault="00600995" w:rsidP="00D3706B">
            <w:pPr>
              <w:bidi/>
              <w:rPr>
                <w:sz w:val="10"/>
                <w:szCs w:val="14"/>
              </w:rPr>
            </w:pPr>
          </w:p>
        </w:tc>
      </w:tr>
      <w:tr w:rsidR="00600995" w:rsidRPr="000F34C2" w14:paraId="41A38BCA" w14:textId="77777777" w:rsidTr="00517283">
        <w:tc>
          <w:tcPr>
            <w:tcW w:w="289" w:type="pct"/>
            <w:gridSpan w:val="2"/>
          </w:tcPr>
          <w:p w14:paraId="1959D2F6" w14:textId="77777777" w:rsidR="00600995" w:rsidRPr="00DE45D2" w:rsidRDefault="00600995" w:rsidP="00D3706B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8230F7B" wp14:editId="14159A8F">
                      <wp:extent cx="182880" cy="182880"/>
                      <wp:effectExtent l="0" t="0" r="26670" b="26670"/>
                      <wp:docPr id="1623846888" name="Rectangle 8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D25481" id="Rectangle 8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25FEDC6B" w14:textId="6ED20A80" w:rsidR="00600995" w:rsidRPr="00DE45D2" w:rsidRDefault="00000000" w:rsidP="00D3706B">
            <w:pPr>
              <w:bidi/>
            </w:pPr>
            <w:sdt>
              <w:sdtPr>
                <w:rPr>
                  <w:rtl/>
                </w:rPr>
                <w:id w:val="-1772312564"/>
                <w:placeholder>
                  <w:docPart w:val="A65EE28B0EFB486FB94E2996E1C1E21F"/>
                </w:placeholder>
                <w15:appearance w15:val="hidden"/>
              </w:sdtPr>
              <w:sdtContent>
                <w:r w:rsidR="00E872D4" w:rsidRPr="00E872D4">
                  <w:rPr>
                    <w:rFonts w:hint="eastAsia"/>
                    <w:rtl/>
                  </w:rPr>
                  <w:t>به</w:t>
                </w:r>
                <w:r w:rsidR="00E872D4" w:rsidRPr="00E872D4">
                  <w:rPr>
                    <w:rFonts w:hint="cs"/>
                    <w:rtl/>
                  </w:rPr>
                  <w:t>ی</w:t>
                </w:r>
                <w:r w:rsidR="00E872D4" w:rsidRPr="00E872D4">
                  <w:rPr>
                    <w:rFonts w:hint="eastAsia"/>
                    <w:rtl/>
                  </w:rPr>
                  <w:t>نه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ساز</w:t>
                </w:r>
                <w:r w:rsidR="00E872D4" w:rsidRPr="00E872D4">
                  <w:rPr>
                    <w:rFonts w:hint="cs"/>
                    <w:rtl/>
                  </w:rPr>
                  <w:t>ی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موتورها</w:t>
                </w:r>
                <w:r w:rsidR="00E872D4" w:rsidRPr="00E872D4">
                  <w:rPr>
                    <w:rFonts w:hint="cs"/>
                    <w:rtl/>
                  </w:rPr>
                  <w:t>ی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جستجو</w:t>
                </w:r>
                <w:r w:rsidR="00E872D4" w:rsidRPr="00E872D4">
                  <w:rPr>
                    <w:rtl/>
                  </w:rPr>
                  <w:t xml:space="preserve"> (</w:t>
                </w:r>
                <w:r w:rsidR="00E872D4" w:rsidRPr="00E872D4">
                  <w:t>SEO</w:t>
                </w:r>
                <w:r w:rsidR="00E872D4" w:rsidRPr="00E872D4">
                  <w:rPr>
                    <w:rtl/>
                  </w:rPr>
                  <w:t>)</w:t>
                </w:r>
              </w:sdtContent>
            </w:sdt>
            <w:r w:rsidR="00600995">
              <w:t xml:space="preserve"> </w:t>
            </w:r>
          </w:p>
        </w:tc>
        <w:tc>
          <w:tcPr>
            <w:tcW w:w="145" w:type="pct"/>
            <w:gridSpan w:val="2"/>
          </w:tcPr>
          <w:p w14:paraId="3D5ABF6D" w14:textId="77777777" w:rsidR="00600995" w:rsidRPr="00DE45D2" w:rsidRDefault="00600995" w:rsidP="00D3706B">
            <w:pPr>
              <w:bidi/>
            </w:pPr>
          </w:p>
        </w:tc>
        <w:tc>
          <w:tcPr>
            <w:tcW w:w="286" w:type="pct"/>
            <w:gridSpan w:val="2"/>
          </w:tcPr>
          <w:p w14:paraId="5D6E882C" w14:textId="77777777" w:rsidR="00600995" w:rsidRPr="00DE45D2" w:rsidRDefault="00600995" w:rsidP="00D3706B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BD70E42" wp14:editId="244AB732">
                      <wp:extent cx="182880" cy="182880"/>
                      <wp:effectExtent l="0" t="0" r="26670" b="26670"/>
                      <wp:docPr id="201979499" name="Rectangle 8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AA86C5" id="Rectangle 8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746AD613" w14:textId="3F2E79BA" w:rsidR="00600995" w:rsidRPr="00DE45D2" w:rsidRDefault="00E872D4" w:rsidP="00E872D4">
            <w:pPr>
              <w:bidi/>
            </w:pPr>
            <w:r>
              <w:rPr>
                <w:rFonts w:hint="cs"/>
                <w:rtl/>
              </w:rPr>
              <w:t xml:space="preserve">انتخاب </w:t>
            </w:r>
            <w:r w:rsidRPr="00E872D4">
              <w:rPr>
                <w:rFonts w:hint="eastAsia"/>
                <w:rtl/>
              </w:rPr>
              <w:t>س</w:t>
            </w:r>
            <w:r w:rsidRPr="00E872D4">
              <w:rPr>
                <w:rFonts w:hint="cs"/>
                <w:rtl/>
              </w:rPr>
              <w:t>ی</w:t>
            </w:r>
            <w:r w:rsidRPr="00E872D4">
              <w:rPr>
                <w:rFonts w:hint="eastAsia"/>
                <w:rtl/>
              </w:rPr>
              <w:t>ستم</w:t>
            </w:r>
            <w:r w:rsidRPr="00E872D4">
              <w:rPr>
                <w:rtl/>
              </w:rPr>
              <w:t xml:space="preserve"> </w:t>
            </w:r>
            <w:r w:rsidRPr="00E872D4">
              <w:rPr>
                <w:rFonts w:hint="eastAsia"/>
                <w:rtl/>
              </w:rPr>
              <w:t>مد</w:t>
            </w:r>
            <w:r w:rsidRPr="00E872D4">
              <w:rPr>
                <w:rFonts w:hint="cs"/>
                <w:rtl/>
              </w:rPr>
              <w:t>ی</w:t>
            </w:r>
            <w:r w:rsidRPr="00E872D4">
              <w:rPr>
                <w:rFonts w:hint="eastAsia"/>
                <w:rtl/>
              </w:rPr>
              <w:t>ر</w:t>
            </w:r>
            <w:r w:rsidRPr="00E872D4">
              <w:rPr>
                <w:rFonts w:hint="cs"/>
                <w:rtl/>
              </w:rPr>
              <w:t>ی</w:t>
            </w:r>
            <w:r w:rsidRPr="00E872D4">
              <w:rPr>
                <w:rFonts w:hint="eastAsia"/>
                <w:rtl/>
              </w:rPr>
              <w:t>ت</w:t>
            </w:r>
            <w:r w:rsidRPr="00E872D4">
              <w:rPr>
                <w:rtl/>
              </w:rPr>
              <w:t xml:space="preserve"> </w:t>
            </w:r>
            <w:r w:rsidRPr="00E872D4">
              <w:rPr>
                <w:rFonts w:hint="eastAsia"/>
                <w:rtl/>
              </w:rPr>
              <w:t>تول</w:t>
            </w:r>
            <w:r w:rsidRPr="00E872D4">
              <w:rPr>
                <w:rFonts w:hint="cs"/>
                <w:rtl/>
              </w:rPr>
              <w:t>ی</w:t>
            </w:r>
            <w:r w:rsidRPr="00E872D4">
              <w:rPr>
                <w:rFonts w:hint="eastAsia"/>
                <w:rtl/>
              </w:rPr>
              <w:t>د</w:t>
            </w:r>
            <w:r w:rsidRPr="00E872D4">
              <w:rPr>
                <w:rtl/>
              </w:rPr>
              <w:t xml:space="preserve"> </w:t>
            </w:r>
            <w:r w:rsidRPr="00E872D4">
              <w:rPr>
                <w:rFonts w:hint="eastAsia"/>
                <w:rtl/>
              </w:rPr>
              <w:t>محتوا</w:t>
            </w:r>
            <w:r w:rsidRPr="00E872D4">
              <w:rPr>
                <w:rtl/>
              </w:rPr>
              <w:t xml:space="preserve"> (</w:t>
            </w:r>
            <w:r w:rsidRPr="00E872D4">
              <w:t>CMS</w:t>
            </w:r>
            <w:r>
              <w:rPr>
                <w:rFonts w:hint="cs"/>
                <w:rtl/>
              </w:rPr>
              <w:t>)</w:t>
            </w:r>
          </w:p>
        </w:tc>
      </w:tr>
      <w:tr w:rsidR="00600995" w:rsidRPr="000F34C2" w14:paraId="6B5C628F" w14:textId="77777777" w:rsidTr="00517283">
        <w:tc>
          <w:tcPr>
            <w:tcW w:w="289" w:type="pct"/>
            <w:gridSpan w:val="2"/>
          </w:tcPr>
          <w:p w14:paraId="3A36AC02" w14:textId="77777777" w:rsidR="00600995" w:rsidRPr="00DE45D2" w:rsidRDefault="00600995" w:rsidP="00D3706B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162BC00" wp14:editId="23D326BD">
                      <wp:extent cx="182880" cy="182880"/>
                      <wp:effectExtent l="0" t="0" r="26670" b="26670"/>
                      <wp:docPr id="186917611" name="Rectangle 8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3FACC3" id="Rectangle 8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5E71AA95" w14:textId="51C05FFC" w:rsidR="00600995" w:rsidRPr="00DE45D2" w:rsidRDefault="00000000" w:rsidP="00D3706B">
            <w:pPr>
              <w:bidi/>
            </w:pPr>
            <w:sdt>
              <w:sdtPr>
                <w:rPr>
                  <w:rtl/>
                </w:rPr>
                <w:id w:val="-1916849750"/>
                <w:placeholder>
                  <w:docPart w:val="2C6AC8705B1F4D798E03271090A907DA"/>
                </w:placeholder>
                <w15:appearance w15:val="hidden"/>
              </w:sdtPr>
              <w:sdtContent>
                <w:r w:rsidR="00E872D4" w:rsidRPr="00E872D4">
                  <w:rPr>
                    <w:rFonts w:hint="eastAsia"/>
                    <w:rtl/>
                  </w:rPr>
                  <w:t>تست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سازگار</w:t>
                </w:r>
                <w:r w:rsidR="00E872D4" w:rsidRPr="00E872D4">
                  <w:rPr>
                    <w:rFonts w:hint="cs"/>
                    <w:rtl/>
                  </w:rPr>
                  <w:t>ی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مرورگرها</w:t>
                </w:r>
              </w:sdtContent>
            </w:sdt>
            <w:r w:rsidR="00600995">
              <w:t xml:space="preserve"> </w:t>
            </w:r>
          </w:p>
        </w:tc>
        <w:tc>
          <w:tcPr>
            <w:tcW w:w="145" w:type="pct"/>
            <w:gridSpan w:val="2"/>
          </w:tcPr>
          <w:p w14:paraId="49A9F882" w14:textId="77777777" w:rsidR="00600995" w:rsidRPr="00DE45D2" w:rsidRDefault="00600995" w:rsidP="00D3706B">
            <w:pPr>
              <w:bidi/>
            </w:pPr>
          </w:p>
        </w:tc>
        <w:tc>
          <w:tcPr>
            <w:tcW w:w="286" w:type="pct"/>
            <w:gridSpan w:val="2"/>
          </w:tcPr>
          <w:p w14:paraId="18AF8006" w14:textId="77777777" w:rsidR="00600995" w:rsidRPr="00DE45D2" w:rsidRDefault="00600995" w:rsidP="00D3706B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681F939" wp14:editId="7342F45E">
                      <wp:extent cx="182880" cy="182880"/>
                      <wp:effectExtent l="0" t="0" r="26670" b="26670"/>
                      <wp:docPr id="1849011911" name="Rectangle 8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01AF10" id="Rectangle 8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1FCF3621" w14:textId="21B96804" w:rsidR="00600995" w:rsidRPr="00DE45D2" w:rsidRDefault="00000000" w:rsidP="00D3706B">
            <w:pPr>
              <w:bidi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rtl/>
                </w:rPr>
                <w:id w:val="-1824496270"/>
                <w:placeholder>
                  <w:docPart w:val="FB49BE0C9D0A4E5FAC215DAA835B8AE5"/>
                </w:placeholder>
                <w15:appearance w15:val="hidden"/>
              </w:sdtPr>
              <w:sdtContent>
                <w:r w:rsidR="00E872D4" w:rsidRPr="00E872D4">
                  <w:rPr>
                    <w:rFonts w:ascii="Times New Roman" w:hAnsi="Times New Roman" w:hint="eastAsia"/>
                    <w:rtl/>
                  </w:rPr>
                  <w:t>انتخاب</w:t>
                </w:r>
                <w:r w:rsidR="00E872D4" w:rsidRPr="00E872D4">
                  <w:rPr>
                    <w:rFonts w:ascii="Times New Roman" w:hAnsi="Times New Roman"/>
                    <w:rtl/>
                  </w:rPr>
                  <w:t xml:space="preserve"> </w:t>
                </w:r>
                <w:r w:rsidR="00E872D4" w:rsidRPr="00E872D4">
                  <w:rPr>
                    <w:rFonts w:ascii="Times New Roman" w:hAnsi="Times New Roman" w:hint="eastAsia"/>
                    <w:rtl/>
                  </w:rPr>
                  <w:t>هاست</w:t>
                </w:r>
                <w:r w:rsidR="00E872D4" w:rsidRPr="00E872D4">
                  <w:rPr>
                    <w:rFonts w:ascii="Times New Roman" w:hAnsi="Times New Roman"/>
                    <w:rtl/>
                  </w:rPr>
                  <w:t xml:space="preserve"> </w:t>
                </w:r>
                <w:r w:rsidR="00E872D4" w:rsidRPr="00E872D4">
                  <w:rPr>
                    <w:rFonts w:ascii="Times New Roman" w:hAnsi="Times New Roman" w:hint="eastAsia"/>
                    <w:rtl/>
                  </w:rPr>
                  <w:t>و</w:t>
                </w:r>
                <w:r w:rsidR="00E872D4" w:rsidRPr="00E872D4">
                  <w:rPr>
                    <w:rFonts w:ascii="Times New Roman" w:hAnsi="Times New Roman"/>
                    <w:rtl/>
                  </w:rPr>
                  <w:t xml:space="preserve"> </w:t>
                </w:r>
                <w:r w:rsidR="00E872D4" w:rsidRPr="00E872D4">
                  <w:rPr>
                    <w:rFonts w:ascii="Times New Roman" w:hAnsi="Times New Roman" w:hint="eastAsia"/>
                    <w:rtl/>
                  </w:rPr>
                  <w:t>دامنه</w:t>
                </w:r>
                <w:r w:rsidR="00E872D4" w:rsidRPr="00E872D4">
                  <w:rPr>
                    <w:rFonts w:ascii="Times New Roman" w:hAnsi="Times New Roman"/>
                    <w:rtl/>
                  </w:rPr>
                  <w:t xml:space="preserve"> </w:t>
                </w:r>
                <w:r w:rsidR="00E872D4" w:rsidRPr="00E872D4">
                  <w:rPr>
                    <w:rFonts w:ascii="Times New Roman" w:hAnsi="Times New Roman" w:hint="eastAsia"/>
                    <w:rtl/>
                  </w:rPr>
                  <w:t>مناسب</w:t>
                </w:r>
              </w:sdtContent>
            </w:sdt>
            <w:r w:rsidR="00600995">
              <w:rPr>
                <w:rFonts w:ascii="Times New Roman" w:hAnsi="Times New Roman"/>
              </w:rPr>
              <w:t xml:space="preserve"> </w:t>
            </w:r>
          </w:p>
        </w:tc>
      </w:tr>
      <w:tr w:rsidR="00600995" w:rsidRPr="000F34C2" w14:paraId="0CBDA657" w14:textId="77777777" w:rsidTr="00517283">
        <w:tc>
          <w:tcPr>
            <w:tcW w:w="289" w:type="pct"/>
            <w:gridSpan w:val="2"/>
          </w:tcPr>
          <w:p w14:paraId="523DE83B" w14:textId="77777777" w:rsidR="00600995" w:rsidRPr="00DE45D2" w:rsidRDefault="00600995" w:rsidP="00D3706B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AA5B34E" wp14:editId="71DCAC99">
                      <wp:extent cx="182880" cy="182880"/>
                      <wp:effectExtent l="0" t="0" r="26670" b="26670"/>
                      <wp:docPr id="850082236" name="Rectangle 8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294D16" id="Rectangle 8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2C030902" w14:textId="4E031427" w:rsidR="00600995" w:rsidRPr="00DE45D2" w:rsidRDefault="00000000" w:rsidP="00D3706B">
            <w:pPr>
              <w:bidi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rtl/>
                </w:rPr>
                <w:id w:val="621120797"/>
                <w:placeholder>
                  <w:docPart w:val="CEB538B6C28C4C8390C34D80A20E6BFD"/>
                </w:placeholder>
                <w15:appearance w15:val="hidden"/>
              </w:sdtPr>
              <w:sdtContent>
                <w:r w:rsidR="00E872D4">
                  <w:rPr>
                    <w:rFonts w:ascii="Times New Roman" w:hAnsi="Times New Roman" w:hint="cs"/>
                    <w:rtl/>
                  </w:rPr>
                  <w:t xml:space="preserve">تنظیم برنامه </w:t>
                </w:r>
                <w:r w:rsidR="00E872D4" w:rsidRPr="00E872D4">
                  <w:rPr>
                    <w:rFonts w:ascii="Times New Roman" w:hAnsi="Times New Roman" w:hint="eastAsia"/>
                    <w:rtl/>
                  </w:rPr>
                  <w:t>پشت</w:t>
                </w:r>
                <w:r w:rsidR="00E872D4" w:rsidRPr="00E872D4">
                  <w:rPr>
                    <w:rFonts w:ascii="Times New Roman" w:hAnsi="Times New Roman" w:hint="cs"/>
                    <w:rtl/>
                  </w:rPr>
                  <w:t>ی</w:t>
                </w:r>
                <w:r w:rsidR="00E872D4" w:rsidRPr="00E872D4">
                  <w:rPr>
                    <w:rFonts w:ascii="Times New Roman" w:hAnsi="Times New Roman" w:hint="eastAsia"/>
                    <w:rtl/>
                  </w:rPr>
                  <w:t>بان</w:t>
                </w:r>
                <w:r w:rsidR="00E872D4" w:rsidRPr="00E872D4">
                  <w:rPr>
                    <w:rFonts w:ascii="Times New Roman" w:hAnsi="Times New Roman" w:hint="cs"/>
                    <w:rtl/>
                  </w:rPr>
                  <w:t>ی</w:t>
                </w:r>
                <w:r w:rsidR="00E872D4" w:rsidRPr="00E872D4">
                  <w:rPr>
                    <w:rFonts w:ascii="Times New Roman" w:hAnsi="Times New Roman"/>
                    <w:rtl/>
                  </w:rPr>
                  <w:t xml:space="preserve"> </w:t>
                </w:r>
                <w:r w:rsidR="00E872D4" w:rsidRPr="00E872D4">
                  <w:rPr>
                    <w:rFonts w:ascii="Times New Roman" w:hAnsi="Times New Roman" w:hint="eastAsia"/>
                    <w:rtl/>
                  </w:rPr>
                  <w:t>فن</w:t>
                </w:r>
                <w:r w:rsidR="00E872D4" w:rsidRPr="00E872D4">
                  <w:rPr>
                    <w:rFonts w:ascii="Times New Roman" w:hAnsi="Times New Roman" w:hint="cs"/>
                    <w:rtl/>
                  </w:rPr>
                  <w:t>ی</w:t>
                </w:r>
                <w:r w:rsidR="00E872D4" w:rsidRPr="00E872D4">
                  <w:rPr>
                    <w:rFonts w:ascii="Times New Roman" w:hAnsi="Times New Roman"/>
                    <w:rtl/>
                  </w:rPr>
                  <w:t xml:space="preserve"> </w:t>
                </w:r>
                <w:r w:rsidR="00E872D4" w:rsidRPr="00E872D4">
                  <w:rPr>
                    <w:rFonts w:ascii="Times New Roman" w:hAnsi="Times New Roman" w:hint="eastAsia"/>
                    <w:rtl/>
                  </w:rPr>
                  <w:t>و</w:t>
                </w:r>
                <w:r w:rsidR="00E872D4" w:rsidRPr="00E872D4">
                  <w:rPr>
                    <w:rFonts w:ascii="Times New Roman" w:hAnsi="Times New Roman"/>
                    <w:rtl/>
                  </w:rPr>
                  <w:t xml:space="preserve"> </w:t>
                </w:r>
                <w:r w:rsidR="00E872D4" w:rsidRPr="00E872D4">
                  <w:rPr>
                    <w:rFonts w:ascii="Times New Roman" w:hAnsi="Times New Roman" w:hint="eastAsia"/>
                    <w:rtl/>
                  </w:rPr>
                  <w:t>نگهدار</w:t>
                </w:r>
                <w:r w:rsidR="00E872D4" w:rsidRPr="00E872D4">
                  <w:rPr>
                    <w:rFonts w:ascii="Times New Roman" w:hAnsi="Times New Roman" w:hint="cs"/>
                    <w:rtl/>
                  </w:rPr>
                  <w:t>ی</w:t>
                </w:r>
              </w:sdtContent>
            </w:sdt>
            <w:r w:rsidR="006009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" w:type="pct"/>
            <w:gridSpan w:val="2"/>
          </w:tcPr>
          <w:p w14:paraId="0B7D68F2" w14:textId="77777777" w:rsidR="00600995" w:rsidRPr="00DE45D2" w:rsidRDefault="00600995" w:rsidP="00D3706B">
            <w:pPr>
              <w:bidi/>
            </w:pPr>
          </w:p>
        </w:tc>
        <w:tc>
          <w:tcPr>
            <w:tcW w:w="286" w:type="pct"/>
            <w:gridSpan w:val="2"/>
          </w:tcPr>
          <w:p w14:paraId="652FCFDF" w14:textId="77777777" w:rsidR="00600995" w:rsidRPr="00DE45D2" w:rsidRDefault="00600995" w:rsidP="00D3706B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9D64DB0" wp14:editId="6D6F2630">
                      <wp:extent cx="182880" cy="182880"/>
                      <wp:effectExtent l="0" t="0" r="26670" b="26670"/>
                      <wp:docPr id="929629758" name="Rectangle 8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F6208E" id="Rectangle 8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7646948C" w14:textId="3B662EA3" w:rsidR="00600995" w:rsidRPr="00DE45D2" w:rsidRDefault="00000000" w:rsidP="00D3706B">
            <w:pPr>
              <w:bidi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rtl/>
                </w:rPr>
                <w:id w:val="1121569346"/>
                <w:placeholder>
                  <w:docPart w:val="33A4C108E0144810A89D07AC24064A61"/>
                </w:placeholder>
                <w15:appearance w15:val="hidden"/>
              </w:sdtPr>
              <w:sdtContent>
                <w:r w:rsidR="00E872D4" w:rsidRPr="00E872D4">
                  <w:rPr>
                    <w:rFonts w:ascii="Times New Roman" w:hAnsi="Times New Roman"/>
                    <w:rtl/>
                  </w:rPr>
                  <w:t> </w:t>
                </w:r>
                <w:r w:rsidR="00E872D4" w:rsidRPr="00E872D4">
                  <w:rPr>
                    <w:rFonts w:ascii="Times New Roman" w:hAnsi="Times New Roman" w:hint="eastAsia"/>
                    <w:rtl/>
                  </w:rPr>
                  <w:t>طراح</w:t>
                </w:r>
                <w:r w:rsidR="00E872D4" w:rsidRPr="00E872D4">
                  <w:rPr>
                    <w:rFonts w:ascii="Times New Roman" w:hAnsi="Times New Roman" w:hint="cs"/>
                    <w:rtl/>
                  </w:rPr>
                  <w:t>ی</w:t>
                </w:r>
                <w:r w:rsidR="00E872D4" w:rsidRPr="00E872D4">
                  <w:rPr>
                    <w:rFonts w:ascii="Times New Roman" w:hAnsi="Times New Roman"/>
                    <w:rtl/>
                  </w:rPr>
                  <w:t xml:space="preserve"> </w:t>
                </w:r>
                <w:r w:rsidR="00E872D4" w:rsidRPr="00E872D4">
                  <w:rPr>
                    <w:rFonts w:ascii="Times New Roman" w:hAnsi="Times New Roman" w:hint="eastAsia"/>
                    <w:rtl/>
                  </w:rPr>
                  <w:t>واکنش</w:t>
                </w:r>
                <w:r w:rsidR="00E872D4" w:rsidRPr="00E872D4">
                  <w:rPr>
                    <w:rFonts w:ascii="Times New Roman" w:hAnsi="Times New Roman"/>
                    <w:rtl/>
                  </w:rPr>
                  <w:t xml:space="preserve"> </w:t>
                </w:r>
                <w:r w:rsidR="00E872D4" w:rsidRPr="00E872D4">
                  <w:rPr>
                    <w:rFonts w:ascii="Times New Roman" w:hAnsi="Times New Roman" w:hint="eastAsia"/>
                    <w:rtl/>
                  </w:rPr>
                  <w:t>گرا</w:t>
                </w:r>
                <w:r w:rsidR="00E872D4" w:rsidRPr="00E872D4">
                  <w:rPr>
                    <w:rFonts w:ascii="Times New Roman" w:hAnsi="Times New Roman"/>
                    <w:rtl/>
                  </w:rPr>
                  <w:t xml:space="preserve"> (</w:t>
                </w:r>
                <w:r w:rsidR="00E872D4" w:rsidRPr="00E872D4">
                  <w:rPr>
                    <w:rFonts w:ascii="Times New Roman" w:hAnsi="Times New Roman"/>
                  </w:rPr>
                  <w:t>Responsive Design</w:t>
                </w:r>
                <w:r w:rsidR="00E872D4" w:rsidRPr="00E872D4">
                  <w:rPr>
                    <w:rFonts w:ascii="Times New Roman" w:hAnsi="Times New Roman"/>
                    <w:rtl/>
                  </w:rPr>
                  <w:t>)</w:t>
                </w:r>
              </w:sdtContent>
            </w:sdt>
            <w:r w:rsidR="00600995">
              <w:rPr>
                <w:rFonts w:ascii="Times New Roman" w:hAnsi="Times New Roman"/>
              </w:rPr>
              <w:t xml:space="preserve"> </w:t>
            </w:r>
          </w:p>
        </w:tc>
      </w:tr>
      <w:tr w:rsidR="00600995" w:rsidRPr="000F34C2" w14:paraId="388E40BF" w14:textId="77777777" w:rsidTr="00517283">
        <w:tc>
          <w:tcPr>
            <w:tcW w:w="289" w:type="pct"/>
            <w:gridSpan w:val="2"/>
          </w:tcPr>
          <w:p w14:paraId="62A3053C" w14:textId="77777777" w:rsidR="00600995" w:rsidRPr="00DE45D2" w:rsidRDefault="00600995" w:rsidP="00D3706B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C18E3B1" wp14:editId="41E3D8A3">
                      <wp:extent cx="182880" cy="182880"/>
                      <wp:effectExtent l="0" t="0" r="26670" b="26670"/>
                      <wp:docPr id="1556109302" name="Rectangle 8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CD8C0F" id="Rectangle 8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230CC064" w14:textId="42BB6B80" w:rsidR="00600995" w:rsidRPr="00DE45D2" w:rsidRDefault="00000000" w:rsidP="00D3706B">
            <w:pPr>
              <w:bidi/>
            </w:pPr>
            <w:sdt>
              <w:sdtPr>
                <w:rPr>
                  <w:rtl/>
                </w:rPr>
                <w:id w:val="-803531464"/>
                <w:placeholder>
                  <w:docPart w:val="4917D4D6E1C9473480D00F6227061E82"/>
                </w:placeholder>
                <w15:appearance w15:val="hidden"/>
              </w:sdtPr>
              <w:sdtContent>
                <w:r w:rsidR="00E872D4" w:rsidRPr="00E872D4">
                  <w:rPr>
                    <w:rFonts w:hint="eastAsia"/>
                    <w:rtl/>
                  </w:rPr>
                  <w:t>طراح</w:t>
                </w:r>
                <w:r w:rsidR="00E872D4" w:rsidRPr="00E872D4">
                  <w:rPr>
                    <w:rFonts w:hint="cs"/>
                    <w:rtl/>
                  </w:rPr>
                  <w:t>ی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رابط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کاربر</w:t>
                </w:r>
                <w:r w:rsidR="00E872D4" w:rsidRPr="00E872D4">
                  <w:rPr>
                    <w:rFonts w:hint="cs"/>
                    <w:rtl/>
                  </w:rPr>
                  <w:t>ی</w:t>
                </w:r>
                <w:r w:rsidR="00E872D4" w:rsidRPr="00E872D4">
                  <w:rPr>
                    <w:rtl/>
                  </w:rPr>
                  <w:t xml:space="preserve"> (</w:t>
                </w:r>
                <w:r w:rsidR="00E872D4" w:rsidRPr="00E872D4">
                  <w:t>UI</w:t>
                </w:r>
                <w:r w:rsidR="00E872D4" w:rsidRPr="00E872D4">
                  <w:rPr>
                    <w:rtl/>
                  </w:rPr>
                  <w:t>)</w:t>
                </w:r>
              </w:sdtContent>
            </w:sdt>
            <w:r w:rsidR="00600995">
              <w:t xml:space="preserve"> </w:t>
            </w:r>
          </w:p>
        </w:tc>
        <w:tc>
          <w:tcPr>
            <w:tcW w:w="145" w:type="pct"/>
            <w:gridSpan w:val="2"/>
          </w:tcPr>
          <w:p w14:paraId="3B3D7DE4" w14:textId="77777777" w:rsidR="00600995" w:rsidRPr="00DE45D2" w:rsidRDefault="00600995" w:rsidP="00D3706B">
            <w:pPr>
              <w:bidi/>
            </w:pPr>
          </w:p>
        </w:tc>
        <w:tc>
          <w:tcPr>
            <w:tcW w:w="286" w:type="pct"/>
            <w:gridSpan w:val="2"/>
          </w:tcPr>
          <w:p w14:paraId="41136B32" w14:textId="77777777" w:rsidR="00600995" w:rsidRPr="00DE45D2" w:rsidRDefault="00600995" w:rsidP="00D3706B">
            <w:pPr>
              <w:bidi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CFACF29" wp14:editId="1CEA51F5">
                      <wp:extent cx="182880" cy="182880"/>
                      <wp:effectExtent l="0" t="0" r="26670" b="26670"/>
                      <wp:docPr id="1561858549" name="Rectangle 8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ADA702" id="Rectangle 8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21042F10" w14:textId="44DDAE1D" w:rsidR="00600995" w:rsidRPr="00DE45D2" w:rsidRDefault="00E872D4" w:rsidP="00D3706B">
            <w:pPr>
              <w:bidi/>
            </w:pPr>
            <w:r w:rsidRPr="00E872D4">
              <w:rPr>
                <w:rFonts w:hint="eastAsia"/>
                <w:rtl/>
              </w:rPr>
              <w:t>به</w:t>
            </w:r>
            <w:r w:rsidRPr="00E872D4">
              <w:rPr>
                <w:rFonts w:hint="cs"/>
                <w:rtl/>
              </w:rPr>
              <w:t>ی</w:t>
            </w:r>
            <w:r w:rsidRPr="00E872D4">
              <w:rPr>
                <w:rFonts w:hint="eastAsia"/>
                <w:rtl/>
              </w:rPr>
              <w:t>نه</w:t>
            </w:r>
            <w:r w:rsidRPr="00E872D4">
              <w:rPr>
                <w:rtl/>
              </w:rPr>
              <w:t xml:space="preserve"> </w:t>
            </w:r>
            <w:r w:rsidRPr="00E872D4">
              <w:rPr>
                <w:rFonts w:hint="eastAsia"/>
                <w:rtl/>
              </w:rPr>
              <w:t>ساز</w:t>
            </w:r>
            <w:r w:rsidRPr="00E872D4">
              <w:rPr>
                <w:rFonts w:hint="cs"/>
                <w:rtl/>
              </w:rPr>
              <w:t>ی</w:t>
            </w:r>
            <w:r w:rsidRPr="00E872D4">
              <w:rPr>
                <w:rtl/>
              </w:rPr>
              <w:t xml:space="preserve"> </w:t>
            </w:r>
            <w:r w:rsidRPr="00E872D4">
              <w:rPr>
                <w:rFonts w:hint="eastAsia"/>
                <w:rtl/>
              </w:rPr>
              <w:t>سرعت</w:t>
            </w:r>
            <w:r w:rsidRPr="00E872D4">
              <w:rPr>
                <w:rtl/>
              </w:rPr>
              <w:t xml:space="preserve"> </w:t>
            </w:r>
            <w:r w:rsidRPr="00E872D4">
              <w:rPr>
                <w:rFonts w:hint="eastAsia"/>
                <w:rtl/>
              </w:rPr>
              <w:t>بارگذار</w:t>
            </w:r>
            <w:r w:rsidRPr="00E872D4">
              <w:rPr>
                <w:rFonts w:hint="cs"/>
                <w:rtl/>
              </w:rPr>
              <w:t>ی</w:t>
            </w:r>
            <w:r w:rsidRPr="00E872D4">
              <w:rPr>
                <w:rtl/>
              </w:rPr>
              <w:t xml:space="preserve"> </w:t>
            </w:r>
            <w:r w:rsidRPr="00E872D4">
              <w:rPr>
                <w:rFonts w:hint="eastAsia"/>
                <w:rtl/>
              </w:rPr>
              <w:t>صفحات</w:t>
            </w:r>
          </w:p>
        </w:tc>
      </w:tr>
      <w:tr w:rsidR="00600995" w:rsidRPr="000F34C2" w14:paraId="71447123" w14:textId="77777777" w:rsidTr="00517283">
        <w:trPr>
          <w:trHeight w:val="418"/>
        </w:trPr>
        <w:tc>
          <w:tcPr>
            <w:tcW w:w="289" w:type="pct"/>
            <w:gridSpan w:val="2"/>
          </w:tcPr>
          <w:p w14:paraId="4456A140" w14:textId="77777777" w:rsidR="00600995" w:rsidRPr="00DE45D2" w:rsidRDefault="00600995" w:rsidP="00D3706B">
            <w:pPr>
              <w:bidi/>
              <w:spacing w:before="20"/>
              <w:rPr>
                <w:noProof/>
                <w:lang w:eastAsia="en-AU"/>
              </w:rPr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456D35B" wp14:editId="71F74277">
                      <wp:extent cx="182880" cy="182880"/>
                      <wp:effectExtent l="0" t="0" r="7620" b="7620"/>
                      <wp:docPr id="1233611473" name="Rectangle 8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B1436F" id="Rectangle 8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4A74E120" w14:textId="3A91373B" w:rsidR="00600995" w:rsidRPr="00DE45D2" w:rsidRDefault="00000000" w:rsidP="00D3706B">
            <w:pPr>
              <w:bidi/>
            </w:pPr>
            <w:sdt>
              <w:sdtPr>
                <w:rPr>
                  <w:rtl/>
                </w:rPr>
                <w:id w:val="-940831196"/>
                <w:placeholder>
                  <w:docPart w:val="DCEE77F26AC24F0186D569C48644F233"/>
                </w:placeholder>
                <w15:appearance w15:val="hidden"/>
              </w:sdtPr>
              <w:sdtContent>
                <w:r w:rsidR="00E872D4" w:rsidRPr="00E872D4">
                  <w:rPr>
                    <w:rFonts w:hint="eastAsia"/>
                    <w:rtl/>
                  </w:rPr>
                  <w:t>طراح</w:t>
                </w:r>
                <w:r w:rsidR="00E872D4" w:rsidRPr="00E872D4">
                  <w:rPr>
                    <w:rFonts w:hint="cs"/>
                    <w:rtl/>
                  </w:rPr>
                  <w:t>ی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تجربه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کاربر</w:t>
                </w:r>
                <w:r w:rsidR="00E872D4" w:rsidRPr="00E872D4">
                  <w:rPr>
                    <w:rFonts w:hint="cs"/>
                    <w:rtl/>
                  </w:rPr>
                  <w:t>ی</w:t>
                </w:r>
                <w:r w:rsidR="00E872D4" w:rsidRPr="00E872D4">
                  <w:rPr>
                    <w:rtl/>
                  </w:rPr>
                  <w:t xml:space="preserve"> (</w:t>
                </w:r>
                <w:r w:rsidR="00E872D4" w:rsidRPr="00E872D4">
                  <w:t>UX</w:t>
                </w:r>
                <w:r w:rsidR="00E872D4" w:rsidRPr="00E872D4">
                  <w:rPr>
                    <w:rtl/>
                  </w:rPr>
                  <w:t>)</w:t>
                </w:r>
              </w:sdtContent>
            </w:sdt>
            <w:r w:rsidR="00600995">
              <w:t xml:space="preserve"> </w:t>
            </w:r>
          </w:p>
        </w:tc>
        <w:tc>
          <w:tcPr>
            <w:tcW w:w="145" w:type="pct"/>
            <w:gridSpan w:val="2"/>
          </w:tcPr>
          <w:p w14:paraId="00ED7068" w14:textId="77777777" w:rsidR="00600995" w:rsidRPr="00DE45D2" w:rsidRDefault="00600995" w:rsidP="00D3706B">
            <w:pPr>
              <w:bidi/>
            </w:pPr>
          </w:p>
        </w:tc>
        <w:tc>
          <w:tcPr>
            <w:tcW w:w="286" w:type="pct"/>
            <w:gridSpan w:val="2"/>
          </w:tcPr>
          <w:p w14:paraId="2FFDE8D9" w14:textId="77777777" w:rsidR="00600995" w:rsidRPr="00DE45D2" w:rsidRDefault="00600995" w:rsidP="00D3706B">
            <w:pPr>
              <w:bidi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5BDCB76" wp14:editId="4D334E00">
                      <wp:extent cx="182880" cy="182880"/>
                      <wp:effectExtent l="0" t="0" r="26670" b="26670"/>
                      <wp:docPr id="460881184" name="Rectangle 8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27855B" id="Rectangle 8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6A7AC91B" w14:textId="77777777" w:rsidR="00600995" w:rsidRDefault="00000000" w:rsidP="00D3706B">
            <w:pPr>
              <w:bidi/>
              <w:rPr>
                <w:rtl/>
              </w:rPr>
            </w:pPr>
            <w:sdt>
              <w:sdtPr>
                <w:rPr>
                  <w:rtl/>
                </w:rPr>
                <w:id w:val="1274597242"/>
                <w:placeholder>
                  <w:docPart w:val="26970B250C184D76942D78EED88AC09A"/>
                </w:placeholder>
                <w15:appearance w15:val="hidden"/>
              </w:sdtPr>
              <w:sdtContent>
                <w:r w:rsidR="00E872D4" w:rsidRPr="00E872D4">
                  <w:rPr>
                    <w:rFonts w:hint="eastAsia"/>
                    <w:rtl/>
                  </w:rPr>
                  <w:t>تضم</w:t>
                </w:r>
                <w:r w:rsidR="00E872D4" w:rsidRPr="00E872D4">
                  <w:rPr>
                    <w:rFonts w:hint="cs"/>
                    <w:rtl/>
                  </w:rPr>
                  <w:t>ی</w:t>
                </w:r>
                <w:r w:rsidR="00E872D4" w:rsidRPr="00E872D4">
                  <w:rPr>
                    <w:rFonts w:hint="eastAsia"/>
                    <w:rtl/>
                  </w:rPr>
                  <w:t>ن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امن</w:t>
                </w:r>
                <w:r w:rsidR="00E872D4" w:rsidRPr="00E872D4">
                  <w:rPr>
                    <w:rFonts w:hint="cs"/>
                    <w:rtl/>
                  </w:rPr>
                  <w:t>ی</w:t>
                </w:r>
                <w:r w:rsidR="00E872D4" w:rsidRPr="00E872D4">
                  <w:rPr>
                    <w:rFonts w:hint="eastAsia"/>
                    <w:rtl/>
                  </w:rPr>
                  <w:t>ت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وب</w:t>
                </w:r>
                <w:r w:rsidR="00E872D4" w:rsidRPr="00E872D4">
                  <w:rPr>
                    <w:rtl/>
                  </w:rPr>
                  <w:t xml:space="preserve"> </w:t>
                </w:r>
                <w:r w:rsidR="00E872D4" w:rsidRPr="00E872D4">
                  <w:rPr>
                    <w:rFonts w:hint="eastAsia"/>
                    <w:rtl/>
                  </w:rPr>
                  <w:t>سا</w:t>
                </w:r>
                <w:r w:rsidR="00E872D4" w:rsidRPr="00E872D4">
                  <w:rPr>
                    <w:rFonts w:hint="cs"/>
                    <w:rtl/>
                  </w:rPr>
                  <w:t>ی</w:t>
                </w:r>
                <w:r w:rsidR="00E872D4" w:rsidRPr="00E872D4">
                  <w:rPr>
                    <w:rFonts w:hint="eastAsia"/>
                    <w:rtl/>
                  </w:rPr>
                  <w:t>ت</w:t>
                </w:r>
              </w:sdtContent>
            </w:sdt>
            <w:r w:rsidR="00600995">
              <w:t xml:space="preserve"> </w:t>
            </w:r>
          </w:p>
          <w:p w14:paraId="2B9AA264" w14:textId="77777777" w:rsidR="00E872D4" w:rsidRDefault="00E872D4" w:rsidP="00E872D4">
            <w:pPr>
              <w:bidi/>
              <w:rPr>
                <w:rtl/>
              </w:rPr>
            </w:pPr>
          </w:p>
          <w:p w14:paraId="56651C6B" w14:textId="77777777" w:rsidR="00E872D4" w:rsidRDefault="00E872D4" w:rsidP="00E872D4">
            <w:pPr>
              <w:bidi/>
              <w:rPr>
                <w:rtl/>
              </w:rPr>
            </w:pPr>
          </w:p>
          <w:p w14:paraId="1E1BA3F6" w14:textId="77777777" w:rsidR="00E872D4" w:rsidRDefault="00E872D4" w:rsidP="00E872D4">
            <w:pPr>
              <w:bidi/>
              <w:rPr>
                <w:rtl/>
              </w:rPr>
            </w:pPr>
          </w:p>
          <w:p w14:paraId="3ADAA6F9" w14:textId="6ED6EFF5" w:rsidR="00E872D4" w:rsidRPr="00DE45D2" w:rsidRDefault="00E872D4" w:rsidP="00E872D4">
            <w:pPr>
              <w:bidi/>
            </w:pPr>
          </w:p>
        </w:tc>
      </w:tr>
      <w:tr w:rsidR="00600995" w:rsidRPr="00B91A4C" w14:paraId="068EB8E5" w14:textId="77777777" w:rsidTr="00517283">
        <w:trPr>
          <w:gridAfter w:val="1"/>
          <w:wAfter w:w="4" w:type="pct"/>
          <w:trHeight w:val="216"/>
        </w:trPr>
        <w:tc>
          <w:tcPr>
            <w:tcW w:w="4996" w:type="pct"/>
            <w:gridSpan w:val="9"/>
          </w:tcPr>
          <w:p w14:paraId="0746055D" w14:textId="77777777" w:rsidR="00600995" w:rsidRDefault="00600995" w:rsidP="00D3706B">
            <w:pPr>
              <w:bidi/>
              <w:rPr>
                <w:sz w:val="10"/>
                <w:szCs w:val="14"/>
                <w:rtl/>
              </w:rPr>
            </w:pPr>
          </w:p>
          <w:p w14:paraId="798D0D4F" w14:textId="2962C297" w:rsidR="00797A6A" w:rsidRPr="00805679" w:rsidRDefault="00797A6A" w:rsidP="00797A6A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Titr"/>
                <w:color w:val="auto"/>
                <w:sz w:val="48"/>
                <w:szCs w:val="48"/>
                <w:rtl/>
              </w:rPr>
            </w:pPr>
            <w:r w:rsidRPr="00D631E4">
              <w:rPr>
                <w:rFonts w:ascii="Times New Roman" w:hAnsi="Times New Roman" w:cs="B Titr"/>
                <w:color w:val="auto"/>
                <w:sz w:val="48"/>
                <w:szCs w:val="48"/>
                <w:rtl/>
              </w:rPr>
              <w:t>چک لیست پیش از راه اندازی وب سایت</w:t>
            </w:r>
          </w:p>
          <w:p w14:paraId="65CA9FD6" w14:textId="77777777" w:rsidR="00797A6A" w:rsidRDefault="00797A6A" w:rsidP="00797A6A">
            <w:pPr>
              <w:bidi/>
              <w:spacing w:before="100" w:beforeAutospacing="1" w:after="100" w:afterAutospacing="1"/>
              <w:rPr>
                <w:rFonts w:ascii="Times New Roman" w:hAnsi="Times New Roman"/>
                <w:color w:val="auto"/>
                <w:sz w:val="24"/>
                <w:rtl/>
              </w:rPr>
            </w:pPr>
          </w:p>
          <w:p w14:paraId="7F92393B" w14:textId="33447F0B" w:rsidR="00D631E4" w:rsidRPr="00D631E4" w:rsidRDefault="00D631E4" w:rsidP="00797A6A">
            <w:pPr>
              <w:bidi/>
              <w:spacing w:before="100" w:beforeAutospacing="1" w:after="100" w:afterAutospacing="1"/>
              <w:rPr>
                <w:rFonts w:ascii="Times New Roman" w:hAnsi="Times New Roman" w:cs="B Lotus"/>
                <w:color w:val="auto"/>
                <w:sz w:val="24"/>
              </w:rPr>
            </w:pPr>
            <w:r w:rsidRPr="00D631E4">
              <w:rPr>
                <w:rFonts w:ascii="Times New Roman" w:hAnsi="Times New Roman" w:cs="B Lotus"/>
                <w:color w:val="auto"/>
                <w:sz w:val="24"/>
                <w:rtl/>
              </w:rPr>
              <w:t>چک لیست پیش از راه اندازی وب سایت به سه بخش اصلی تقسیم می شود</w:t>
            </w:r>
            <w:r w:rsidRPr="00D631E4">
              <w:rPr>
                <w:rFonts w:ascii="Times New Roman" w:hAnsi="Times New Roman" w:cs="B Lotus"/>
                <w:color w:val="auto"/>
                <w:sz w:val="24"/>
              </w:rPr>
              <w:t>:</w:t>
            </w:r>
          </w:p>
          <w:p w14:paraId="27AA90D5" w14:textId="77777777" w:rsidR="00D631E4" w:rsidRPr="00D631E4" w:rsidRDefault="00D631E4" w:rsidP="00D631E4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imes New Roman" w:hAnsi="Times New Roman" w:cs="B Lotus"/>
                <w:color w:val="auto"/>
                <w:sz w:val="24"/>
              </w:rPr>
            </w:pPr>
            <w:r w:rsidRPr="00D631E4">
              <w:rPr>
                <w:rFonts w:ascii="Times New Roman" w:hAnsi="Times New Roman" w:cs="B Lotus"/>
                <w:color w:val="auto"/>
                <w:sz w:val="24"/>
                <w:rtl/>
              </w:rPr>
              <w:t>بهینه سازی موتورهای جستجو</w:t>
            </w:r>
            <w:r w:rsidRPr="00D631E4">
              <w:rPr>
                <w:rFonts w:ascii="Times New Roman" w:hAnsi="Times New Roman" w:cs="B Lotus"/>
                <w:color w:val="auto"/>
                <w:sz w:val="24"/>
              </w:rPr>
              <w:t xml:space="preserve"> (SEO)</w:t>
            </w:r>
          </w:p>
          <w:p w14:paraId="558313B8" w14:textId="77777777" w:rsidR="00D631E4" w:rsidRPr="00D631E4" w:rsidRDefault="00D631E4" w:rsidP="00D631E4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imes New Roman" w:hAnsi="Times New Roman" w:cs="B Lotus"/>
                <w:color w:val="auto"/>
                <w:sz w:val="24"/>
              </w:rPr>
            </w:pPr>
            <w:r w:rsidRPr="00D631E4">
              <w:rPr>
                <w:rFonts w:ascii="Times New Roman" w:hAnsi="Times New Roman" w:cs="B Lotus"/>
                <w:color w:val="auto"/>
                <w:sz w:val="24"/>
                <w:rtl/>
              </w:rPr>
              <w:t>تضمین کیفیت</w:t>
            </w:r>
            <w:r w:rsidRPr="00D631E4">
              <w:rPr>
                <w:rFonts w:ascii="Times New Roman" w:hAnsi="Times New Roman" w:cs="B Lotus"/>
                <w:color w:val="auto"/>
                <w:sz w:val="24"/>
              </w:rPr>
              <w:t xml:space="preserve"> (QA)</w:t>
            </w:r>
          </w:p>
          <w:p w14:paraId="7F0FB27D" w14:textId="1A0B73B9" w:rsidR="00D631E4" w:rsidRPr="00805679" w:rsidRDefault="00D631E4" w:rsidP="00D631E4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imes New Roman" w:hAnsi="Times New Roman" w:cs="B Lotus"/>
                <w:color w:val="auto"/>
                <w:sz w:val="24"/>
                <w:rtl/>
              </w:rPr>
            </w:pPr>
            <w:r w:rsidRPr="00D631E4">
              <w:rPr>
                <w:rFonts w:ascii="Times New Roman" w:hAnsi="Times New Roman" w:cs="B Lotus"/>
                <w:color w:val="auto"/>
                <w:sz w:val="24"/>
                <w:rtl/>
              </w:rPr>
              <w:t>توسعه پیش از راه اندازی</w:t>
            </w:r>
          </w:p>
          <w:p w14:paraId="5315EA9D" w14:textId="77777777" w:rsidR="00D631E4" w:rsidRDefault="00D631E4" w:rsidP="00D631E4">
            <w:pPr>
              <w:bidi/>
              <w:rPr>
                <w:sz w:val="10"/>
                <w:szCs w:val="14"/>
                <w:rtl/>
              </w:rPr>
            </w:pPr>
          </w:p>
          <w:p w14:paraId="2D1E82DA" w14:textId="580673C0" w:rsidR="00D631E4" w:rsidRPr="00B91A4C" w:rsidRDefault="00D631E4" w:rsidP="00D631E4">
            <w:pPr>
              <w:bidi/>
              <w:rPr>
                <w:sz w:val="10"/>
                <w:szCs w:val="14"/>
              </w:rPr>
            </w:pPr>
          </w:p>
        </w:tc>
      </w:tr>
      <w:tr w:rsidR="00600995" w:rsidRPr="000F34C2" w14:paraId="411B44E8" w14:textId="77777777" w:rsidTr="00517283">
        <w:trPr>
          <w:gridAfter w:val="1"/>
          <w:wAfter w:w="4" w:type="pct"/>
          <w:trHeight w:val="439"/>
        </w:trPr>
        <w:tc>
          <w:tcPr>
            <w:tcW w:w="4996" w:type="pct"/>
            <w:gridSpan w:val="9"/>
            <w:tcBorders>
              <w:top w:val="single" w:sz="8" w:space="0" w:color="648260" w:themeColor="accent5"/>
            </w:tcBorders>
            <w:vAlign w:val="center"/>
          </w:tcPr>
          <w:p w14:paraId="2C57D88C" w14:textId="5E94B462" w:rsidR="00600995" w:rsidRPr="00805679" w:rsidRDefault="00D631E4" w:rsidP="00805679">
            <w:pPr>
              <w:pStyle w:val="Heading2"/>
              <w:bidi/>
              <w:rPr>
                <w:rFonts w:cs="B Titr"/>
              </w:rPr>
            </w:pPr>
            <w:r w:rsidRPr="00805679">
              <w:rPr>
                <w:rFonts w:cs="B Titr" w:hint="eastAsia"/>
                <w:rtl/>
              </w:rPr>
              <w:t>به</w:t>
            </w:r>
            <w:r w:rsidRPr="00805679">
              <w:rPr>
                <w:rFonts w:cs="B Titr" w:hint="cs"/>
                <w:rtl/>
              </w:rPr>
              <w:t>ی</w:t>
            </w:r>
            <w:r w:rsidRPr="00805679">
              <w:rPr>
                <w:rFonts w:cs="B Titr" w:hint="eastAsia"/>
                <w:rtl/>
              </w:rPr>
              <w:t>نه</w:t>
            </w:r>
            <w:r w:rsidRPr="00805679">
              <w:rPr>
                <w:rFonts w:cs="B Titr"/>
                <w:rtl/>
              </w:rPr>
              <w:t xml:space="preserve"> </w:t>
            </w:r>
            <w:r w:rsidRPr="00805679">
              <w:rPr>
                <w:rFonts w:cs="B Titr" w:hint="eastAsia"/>
                <w:rtl/>
              </w:rPr>
              <w:t>ساز</w:t>
            </w:r>
            <w:r w:rsidRPr="00805679">
              <w:rPr>
                <w:rFonts w:cs="B Titr" w:hint="cs"/>
                <w:rtl/>
              </w:rPr>
              <w:t>ی</w:t>
            </w:r>
            <w:r w:rsidRPr="00805679">
              <w:rPr>
                <w:rFonts w:cs="B Titr"/>
                <w:rtl/>
              </w:rPr>
              <w:t xml:space="preserve"> </w:t>
            </w:r>
            <w:r w:rsidRPr="00805679">
              <w:rPr>
                <w:rFonts w:cs="B Titr" w:hint="eastAsia"/>
                <w:rtl/>
              </w:rPr>
              <w:t>موتورها</w:t>
            </w:r>
            <w:r w:rsidRPr="00805679">
              <w:rPr>
                <w:rFonts w:cs="B Titr" w:hint="cs"/>
                <w:rtl/>
              </w:rPr>
              <w:t>ی</w:t>
            </w:r>
            <w:r w:rsidRPr="00805679">
              <w:rPr>
                <w:rFonts w:cs="B Titr"/>
                <w:rtl/>
              </w:rPr>
              <w:t xml:space="preserve"> </w:t>
            </w:r>
            <w:r w:rsidRPr="00805679">
              <w:rPr>
                <w:rFonts w:cs="B Titr" w:hint="eastAsia"/>
                <w:rtl/>
              </w:rPr>
              <w:t>جستجو</w:t>
            </w:r>
            <w:r w:rsidRPr="00805679">
              <w:rPr>
                <w:rFonts w:cs="B Titr"/>
                <w:rtl/>
              </w:rPr>
              <w:t xml:space="preserve"> (</w:t>
            </w:r>
            <w:r w:rsidRPr="00805679">
              <w:rPr>
                <w:rFonts w:cs="B Titr"/>
              </w:rPr>
              <w:t>SEO</w:t>
            </w:r>
            <w:r w:rsidRPr="00805679">
              <w:rPr>
                <w:rFonts w:cs="B Titr"/>
                <w:rtl/>
              </w:rPr>
              <w:t>)</w:t>
            </w:r>
          </w:p>
        </w:tc>
      </w:tr>
      <w:tr w:rsidR="00600995" w:rsidRPr="00B91A4C" w14:paraId="07D5E7CB" w14:textId="77777777" w:rsidTr="00517283">
        <w:trPr>
          <w:gridAfter w:val="1"/>
          <w:wAfter w:w="4" w:type="pct"/>
          <w:trHeight w:val="56"/>
        </w:trPr>
        <w:tc>
          <w:tcPr>
            <w:tcW w:w="4996" w:type="pct"/>
            <w:gridSpan w:val="9"/>
            <w:tcBorders>
              <w:top w:val="single" w:sz="8" w:space="0" w:color="648260" w:themeColor="accent5"/>
            </w:tcBorders>
            <w:vAlign w:val="center"/>
          </w:tcPr>
          <w:p w14:paraId="4E2F4E26" w14:textId="77777777" w:rsidR="00600995" w:rsidRPr="00B91A4C" w:rsidRDefault="00600995" w:rsidP="00D3706B">
            <w:pPr>
              <w:bidi/>
              <w:rPr>
                <w:sz w:val="10"/>
                <w:szCs w:val="14"/>
              </w:rPr>
            </w:pPr>
          </w:p>
        </w:tc>
      </w:tr>
      <w:tr w:rsidR="00600995" w:rsidRPr="000F34C2" w14:paraId="5A6AAE06" w14:textId="77777777" w:rsidTr="00517283">
        <w:trPr>
          <w:gridAfter w:val="1"/>
          <w:wAfter w:w="4" w:type="pct"/>
          <w:trHeight w:val="418"/>
        </w:trPr>
        <w:tc>
          <w:tcPr>
            <w:tcW w:w="285" w:type="pct"/>
          </w:tcPr>
          <w:p w14:paraId="3429FE02" w14:textId="77777777" w:rsidR="00600995" w:rsidRPr="00DE45D2" w:rsidRDefault="00600995" w:rsidP="00D3706B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21237B6" wp14:editId="3FF025E5">
                      <wp:extent cx="182880" cy="182880"/>
                      <wp:effectExtent l="0" t="0" r="26670" b="26670"/>
                      <wp:docPr id="707927383" name="Rectangle 9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47FDD3" id="Rectangle 9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39" w:type="pct"/>
            <w:gridSpan w:val="2"/>
          </w:tcPr>
          <w:p w14:paraId="4A027375" w14:textId="21DE1DF1" w:rsidR="00600995" w:rsidRPr="00DE45D2" w:rsidRDefault="00000000" w:rsidP="00D3706B">
            <w:pPr>
              <w:bidi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rtl/>
                </w:rPr>
                <w:id w:val="-1306307812"/>
                <w:placeholder>
                  <w:docPart w:val="1CF290B9BBD742BAA9A6002C4357B930"/>
                </w:placeholder>
                <w15:appearance w15:val="hidden"/>
              </w:sdtPr>
              <w:sdtContent>
                <w:r w:rsidR="00D631E4" w:rsidRPr="00D631E4">
                  <w:rPr>
                    <w:rFonts w:ascii="Times New Roman" w:hAnsi="Times New Roman" w:hint="eastAsia"/>
                    <w:rtl/>
                  </w:rPr>
                  <w:t>بررس</w:t>
                </w:r>
                <w:r w:rsidR="00D631E4" w:rsidRPr="00D631E4">
                  <w:rPr>
                    <w:rFonts w:ascii="Times New Roman" w:hAnsi="Times New Roman" w:hint="cs"/>
                    <w:rtl/>
                  </w:rPr>
                  <w:t>ی</w:t>
                </w:r>
                <w:r w:rsidR="00D631E4" w:rsidRPr="00D631E4">
                  <w:rPr>
                    <w:rFonts w:ascii="Times New Roman" w:hAnsi="Times New Roman"/>
                    <w:rtl/>
                  </w:rPr>
                  <w:t xml:space="preserve"> </w:t>
                </w:r>
                <w:r w:rsidR="00D631E4" w:rsidRPr="00D631E4">
                  <w:rPr>
                    <w:rFonts w:ascii="Times New Roman" w:hAnsi="Times New Roman" w:hint="eastAsia"/>
                    <w:rtl/>
                  </w:rPr>
                  <w:t>و</w:t>
                </w:r>
                <w:r w:rsidR="00D631E4" w:rsidRPr="00D631E4">
                  <w:rPr>
                    <w:rFonts w:ascii="Times New Roman" w:hAnsi="Times New Roman"/>
                    <w:rtl/>
                  </w:rPr>
                  <w:t xml:space="preserve"> </w:t>
                </w:r>
                <w:r w:rsidR="00D631E4" w:rsidRPr="00D631E4">
                  <w:rPr>
                    <w:rFonts w:ascii="Times New Roman" w:hAnsi="Times New Roman" w:hint="eastAsia"/>
                    <w:rtl/>
                  </w:rPr>
                  <w:t>تنظ</w:t>
                </w:r>
                <w:r w:rsidR="00D631E4" w:rsidRPr="00D631E4">
                  <w:rPr>
                    <w:rFonts w:ascii="Times New Roman" w:hAnsi="Times New Roman" w:hint="cs"/>
                    <w:rtl/>
                  </w:rPr>
                  <w:t>ی</w:t>
                </w:r>
                <w:r w:rsidR="00D631E4" w:rsidRPr="00D631E4">
                  <w:rPr>
                    <w:rFonts w:ascii="Times New Roman" w:hAnsi="Times New Roman" w:hint="eastAsia"/>
                    <w:rtl/>
                  </w:rPr>
                  <w:t>م</w:t>
                </w:r>
                <w:r w:rsidR="00D631E4" w:rsidRPr="00D631E4">
                  <w:rPr>
                    <w:rFonts w:ascii="Times New Roman" w:hAnsi="Times New Roman"/>
                    <w:rtl/>
                  </w:rPr>
                  <w:t xml:space="preserve"> </w:t>
                </w:r>
                <w:r w:rsidR="00D631E4" w:rsidRPr="00D631E4">
                  <w:rPr>
                    <w:rFonts w:ascii="Times New Roman" w:hAnsi="Times New Roman" w:hint="eastAsia"/>
                    <w:rtl/>
                  </w:rPr>
                  <w:t>ساختار</w:t>
                </w:r>
                <w:r w:rsidR="00D631E4" w:rsidRPr="00D631E4">
                  <w:rPr>
                    <w:rFonts w:ascii="Times New Roman" w:hAnsi="Times New Roman"/>
                    <w:rtl/>
                  </w:rPr>
                  <w:t xml:space="preserve"> </w:t>
                </w:r>
                <w:proofErr w:type="spellStart"/>
                <w:r w:rsidR="00D631E4" w:rsidRPr="00D631E4">
                  <w:rPr>
                    <w:rFonts w:ascii="Times New Roman" w:hAnsi="Times New Roman"/>
                  </w:rPr>
                  <w:t>url</w:t>
                </w:r>
                <w:proofErr w:type="spellEnd"/>
                <w:r w:rsidR="00D631E4" w:rsidRPr="00D631E4">
                  <w:rPr>
                    <w:rFonts w:ascii="Times New Roman" w:hAnsi="Times New Roman" w:hint="eastAsia"/>
                    <w:rtl/>
                  </w:rPr>
                  <w:t>ها</w:t>
                </w:r>
                <w:r w:rsidR="00D631E4" w:rsidRPr="00D631E4">
                  <w:rPr>
                    <w:rFonts w:ascii="Times New Roman" w:hAnsi="Times New Roman" w:hint="cs"/>
                    <w:rtl/>
                  </w:rPr>
                  <w:t>ی</w:t>
                </w:r>
                <w:r w:rsidR="00D631E4" w:rsidRPr="00D631E4">
                  <w:rPr>
                    <w:rFonts w:ascii="Times New Roman" w:hAnsi="Times New Roman"/>
                    <w:rtl/>
                  </w:rPr>
                  <w:t xml:space="preserve"> </w:t>
                </w:r>
                <w:r w:rsidR="00D631E4" w:rsidRPr="00D631E4">
                  <w:rPr>
                    <w:rFonts w:ascii="Times New Roman" w:hAnsi="Times New Roman" w:hint="eastAsia"/>
                    <w:rtl/>
                  </w:rPr>
                  <w:t>سا</w:t>
                </w:r>
                <w:r w:rsidR="00D631E4" w:rsidRPr="00D631E4">
                  <w:rPr>
                    <w:rFonts w:ascii="Times New Roman" w:hAnsi="Times New Roman" w:hint="cs"/>
                    <w:rtl/>
                  </w:rPr>
                  <w:t>ی</w:t>
                </w:r>
                <w:r w:rsidR="00D631E4" w:rsidRPr="00D631E4">
                  <w:rPr>
                    <w:rFonts w:ascii="Times New Roman" w:hAnsi="Times New Roman" w:hint="eastAsia"/>
                    <w:rtl/>
                  </w:rPr>
                  <w:t>ت</w:t>
                </w:r>
              </w:sdtContent>
            </w:sdt>
            <w:r w:rsidR="006009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" w:type="pct"/>
            <w:gridSpan w:val="2"/>
          </w:tcPr>
          <w:p w14:paraId="5B143C73" w14:textId="77777777" w:rsidR="00600995" w:rsidRPr="00DE45D2" w:rsidRDefault="00600995" w:rsidP="00D3706B">
            <w:pPr>
              <w:bidi/>
            </w:pPr>
          </w:p>
        </w:tc>
        <w:tc>
          <w:tcPr>
            <w:tcW w:w="286" w:type="pct"/>
            <w:gridSpan w:val="2"/>
            <w:vAlign w:val="center"/>
          </w:tcPr>
          <w:p w14:paraId="325FE5AA" w14:textId="77777777" w:rsidR="00600995" w:rsidRPr="00DE45D2" w:rsidRDefault="00600995" w:rsidP="00D3706B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AEAA7DE" wp14:editId="1736DC26">
                      <wp:extent cx="182880" cy="182880"/>
                      <wp:effectExtent l="0" t="0" r="26670" b="26670"/>
                      <wp:docPr id="187129354" name="Rectangle 9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447B2D" id="Rectangle 9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1" w:type="pct"/>
            <w:gridSpan w:val="2"/>
            <w:vAlign w:val="center"/>
          </w:tcPr>
          <w:p w14:paraId="23FA7517" w14:textId="6C8ABC4B" w:rsidR="00600995" w:rsidRPr="00275853" w:rsidRDefault="00000000" w:rsidP="00D3706B">
            <w:pPr>
              <w:bidi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rtl/>
                </w:rPr>
                <w:id w:val="-526564431"/>
                <w:placeholder>
                  <w:docPart w:val="6754163B86534C2A8FD921BAE295FA82"/>
                </w:placeholder>
                <w15:appearance w15:val="hidden"/>
              </w:sdtPr>
              <w:sdtContent>
                <w:r w:rsidR="00D631E4" w:rsidRPr="00D631E4">
                  <w:rPr>
                    <w:rFonts w:ascii="Times New Roman" w:hAnsi="Times New Roman" w:hint="eastAsia"/>
                    <w:rtl/>
                  </w:rPr>
                  <w:t>برچسب</w:t>
                </w:r>
                <w:r w:rsidR="00D631E4" w:rsidRPr="00D631E4">
                  <w:rPr>
                    <w:rFonts w:ascii="Times New Roman" w:hAnsi="Times New Roman"/>
                    <w:rtl/>
                  </w:rPr>
                  <w:t xml:space="preserve"> </w:t>
                </w:r>
                <w:r w:rsidR="00D631E4" w:rsidRPr="00D631E4">
                  <w:rPr>
                    <w:rFonts w:ascii="Times New Roman" w:hAnsi="Times New Roman" w:hint="eastAsia"/>
                    <w:rtl/>
                  </w:rPr>
                  <w:t>و</w:t>
                </w:r>
                <w:r w:rsidR="00D631E4" w:rsidRPr="00D631E4">
                  <w:rPr>
                    <w:rFonts w:ascii="Times New Roman" w:hAnsi="Times New Roman"/>
                    <w:rtl/>
                  </w:rPr>
                  <w:t xml:space="preserve"> </w:t>
                </w:r>
                <w:r w:rsidR="00D631E4" w:rsidRPr="00D631E4">
                  <w:rPr>
                    <w:rFonts w:ascii="Times New Roman" w:hAnsi="Times New Roman" w:hint="eastAsia"/>
                    <w:rtl/>
                  </w:rPr>
                  <w:t>دسته</w:t>
                </w:r>
                <w:r w:rsidR="00D631E4" w:rsidRPr="00D631E4">
                  <w:rPr>
                    <w:rFonts w:ascii="Times New Roman" w:hAnsi="Times New Roman"/>
                    <w:rtl/>
                  </w:rPr>
                  <w:t xml:space="preserve"> </w:t>
                </w:r>
                <w:r w:rsidR="00D631E4" w:rsidRPr="00D631E4">
                  <w:rPr>
                    <w:rFonts w:ascii="Times New Roman" w:hAnsi="Times New Roman" w:hint="eastAsia"/>
                    <w:rtl/>
                  </w:rPr>
                  <w:t>بند</w:t>
                </w:r>
                <w:r w:rsidR="00D631E4" w:rsidRPr="00D631E4">
                  <w:rPr>
                    <w:rFonts w:ascii="Times New Roman" w:hAnsi="Times New Roman" w:hint="cs"/>
                    <w:rtl/>
                  </w:rPr>
                  <w:t>ی</w:t>
                </w:r>
                <w:r w:rsidR="00D631E4">
                  <w:rPr>
                    <w:rFonts w:ascii="Times New Roman" w:hAnsi="Times New Roman" w:hint="cs"/>
                    <w:rtl/>
                  </w:rPr>
                  <w:t xml:space="preserve"> </w:t>
                </w:r>
                <w:r w:rsidR="00D631E4" w:rsidRPr="00D631E4">
                  <w:rPr>
                    <w:rFonts w:ascii="Times New Roman" w:hAnsi="Times New Roman" w:hint="eastAsia"/>
                    <w:rtl/>
                  </w:rPr>
                  <w:t>غ</w:t>
                </w:r>
                <w:r w:rsidR="00D631E4" w:rsidRPr="00D631E4">
                  <w:rPr>
                    <w:rFonts w:ascii="Times New Roman" w:hAnsi="Times New Roman" w:hint="cs"/>
                    <w:rtl/>
                  </w:rPr>
                  <w:t>ی</w:t>
                </w:r>
                <w:r w:rsidR="00D631E4" w:rsidRPr="00D631E4">
                  <w:rPr>
                    <w:rFonts w:ascii="Times New Roman" w:hAnsi="Times New Roman" w:hint="eastAsia"/>
                    <w:rtl/>
                  </w:rPr>
                  <w:t>رضرور</w:t>
                </w:r>
                <w:r w:rsidR="00D631E4" w:rsidRPr="00D631E4">
                  <w:rPr>
                    <w:rFonts w:ascii="Times New Roman" w:hAnsi="Times New Roman" w:hint="cs"/>
                    <w:rtl/>
                  </w:rPr>
                  <w:t>ی</w:t>
                </w:r>
                <w:r w:rsidR="00D631E4" w:rsidRPr="00D631E4">
                  <w:rPr>
                    <w:rFonts w:ascii="Times New Roman" w:hAnsi="Times New Roman"/>
                    <w:rtl/>
                  </w:rPr>
                  <w:t xml:space="preserve"> </w:t>
                </w:r>
                <w:r w:rsidR="00D631E4" w:rsidRPr="00D631E4">
                  <w:rPr>
                    <w:rFonts w:ascii="Times New Roman" w:hAnsi="Times New Roman" w:hint="eastAsia"/>
                    <w:rtl/>
                  </w:rPr>
                  <w:t>تول</w:t>
                </w:r>
                <w:r w:rsidR="00D631E4" w:rsidRPr="00D631E4">
                  <w:rPr>
                    <w:rFonts w:ascii="Times New Roman" w:hAnsi="Times New Roman" w:hint="cs"/>
                    <w:rtl/>
                  </w:rPr>
                  <w:t>ی</w:t>
                </w:r>
                <w:r w:rsidR="00D631E4" w:rsidRPr="00D631E4">
                  <w:rPr>
                    <w:rFonts w:ascii="Times New Roman" w:hAnsi="Times New Roman" w:hint="eastAsia"/>
                    <w:rtl/>
                  </w:rPr>
                  <w:t>د</w:t>
                </w:r>
                <w:r w:rsidR="00D631E4" w:rsidRPr="00D631E4">
                  <w:rPr>
                    <w:rFonts w:ascii="Times New Roman" w:hAnsi="Times New Roman"/>
                    <w:rtl/>
                  </w:rPr>
                  <w:t xml:space="preserve"> </w:t>
                </w:r>
                <w:r w:rsidR="00D631E4" w:rsidRPr="00D631E4">
                  <w:rPr>
                    <w:rFonts w:ascii="Times New Roman" w:hAnsi="Times New Roman" w:hint="eastAsia"/>
                    <w:rtl/>
                  </w:rPr>
                  <w:t>نکن</w:t>
                </w:r>
                <w:r w:rsidR="00D631E4" w:rsidRPr="00D631E4">
                  <w:rPr>
                    <w:rFonts w:ascii="Times New Roman" w:hAnsi="Times New Roman" w:hint="cs"/>
                    <w:rtl/>
                  </w:rPr>
                  <w:t>ی</w:t>
                </w:r>
                <w:r w:rsidR="00D631E4" w:rsidRPr="00D631E4">
                  <w:rPr>
                    <w:rFonts w:ascii="Times New Roman" w:hAnsi="Times New Roman" w:hint="eastAsia"/>
                    <w:rtl/>
                  </w:rPr>
                  <w:t>د</w:t>
                </w:r>
              </w:sdtContent>
            </w:sdt>
            <w:r w:rsidR="00600995">
              <w:rPr>
                <w:rFonts w:ascii="Times New Roman" w:hAnsi="Times New Roman"/>
              </w:rPr>
              <w:t xml:space="preserve"> </w:t>
            </w:r>
          </w:p>
        </w:tc>
      </w:tr>
      <w:tr w:rsidR="00600995" w:rsidRPr="000F34C2" w14:paraId="383B71E0" w14:textId="77777777" w:rsidTr="00517283">
        <w:trPr>
          <w:gridAfter w:val="1"/>
          <w:wAfter w:w="4" w:type="pct"/>
        </w:trPr>
        <w:tc>
          <w:tcPr>
            <w:tcW w:w="285" w:type="pct"/>
          </w:tcPr>
          <w:p w14:paraId="49A2FEA3" w14:textId="77777777" w:rsidR="00600995" w:rsidRPr="00DE45D2" w:rsidRDefault="00600995" w:rsidP="00D3706B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EA851E2" wp14:editId="0A5A07CC">
                      <wp:extent cx="182880" cy="182880"/>
                      <wp:effectExtent l="0" t="0" r="26670" b="26670"/>
                      <wp:docPr id="657394959" name="Rectangle 9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464C19" id="Rectangle 9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39" w:type="pct"/>
            <w:gridSpan w:val="2"/>
          </w:tcPr>
          <w:p w14:paraId="0D0F809F" w14:textId="7FA11864" w:rsidR="00600995" w:rsidRPr="00833494" w:rsidRDefault="00000000" w:rsidP="00D3706B">
            <w:pPr>
              <w:bidi/>
            </w:pPr>
            <w:sdt>
              <w:sdtPr>
                <w:rPr>
                  <w:rtl/>
                </w:rPr>
                <w:id w:val="-1357583406"/>
                <w:placeholder>
                  <w:docPart w:val="0A5FF04867A046FC8745A5FA3B854592"/>
                </w:placeholder>
                <w15:appearance w15:val="hidden"/>
              </w:sdtPr>
              <w:sdtEndPr>
                <w:rPr>
                  <w:rFonts w:hint="eastAsia"/>
                </w:rPr>
              </w:sdtEndPr>
              <w:sdtContent>
                <w:r w:rsidR="00D631E4">
                  <w:rPr>
                    <w:rFonts w:hint="cs"/>
                    <w:rtl/>
                  </w:rPr>
                  <w:t xml:space="preserve">استفاده از </w:t>
                </w:r>
                <w:r w:rsidR="00D631E4" w:rsidRPr="00D631E4">
                  <w:t>Screaming Frog</w:t>
                </w:r>
                <w:r w:rsidR="00D631E4" w:rsidRPr="00D631E4">
                  <w:rPr>
                    <w:rFonts w:hint="eastAsia"/>
                    <w:szCs w:val="20"/>
                    <w:rtl/>
                  </w:rPr>
                  <w:t xml:space="preserve"> </w:t>
                </w:r>
                <w:r w:rsidR="00D631E4" w:rsidRPr="00D631E4">
                  <w:rPr>
                    <w:rFonts w:hint="eastAsia"/>
                    <w:rtl/>
                  </w:rPr>
                  <w:t>ب</w:t>
                </w:r>
                <w:r w:rsidR="00D631E4">
                  <w:rPr>
                    <w:rFonts w:hint="cs"/>
                    <w:rtl/>
                  </w:rPr>
                  <w:t>رای پیدا کردن ب</w:t>
                </w:r>
                <w:r w:rsidR="00D631E4" w:rsidRPr="00D631E4">
                  <w:rPr>
                    <w:rFonts w:hint="eastAsia"/>
                    <w:rtl/>
                  </w:rPr>
                  <w:t>رچسب</w:t>
                </w:r>
                <w:r w:rsidR="00D631E4" w:rsidRPr="00D631E4">
                  <w:rPr>
                    <w:rtl/>
                  </w:rPr>
                  <w:t xml:space="preserve"> </w:t>
                </w:r>
                <w:r w:rsidR="00D631E4" w:rsidRPr="00D631E4">
                  <w:rPr>
                    <w:rFonts w:hint="eastAsia"/>
                    <w:rtl/>
                  </w:rPr>
                  <w:t>ها</w:t>
                </w:r>
                <w:r w:rsidR="00D631E4" w:rsidRPr="00D631E4">
                  <w:rPr>
                    <w:rFonts w:hint="cs"/>
                    <w:rtl/>
                  </w:rPr>
                  <w:t>ی</w:t>
                </w:r>
                <w:r w:rsidR="00D631E4" w:rsidRPr="00D631E4">
                  <w:rPr>
                    <w:rtl/>
                  </w:rPr>
                  <w:t xml:space="preserve"> </w:t>
                </w:r>
                <w:r w:rsidR="00D631E4" w:rsidRPr="00D631E4">
                  <w:rPr>
                    <w:rFonts w:hint="eastAsia"/>
                    <w:rtl/>
                  </w:rPr>
                  <w:t>تکرار</w:t>
                </w:r>
                <w:r w:rsidR="00D631E4" w:rsidRPr="00D631E4">
                  <w:rPr>
                    <w:rFonts w:hint="cs"/>
                    <w:rtl/>
                  </w:rPr>
                  <w:t>ی</w:t>
                </w:r>
                <w:r w:rsidR="00D631E4" w:rsidRPr="00D631E4">
                  <w:rPr>
                    <w:rtl/>
                  </w:rPr>
                  <w:t xml:space="preserve"> </w:t>
                </w:r>
                <w:r w:rsidR="00D631E4" w:rsidRPr="00D631E4">
                  <w:rPr>
                    <w:rFonts w:hint="cs"/>
                    <w:rtl/>
                  </w:rPr>
                  <w:t>ی</w:t>
                </w:r>
                <w:r w:rsidR="00D631E4" w:rsidRPr="00D631E4">
                  <w:rPr>
                    <w:rFonts w:hint="eastAsia"/>
                    <w:rtl/>
                  </w:rPr>
                  <w:t>ا</w:t>
                </w:r>
                <w:r w:rsidR="00D631E4" w:rsidRPr="00D631E4">
                  <w:rPr>
                    <w:rtl/>
                  </w:rPr>
                  <w:t xml:space="preserve"> </w:t>
                </w:r>
                <w:r w:rsidR="00D631E4" w:rsidRPr="00D631E4">
                  <w:rPr>
                    <w:rFonts w:hint="eastAsia"/>
                    <w:rtl/>
                  </w:rPr>
                  <w:t>خطاها</w:t>
                </w:r>
                <w:r w:rsidR="00D631E4" w:rsidRPr="00D631E4">
                  <w:rPr>
                    <w:rFonts w:hint="cs"/>
                    <w:rtl/>
                  </w:rPr>
                  <w:t>ی</w:t>
                </w:r>
                <w:r w:rsidR="00D631E4" w:rsidRPr="00D631E4">
                  <w:rPr>
                    <w:rtl/>
                  </w:rPr>
                  <w:t xml:space="preserve"> 404 </w:t>
                </w:r>
                <w:r w:rsidR="00D631E4">
                  <w:rPr>
                    <w:rFonts w:hint="cs"/>
                    <w:rtl/>
                  </w:rPr>
                  <w:t>و ...</w:t>
                </w:r>
              </w:sdtContent>
            </w:sdt>
            <w:r w:rsidR="00D631E4" w:rsidRPr="00D631E4">
              <w:rPr>
                <w:rtl/>
              </w:rPr>
              <w:t xml:space="preserve"> </w:t>
            </w:r>
          </w:p>
        </w:tc>
        <w:tc>
          <w:tcPr>
            <w:tcW w:w="145" w:type="pct"/>
            <w:gridSpan w:val="2"/>
          </w:tcPr>
          <w:p w14:paraId="26C5F93A" w14:textId="77777777" w:rsidR="00600995" w:rsidRPr="00DE45D2" w:rsidRDefault="00600995" w:rsidP="00D3706B">
            <w:pPr>
              <w:bidi/>
            </w:pPr>
          </w:p>
        </w:tc>
        <w:tc>
          <w:tcPr>
            <w:tcW w:w="286" w:type="pct"/>
            <w:gridSpan w:val="2"/>
            <w:vAlign w:val="center"/>
          </w:tcPr>
          <w:p w14:paraId="13F6F905" w14:textId="77777777" w:rsidR="00600995" w:rsidRPr="00DE45D2" w:rsidRDefault="00600995" w:rsidP="00D3706B">
            <w:pPr>
              <w:bidi/>
              <w:spacing w:before="20"/>
            </w:pPr>
            <w:r w:rsidRPr="00DE45D2">
              <w:rPr>
                <w:noProof/>
              </w:rPr>
              <mc:AlternateContent>
                <mc:Choice Requires="wps">
                  <w:drawing>
                    <wp:inline distT="0" distB="0" distL="0" distR="0" wp14:anchorId="3AE9D588" wp14:editId="37B193A1">
                      <wp:extent cx="182880" cy="182880"/>
                      <wp:effectExtent l="0" t="0" r="26670" b="26670"/>
                      <wp:docPr id="483878428" name="Rectangle 9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316332" id="Rectangle 9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1" w:type="pct"/>
            <w:gridSpan w:val="2"/>
            <w:vAlign w:val="center"/>
          </w:tcPr>
          <w:p w14:paraId="04BBEB38" w14:textId="0938B2B0" w:rsidR="00600995" w:rsidRPr="00833494" w:rsidRDefault="00000000" w:rsidP="00D3706B">
            <w:pPr>
              <w:bidi/>
            </w:pPr>
            <w:sdt>
              <w:sdtPr>
                <w:rPr>
                  <w:rtl/>
                </w:rPr>
                <w:id w:val="-1707168073"/>
                <w:placeholder>
                  <w:docPart w:val="321486E2ED2148D6B1BB7D17A7309866"/>
                </w:placeholder>
                <w15:appearance w15:val="hidden"/>
              </w:sdtPr>
              <w:sdtContent>
                <w:r w:rsidR="00D631E4">
                  <w:rPr>
                    <w:rFonts w:hint="cs"/>
                    <w:rtl/>
                  </w:rPr>
                  <w:t>نوایندکس کردن لندینگ های تبلیغاتی با فروش فصلی</w:t>
                </w:r>
              </w:sdtContent>
            </w:sdt>
            <w:r w:rsidR="00600995">
              <w:t xml:space="preserve"> </w:t>
            </w:r>
          </w:p>
        </w:tc>
      </w:tr>
    </w:tbl>
    <w:p w14:paraId="65D7C148" w14:textId="77777777" w:rsidR="00935741" w:rsidRDefault="00935741" w:rsidP="00D3706B">
      <w:pPr>
        <w:bidi/>
        <w:rPr>
          <w:rtl/>
        </w:rPr>
      </w:pPr>
    </w:p>
    <w:p w14:paraId="6E7847A4" w14:textId="77777777" w:rsidR="00E872D4" w:rsidRDefault="00E872D4" w:rsidP="00E872D4">
      <w:pPr>
        <w:bidi/>
        <w:rPr>
          <w:rtl/>
        </w:rPr>
      </w:pPr>
    </w:p>
    <w:tbl>
      <w:tblPr>
        <w:tblStyle w:val="PlainTable3"/>
        <w:tblW w:w="5006" w:type="pct"/>
        <w:tblLook w:val="0620" w:firstRow="1" w:lastRow="0" w:firstColumn="0" w:lastColumn="0" w:noHBand="1" w:noVBand="1"/>
      </w:tblPr>
      <w:tblGrid>
        <w:gridCol w:w="576"/>
        <w:gridCol w:w="8"/>
        <w:gridCol w:w="4309"/>
        <w:gridCol w:w="10"/>
        <w:gridCol w:w="283"/>
        <w:gridCol w:w="10"/>
        <w:gridCol w:w="567"/>
        <w:gridCol w:w="10"/>
        <w:gridCol w:w="4311"/>
        <w:gridCol w:w="8"/>
      </w:tblGrid>
      <w:tr w:rsidR="00D631E4" w:rsidRPr="000F34C2" w14:paraId="3A204A17" w14:textId="77777777" w:rsidTr="007E1CD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" w:type="pct"/>
          <w:trHeight w:val="439"/>
        </w:trPr>
        <w:tc>
          <w:tcPr>
            <w:tcW w:w="4996" w:type="pct"/>
            <w:gridSpan w:val="9"/>
            <w:tcBorders>
              <w:top w:val="single" w:sz="8" w:space="0" w:color="648260" w:themeColor="accent5"/>
            </w:tcBorders>
            <w:vAlign w:val="center"/>
          </w:tcPr>
          <w:p w14:paraId="547225C8" w14:textId="1ADFD99C" w:rsidR="00D631E4" w:rsidRPr="00805679" w:rsidRDefault="00D631E4" w:rsidP="007E1CDD">
            <w:pPr>
              <w:pStyle w:val="Heading2"/>
              <w:bidi/>
              <w:rPr>
                <w:rFonts w:cs="B Titr"/>
              </w:rPr>
            </w:pPr>
            <w:sdt>
              <w:sdtPr>
                <w:rPr>
                  <w:rFonts w:cs="B Titr"/>
                  <w:rtl/>
                </w:rPr>
                <w:id w:val="184570643"/>
                <w:placeholder>
                  <w:docPart w:val="20DE4545DDE448288A5C612B4DCF9147"/>
                </w:placeholder>
                <w15:appearance w15:val="hidden"/>
              </w:sdtPr>
              <w:sdtContent>
                <w:r w:rsidRPr="00805679">
                  <w:rPr>
                    <w:rFonts w:cs="B Titr" w:hint="eastAsia"/>
                    <w:rtl/>
                  </w:rPr>
                  <w:t>تضم</w:t>
                </w:r>
                <w:r w:rsidRPr="00805679">
                  <w:rPr>
                    <w:rFonts w:cs="B Titr" w:hint="cs"/>
                    <w:rtl/>
                  </w:rPr>
                  <w:t>ی</w:t>
                </w:r>
                <w:r w:rsidRPr="00805679">
                  <w:rPr>
                    <w:rFonts w:cs="B Titr" w:hint="eastAsia"/>
                    <w:rtl/>
                  </w:rPr>
                  <w:t>ن</w:t>
                </w:r>
                <w:r w:rsidRPr="00805679">
                  <w:rPr>
                    <w:rFonts w:cs="B Titr"/>
                    <w:rtl/>
                  </w:rPr>
                  <w:t xml:space="preserve"> </w:t>
                </w:r>
                <w:r w:rsidRPr="00805679">
                  <w:rPr>
                    <w:rFonts w:cs="B Titr" w:hint="eastAsia"/>
                    <w:rtl/>
                  </w:rPr>
                  <w:t>ک</w:t>
                </w:r>
                <w:r w:rsidRPr="00805679">
                  <w:rPr>
                    <w:rFonts w:cs="B Titr" w:hint="cs"/>
                    <w:rtl/>
                  </w:rPr>
                  <w:t>ی</w:t>
                </w:r>
                <w:r w:rsidRPr="00805679">
                  <w:rPr>
                    <w:rFonts w:cs="B Titr" w:hint="eastAsia"/>
                    <w:rtl/>
                  </w:rPr>
                  <w:t>ف</w:t>
                </w:r>
                <w:r w:rsidRPr="00805679">
                  <w:rPr>
                    <w:rFonts w:cs="B Titr" w:hint="cs"/>
                    <w:rtl/>
                  </w:rPr>
                  <w:t>ی</w:t>
                </w:r>
                <w:r w:rsidRPr="00805679">
                  <w:rPr>
                    <w:rFonts w:cs="B Titr" w:hint="eastAsia"/>
                    <w:rtl/>
                  </w:rPr>
                  <w:t>ت</w:t>
                </w:r>
                <w:r w:rsidRPr="00805679">
                  <w:rPr>
                    <w:rFonts w:cs="B Titr"/>
                    <w:rtl/>
                  </w:rPr>
                  <w:t xml:space="preserve"> (</w:t>
                </w:r>
                <w:r w:rsidRPr="00805679">
                  <w:rPr>
                    <w:rFonts w:cs="B Titr"/>
                  </w:rPr>
                  <w:t>QA</w:t>
                </w:r>
                <w:r w:rsidRPr="00805679">
                  <w:rPr>
                    <w:rFonts w:cs="B Titr"/>
                    <w:rtl/>
                  </w:rPr>
                  <w:t>)</w:t>
                </w:r>
              </w:sdtContent>
            </w:sdt>
          </w:p>
        </w:tc>
      </w:tr>
      <w:tr w:rsidR="00D631E4" w:rsidRPr="00B91A4C" w14:paraId="09F3B4F8" w14:textId="77777777" w:rsidTr="007E1CDD">
        <w:trPr>
          <w:gridAfter w:val="1"/>
          <w:wAfter w:w="4" w:type="pct"/>
          <w:trHeight w:val="56"/>
        </w:trPr>
        <w:tc>
          <w:tcPr>
            <w:tcW w:w="4996" w:type="pct"/>
            <w:gridSpan w:val="9"/>
            <w:tcBorders>
              <w:top w:val="single" w:sz="8" w:space="0" w:color="648260" w:themeColor="accent5"/>
            </w:tcBorders>
            <w:vAlign w:val="center"/>
          </w:tcPr>
          <w:p w14:paraId="03C7256F" w14:textId="77777777" w:rsidR="00D631E4" w:rsidRPr="00B91A4C" w:rsidRDefault="00D631E4" w:rsidP="007E1CDD">
            <w:pPr>
              <w:bidi/>
              <w:rPr>
                <w:sz w:val="10"/>
                <w:szCs w:val="14"/>
              </w:rPr>
            </w:pPr>
          </w:p>
        </w:tc>
      </w:tr>
      <w:tr w:rsidR="00D631E4" w:rsidRPr="000F34C2" w14:paraId="49EB3149" w14:textId="77777777" w:rsidTr="007E1CDD">
        <w:tc>
          <w:tcPr>
            <w:tcW w:w="289" w:type="pct"/>
            <w:gridSpan w:val="2"/>
          </w:tcPr>
          <w:p w14:paraId="657256EC" w14:textId="77777777" w:rsidR="00D631E4" w:rsidRPr="00DE45D2" w:rsidRDefault="00D631E4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E02C3B7" wp14:editId="4B1B4794">
                      <wp:extent cx="182880" cy="182880"/>
                      <wp:effectExtent l="0" t="0" r="26670" b="26670"/>
                      <wp:docPr id="2094200091" name="Rectangle 8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B63259" id="Rectangle 8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6E7D8ADA" w14:textId="09446995" w:rsidR="00D631E4" w:rsidRPr="00DE45D2" w:rsidRDefault="00797A6A" w:rsidP="007E1CDD">
            <w:pPr>
              <w:bidi/>
            </w:pPr>
            <w:r w:rsidRPr="00797A6A">
              <w:rPr>
                <w:rFonts w:hint="eastAsia"/>
                <w:rtl/>
              </w:rPr>
              <w:t>بررس</w:t>
            </w:r>
            <w:r w:rsidRPr="00797A6A">
              <w:rPr>
                <w:rFonts w:hint="cs"/>
                <w:rtl/>
              </w:rPr>
              <w:t>ی</w:t>
            </w:r>
            <w:r w:rsidRPr="00797A6A">
              <w:rPr>
                <w:rtl/>
              </w:rPr>
              <w:t xml:space="preserve"> </w:t>
            </w:r>
            <w:r w:rsidRPr="00797A6A">
              <w:rPr>
                <w:rFonts w:hint="eastAsia"/>
                <w:rtl/>
              </w:rPr>
              <w:t>عناصر</w:t>
            </w:r>
            <w:r w:rsidRPr="00797A6A">
              <w:rPr>
                <w:rtl/>
              </w:rPr>
              <w:t xml:space="preserve"> </w:t>
            </w:r>
            <w:r w:rsidRPr="00797A6A">
              <w:rPr>
                <w:rFonts w:hint="eastAsia"/>
                <w:rtl/>
              </w:rPr>
              <w:t>سئو</w:t>
            </w:r>
          </w:p>
        </w:tc>
        <w:tc>
          <w:tcPr>
            <w:tcW w:w="145" w:type="pct"/>
            <w:gridSpan w:val="2"/>
          </w:tcPr>
          <w:p w14:paraId="6144B558" w14:textId="77777777" w:rsidR="00D631E4" w:rsidRPr="00DE45D2" w:rsidRDefault="00D631E4" w:rsidP="007E1CDD">
            <w:pPr>
              <w:bidi/>
            </w:pPr>
          </w:p>
        </w:tc>
        <w:tc>
          <w:tcPr>
            <w:tcW w:w="286" w:type="pct"/>
            <w:gridSpan w:val="2"/>
          </w:tcPr>
          <w:p w14:paraId="23EDDD64" w14:textId="77777777" w:rsidR="00D631E4" w:rsidRPr="00DE45D2" w:rsidRDefault="00D631E4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095DB98" wp14:editId="40164676">
                      <wp:extent cx="182880" cy="182880"/>
                      <wp:effectExtent l="0" t="0" r="26670" b="26670"/>
                      <wp:docPr id="473921935" name="Rectangle 8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75FF87" id="Rectangle 8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775318CC" w14:textId="767E30FF" w:rsidR="00D631E4" w:rsidRPr="00DE45D2" w:rsidRDefault="00D631E4" w:rsidP="007E1CDD">
            <w:pPr>
              <w:bidi/>
            </w:pPr>
            <w:r w:rsidRPr="00D631E4">
              <w:rPr>
                <w:rFonts w:hint="eastAsia"/>
                <w:rtl/>
              </w:rPr>
              <w:t>بررس</w:t>
            </w:r>
            <w:r w:rsidRPr="00D631E4">
              <w:rPr>
                <w:rFonts w:hint="cs"/>
                <w:rtl/>
              </w:rPr>
              <w:t>ی</w:t>
            </w:r>
            <w:r w:rsidRPr="00D631E4">
              <w:rPr>
                <w:rtl/>
              </w:rPr>
              <w:t xml:space="preserve"> </w:t>
            </w:r>
            <w:r w:rsidRPr="00D631E4">
              <w:rPr>
                <w:rFonts w:hint="eastAsia"/>
                <w:rtl/>
              </w:rPr>
              <w:t>عناصر</w:t>
            </w:r>
            <w:r w:rsidRPr="00D631E4">
              <w:rPr>
                <w:rtl/>
              </w:rPr>
              <w:t xml:space="preserve"> </w:t>
            </w:r>
            <w:r w:rsidRPr="00D631E4">
              <w:t>UI/UX</w:t>
            </w:r>
          </w:p>
        </w:tc>
      </w:tr>
      <w:tr w:rsidR="00D631E4" w:rsidRPr="000F34C2" w14:paraId="1F11D974" w14:textId="77777777" w:rsidTr="007E1CDD">
        <w:tc>
          <w:tcPr>
            <w:tcW w:w="289" w:type="pct"/>
            <w:gridSpan w:val="2"/>
          </w:tcPr>
          <w:p w14:paraId="5ECE9C01" w14:textId="77777777" w:rsidR="00D631E4" w:rsidRPr="00DE45D2" w:rsidRDefault="00D631E4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199FA9B" wp14:editId="7B2FC8B3">
                      <wp:extent cx="182880" cy="182880"/>
                      <wp:effectExtent l="0" t="0" r="26670" b="26670"/>
                      <wp:docPr id="276557348" name="Rectangle 8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15F14F" id="Rectangle 8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3743AE14" w14:textId="7010320C" w:rsidR="00D631E4" w:rsidRPr="00DE45D2" w:rsidRDefault="00797A6A" w:rsidP="007E1CDD">
            <w:pPr>
              <w:bidi/>
            </w:pPr>
            <w:r w:rsidRPr="00797A6A">
              <w:rPr>
                <w:rFonts w:hint="eastAsia"/>
                <w:rtl/>
              </w:rPr>
              <w:t>اطم</w:t>
            </w:r>
            <w:r w:rsidRPr="00797A6A">
              <w:rPr>
                <w:rFonts w:hint="cs"/>
                <w:rtl/>
              </w:rPr>
              <w:t>ی</w:t>
            </w:r>
            <w:r w:rsidRPr="00797A6A">
              <w:rPr>
                <w:rFonts w:hint="eastAsia"/>
                <w:rtl/>
              </w:rPr>
              <w:t>نان</w:t>
            </w:r>
            <w:r w:rsidRPr="00797A6A">
              <w:rPr>
                <w:rtl/>
              </w:rPr>
              <w:t xml:space="preserve"> </w:t>
            </w:r>
            <w:r w:rsidRPr="00797A6A">
              <w:rPr>
                <w:rFonts w:hint="eastAsia"/>
                <w:rtl/>
              </w:rPr>
              <w:t>از</w:t>
            </w:r>
            <w:r w:rsidRPr="00797A6A">
              <w:rPr>
                <w:rtl/>
              </w:rPr>
              <w:t xml:space="preserve"> </w:t>
            </w:r>
            <w:r w:rsidRPr="00797A6A">
              <w:rPr>
                <w:rFonts w:hint="eastAsia"/>
                <w:rtl/>
              </w:rPr>
              <w:t>عملکرد</w:t>
            </w:r>
            <w:r w:rsidRPr="00797A6A">
              <w:rPr>
                <w:rtl/>
              </w:rPr>
              <w:t xml:space="preserve"> </w:t>
            </w:r>
            <w:r w:rsidRPr="00797A6A">
              <w:rPr>
                <w:rFonts w:hint="eastAsia"/>
                <w:rtl/>
              </w:rPr>
              <w:t>مناسب</w:t>
            </w:r>
            <w:r>
              <w:rPr>
                <w:rFonts w:hint="cs"/>
                <w:rtl/>
              </w:rPr>
              <w:t xml:space="preserve"> سایت مانند سرعت بارگذاری، سهولت ناوبری، نرخ تعامل کاربران</w:t>
            </w:r>
          </w:p>
        </w:tc>
        <w:tc>
          <w:tcPr>
            <w:tcW w:w="145" w:type="pct"/>
            <w:gridSpan w:val="2"/>
          </w:tcPr>
          <w:p w14:paraId="3A79F554" w14:textId="77777777" w:rsidR="00D631E4" w:rsidRPr="00DE45D2" w:rsidRDefault="00D631E4" w:rsidP="007E1CDD">
            <w:pPr>
              <w:bidi/>
            </w:pPr>
          </w:p>
        </w:tc>
        <w:tc>
          <w:tcPr>
            <w:tcW w:w="286" w:type="pct"/>
            <w:gridSpan w:val="2"/>
          </w:tcPr>
          <w:p w14:paraId="73C57CF7" w14:textId="77777777" w:rsidR="00D631E4" w:rsidRPr="00DE45D2" w:rsidRDefault="00D631E4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333644C" wp14:editId="159BBFC2">
                      <wp:extent cx="182880" cy="182880"/>
                      <wp:effectExtent l="0" t="0" r="26670" b="26670"/>
                      <wp:docPr id="442184258" name="Rectangle 8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488A2A" id="Rectangle 8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7A580DAF" w14:textId="3237E2F5" w:rsidR="00D631E4" w:rsidRPr="00DE45D2" w:rsidRDefault="00D631E4" w:rsidP="007E1CDD">
            <w:pPr>
              <w:bidi/>
              <w:rPr>
                <w:rFonts w:ascii="Times New Roman" w:hAnsi="Times New Roman"/>
              </w:rPr>
            </w:pPr>
            <w:r w:rsidRPr="00D631E4">
              <w:rPr>
                <w:rFonts w:ascii="Times New Roman" w:hAnsi="Times New Roman" w:hint="eastAsia"/>
                <w:rtl/>
              </w:rPr>
              <w:t>بررس</w:t>
            </w:r>
            <w:r w:rsidRPr="00D631E4">
              <w:rPr>
                <w:rFonts w:ascii="Times New Roman" w:hAnsi="Times New Roman" w:hint="cs"/>
                <w:rtl/>
              </w:rPr>
              <w:t>ی</w:t>
            </w:r>
            <w:r w:rsidRPr="00D631E4">
              <w:rPr>
                <w:rFonts w:ascii="Times New Roman" w:hAnsi="Times New Roman"/>
                <w:rtl/>
              </w:rPr>
              <w:t xml:space="preserve"> </w:t>
            </w:r>
            <w:r w:rsidRPr="00D631E4">
              <w:rPr>
                <w:rFonts w:ascii="Times New Roman" w:hAnsi="Times New Roman" w:hint="eastAsia"/>
                <w:rtl/>
              </w:rPr>
              <w:t>عملکرد</w:t>
            </w:r>
            <w:r w:rsidRPr="00D631E4">
              <w:rPr>
                <w:rFonts w:ascii="Times New Roman" w:hAnsi="Times New Roman"/>
                <w:rtl/>
              </w:rPr>
              <w:t xml:space="preserve"> </w:t>
            </w:r>
            <w:r w:rsidRPr="00D631E4">
              <w:rPr>
                <w:rFonts w:ascii="Times New Roman" w:hAnsi="Times New Roman" w:hint="eastAsia"/>
                <w:rtl/>
              </w:rPr>
              <w:t>جستجو</w:t>
            </w:r>
            <w:r w:rsidRPr="00D631E4">
              <w:rPr>
                <w:rFonts w:ascii="Times New Roman" w:hAnsi="Times New Roman"/>
                <w:rtl/>
              </w:rPr>
              <w:t xml:space="preserve"> </w:t>
            </w:r>
            <w:r w:rsidRPr="00D631E4">
              <w:rPr>
                <w:rFonts w:ascii="Times New Roman" w:hAnsi="Times New Roman" w:hint="eastAsia"/>
                <w:rtl/>
              </w:rPr>
              <w:t>در</w:t>
            </w:r>
            <w:r w:rsidRPr="00D631E4">
              <w:rPr>
                <w:rFonts w:ascii="Times New Roman" w:hAnsi="Times New Roman"/>
                <w:rtl/>
              </w:rPr>
              <w:t xml:space="preserve"> </w:t>
            </w:r>
            <w:r w:rsidRPr="00D631E4">
              <w:rPr>
                <w:rFonts w:ascii="Times New Roman" w:hAnsi="Times New Roman" w:hint="eastAsia"/>
                <w:rtl/>
              </w:rPr>
              <w:t>سا</w:t>
            </w:r>
            <w:r w:rsidRPr="00D631E4">
              <w:rPr>
                <w:rFonts w:ascii="Times New Roman" w:hAnsi="Times New Roman" w:hint="cs"/>
                <w:rtl/>
              </w:rPr>
              <w:t>ی</w:t>
            </w:r>
            <w:r w:rsidRPr="00D631E4">
              <w:rPr>
                <w:rFonts w:ascii="Times New Roman" w:hAnsi="Times New Roman" w:hint="eastAsia"/>
                <w:rtl/>
              </w:rPr>
              <w:t>ت</w:t>
            </w:r>
          </w:p>
        </w:tc>
      </w:tr>
      <w:tr w:rsidR="00D631E4" w:rsidRPr="000F34C2" w14:paraId="463EBC1F" w14:textId="77777777" w:rsidTr="007E1CDD">
        <w:tc>
          <w:tcPr>
            <w:tcW w:w="289" w:type="pct"/>
            <w:gridSpan w:val="2"/>
          </w:tcPr>
          <w:p w14:paraId="0ACFF9C1" w14:textId="6AEDE340" w:rsidR="00D631E4" w:rsidRPr="00DE45D2" w:rsidRDefault="00D631E4" w:rsidP="007E1CDD">
            <w:pPr>
              <w:bidi/>
              <w:spacing w:before="20"/>
            </w:pPr>
          </w:p>
        </w:tc>
        <w:tc>
          <w:tcPr>
            <w:tcW w:w="2140" w:type="pct"/>
            <w:gridSpan w:val="2"/>
          </w:tcPr>
          <w:p w14:paraId="67AD26F2" w14:textId="7876AAA2" w:rsidR="00D631E4" w:rsidRPr="00DE45D2" w:rsidRDefault="00D631E4" w:rsidP="007E1CDD">
            <w:pPr>
              <w:bidi/>
              <w:rPr>
                <w:rFonts w:ascii="Times New Roman" w:hAnsi="Times New Roman"/>
              </w:rPr>
            </w:pPr>
          </w:p>
        </w:tc>
        <w:tc>
          <w:tcPr>
            <w:tcW w:w="145" w:type="pct"/>
            <w:gridSpan w:val="2"/>
          </w:tcPr>
          <w:p w14:paraId="78BBF6D7" w14:textId="77777777" w:rsidR="00D631E4" w:rsidRPr="00DE45D2" w:rsidRDefault="00D631E4" w:rsidP="007E1CDD">
            <w:pPr>
              <w:bidi/>
            </w:pPr>
          </w:p>
        </w:tc>
        <w:tc>
          <w:tcPr>
            <w:tcW w:w="286" w:type="pct"/>
            <w:gridSpan w:val="2"/>
          </w:tcPr>
          <w:p w14:paraId="5DF989A5" w14:textId="77777777" w:rsidR="00D631E4" w:rsidRPr="00DE45D2" w:rsidRDefault="00D631E4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621F20B" wp14:editId="0F4F8CD4">
                      <wp:extent cx="182880" cy="182880"/>
                      <wp:effectExtent l="0" t="0" r="26670" b="26670"/>
                      <wp:docPr id="310761120" name="Rectangle 8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C06F36" id="Rectangle 8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49225C60" w14:textId="3122BE9E" w:rsidR="00D631E4" w:rsidRPr="00DE45D2" w:rsidRDefault="00D631E4" w:rsidP="007E1CDD">
            <w:pPr>
              <w:bidi/>
              <w:rPr>
                <w:rFonts w:ascii="Times New Roman" w:hAnsi="Times New Roman"/>
              </w:rPr>
            </w:pPr>
            <w:r w:rsidRPr="00D631E4">
              <w:rPr>
                <w:rFonts w:ascii="Times New Roman" w:hAnsi="Times New Roman" w:hint="eastAsia"/>
                <w:rtl/>
              </w:rPr>
              <w:t>آزما</w:t>
            </w:r>
            <w:r w:rsidRPr="00D631E4">
              <w:rPr>
                <w:rFonts w:ascii="Times New Roman" w:hAnsi="Times New Roman" w:hint="cs"/>
                <w:rtl/>
              </w:rPr>
              <w:t>ی</w:t>
            </w:r>
            <w:r w:rsidRPr="00D631E4">
              <w:rPr>
                <w:rFonts w:ascii="Times New Roman" w:hAnsi="Times New Roman" w:hint="eastAsia"/>
                <w:rtl/>
              </w:rPr>
              <w:t>ش</w:t>
            </w:r>
            <w:r w:rsidRPr="00D631E4">
              <w:rPr>
                <w:rFonts w:ascii="Times New Roman" w:hAnsi="Times New Roman"/>
                <w:rtl/>
              </w:rPr>
              <w:t xml:space="preserve"> </w:t>
            </w:r>
            <w:r w:rsidRPr="00D631E4">
              <w:rPr>
                <w:rFonts w:ascii="Times New Roman" w:hAnsi="Times New Roman" w:hint="eastAsia"/>
                <w:rtl/>
              </w:rPr>
              <w:t>فرم</w:t>
            </w:r>
            <w:r w:rsidRPr="00D631E4">
              <w:rPr>
                <w:rFonts w:ascii="Times New Roman" w:hAnsi="Times New Roman"/>
                <w:rtl/>
              </w:rPr>
              <w:t xml:space="preserve"> </w:t>
            </w:r>
            <w:r w:rsidRPr="00D631E4">
              <w:rPr>
                <w:rFonts w:ascii="Times New Roman" w:hAnsi="Times New Roman" w:hint="eastAsia"/>
                <w:rtl/>
              </w:rPr>
              <w:t>ها</w:t>
            </w:r>
            <w:r w:rsidRPr="00D631E4">
              <w:rPr>
                <w:rFonts w:ascii="Times New Roman" w:hAnsi="Times New Roman" w:hint="cs"/>
                <w:rtl/>
              </w:rPr>
              <w:t>ی</w:t>
            </w:r>
            <w:r w:rsidRPr="00D631E4">
              <w:rPr>
                <w:rFonts w:ascii="Times New Roman" w:hAnsi="Times New Roman"/>
                <w:rtl/>
              </w:rPr>
              <w:t xml:space="preserve"> </w:t>
            </w:r>
            <w:r w:rsidRPr="00D631E4">
              <w:rPr>
                <w:rFonts w:ascii="Times New Roman" w:hAnsi="Times New Roman" w:hint="eastAsia"/>
                <w:rtl/>
              </w:rPr>
              <w:t>تماس</w:t>
            </w:r>
            <w:r w:rsidRPr="00D631E4">
              <w:rPr>
                <w:rFonts w:ascii="Times New Roman" w:hAnsi="Times New Roman"/>
                <w:rtl/>
              </w:rPr>
              <w:t xml:space="preserve"> </w:t>
            </w:r>
            <w:r w:rsidRPr="00D631E4">
              <w:rPr>
                <w:rFonts w:ascii="Times New Roman" w:hAnsi="Times New Roman" w:hint="eastAsia"/>
                <w:rtl/>
              </w:rPr>
              <w:t>با</w:t>
            </w:r>
            <w:r w:rsidRPr="00D631E4">
              <w:rPr>
                <w:rFonts w:ascii="Times New Roman" w:hAnsi="Times New Roman"/>
                <w:rtl/>
              </w:rPr>
              <w:t xml:space="preserve"> </w:t>
            </w:r>
            <w:r w:rsidRPr="00D631E4">
              <w:rPr>
                <w:rFonts w:ascii="Times New Roman" w:hAnsi="Times New Roman" w:hint="eastAsia"/>
                <w:rtl/>
              </w:rPr>
              <w:t>داده</w:t>
            </w:r>
            <w:r w:rsidRPr="00D631E4">
              <w:rPr>
                <w:rFonts w:ascii="Times New Roman" w:hAnsi="Times New Roman"/>
                <w:rtl/>
              </w:rPr>
              <w:t xml:space="preserve"> </w:t>
            </w:r>
            <w:r w:rsidRPr="00D631E4">
              <w:rPr>
                <w:rFonts w:ascii="Times New Roman" w:hAnsi="Times New Roman" w:hint="eastAsia"/>
                <w:rtl/>
              </w:rPr>
              <w:t>ها</w:t>
            </w:r>
            <w:r w:rsidRPr="00D631E4">
              <w:rPr>
                <w:rFonts w:ascii="Times New Roman" w:hAnsi="Times New Roman" w:hint="cs"/>
                <w:rtl/>
              </w:rPr>
              <w:t>ی</w:t>
            </w:r>
            <w:r w:rsidRPr="00D631E4">
              <w:rPr>
                <w:rFonts w:ascii="Times New Roman" w:hAnsi="Times New Roman"/>
                <w:rtl/>
              </w:rPr>
              <w:t xml:space="preserve"> </w:t>
            </w:r>
            <w:r w:rsidRPr="00D631E4">
              <w:rPr>
                <w:rFonts w:ascii="Times New Roman" w:hAnsi="Times New Roman" w:hint="eastAsia"/>
                <w:rtl/>
              </w:rPr>
              <w:t>مختلف</w:t>
            </w:r>
          </w:p>
        </w:tc>
      </w:tr>
      <w:tr w:rsidR="00D631E4" w:rsidRPr="00B91A4C" w14:paraId="6C7837F4" w14:textId="77777777" w:rsidTr="007E1CDD">
        <w:trPr>
          <w:gridAfter w:val="1"/>
          <w:wAfter w:w="4" w:type="pct"/>
          <w:trHeight w:val="216"/>
        </w:trPr>
        <w:tc>
          <w:tcPr>
            <w:tcW w:w="4996" w:type="pct"/>
            <w:gridSpan w:val="9"/>
          </w:tcPr>
          <w:p w14:paraId="6E02620B" w14:textId="77777777" w:rsidR="00D631E4" w:rsidRPr="00B91A4C" w:rsidRDefault="00D631E4" w:rsidP="007E1CDD">
            <w:pPr>
              <w:bidi/>
              <w:rPr>
                <w:sz w:val="10"/>
                <w:szCs w:val="14"/>
              </w:rPr>
            </w:pPr>
          </w:p>
        </w:tc>
      </w:tr>
      <w:tr w:rsidR="00D631E4" w:rsidRPr="000F34C2" w14:paraId="4A72FBE4" w14:textId="77777777" w:rsidTr="007E1CDD">
        <w:trPr>
          <w:gridAfter w:val="1"/>
          <w:wAfter w:w="4" w:type="pct"/>
          <w:trHeight w:val="439"/>
        </w:trPr>
        <w:tc>
          <w:tcPr>
            <w:tcW w:w="4996" w:type="pct"/>
            <w:gridSpan w:val="9"/>
            <w:tcBorders>
              <w:top w:val="single" w:sz="8" w:space="0" w:color="648260" w:themeColor="accent5"/>
            </w:tcBorders>
            <w:vAlign w:val="center"/>
          </w:tcPr>
          <w:p w14:paraId="5B078480" w14:textId="653D9F0B" w:rsidR="00D631E4" w:rsidRPr="00805679" w:rsidRDefault="00797A6A" w:rsidP="00805679">
            <w:pPr>
              <w:pStyle w:val="Heading2"/>
              <w:bidi/>
              <w:rPr>
                <w:rFonts w:cs="B Titr"/>
              </w:rPr>
            </w:pPr>
            <w:r w:rsidRPr="00805679">
              <w:rPr>
                <w:rFonts w:cs="B Titr" w:hint="eastAsia"/>
                <w:rtl/>
              </w:rPr>
              <w:t>توسعه</w:t>
            </w:r>
            <w:r w:rsidRPr="00805679">
              <w:rPr>
                <w:rFonts w:cs="B Titr"/>
                <w:rtl/>
              </w:rPr>
              <w:t xml:space="preserve"> </w:t>
            </w:r>
            <w:r w:rsidRPr="00805679">
              <w:rPr>
                <w:rFonts w:cs="B Titr" w:hint="eastAsia"/>
                <w:rtl/>
              </w:rPr>
              <w:t>پ</w:t>
            </w:r>
            <w:r w:rsidRPr="00805679">
              <w:rPr>
                <w:rFonts w:cs="B Titr" w:hint="cs"/>
                <w:rtl/>
              </w:rPr>
              <w:t>ی</w:t>
            </w:r>
            <w:r w:rsidRPr="00805679">
              <w:rPr>
                <w:rFonts w:cs="B Titr" w:hint="eastAsia"/>
                <w:rtl/>
              </w:rPr>
              <w:t>ش</w:t>
            </w:r>
            <w:r w:rsidRPr="00805679">
              <w:rPr>
                <w:rFonts w:cs="B Titr"/>
                <w:rtl/>
              </w:rPr>
              <w:t xml:space="preserve"> </w:t>
            </w:r>
            <w:r w:rsidRPr="00805679">
              <w:rPr>
                <w:rFonts w:cs="B Titr" w:hint="eastAsia"/>
                <w:rtl/>
              </w:rPr>
              <w:t>از</w:t>
            </w:r>
            <w:r w:rsidRPr="00805679">
              <w:rPr>
                <w:rFonts w:cs="B Titr"/>
                <w:rtl/>
              </w:rPr>
              <w:t xml:space="preserve"> </w:t>
            </w:r>
            <w:r w:rsidRPr="00805679">
              <w:rPr>
                <w:rFonts w:cs="B Titr" w:hint="eastAsia"/>
                <w:rtl/>
              </w:rPr>
              <w:t>راه</w:t>
            </w:r>
            <w:r w:rsidRPr="00805679">
              <w:rPr>
                <w:rFonts w:cs="B Titr"/>
                <w:rtl/>
              </w:rPr>
              <w:t xml:space="preserve"> </w:t>
            </w:r>
            <w:r w:rsidRPr="00805679">
              <w:rPr>
                <w:rFonts w:cs="B Titr" w:hint="eastAsia"/>
                <w:rtl/>
              </w:rPr>
              <w:t>انداز</w:t>
            </w:r>
            <w:r w:rsidRPr="00805679">
              <w:rPr>
                <w:rFonts w:cs="B Titr" w:hint="cs"/>
                <w:rtl/>
              </w:rPr>
              <w:t>ی</w:t>
            </w:r>
          </w:p>
        </w:tc>
      </w:tr>
      <w:tr w:rsidR="00D631E4" w:rsidRPr="00B91A4C" w14:paraId="10AB6CD7" w14:textId="77777777" w:rsidTr="007E1CDD">
        <w:trPr>
          <w:gridAfter w:val="1"/>
          <w:wAfter w:w="4" w:type="pct"/>
          <w:trHeight w:val="56"/>
        </w:trPr>
        <w:tc>
          <w:tcPr>
            <w:tcW w:w="4996" w:type="pct"/>
            <w:gridSpan w:val="9"/>
            <w:tcBorders>
              <w:top w:val="single" w:sz="8" w:space="0" w:color="648260" w:themeColor="accent5"/>
            </w:tcBorders>
            <w:vAlign w:val="center"/>
          </w:tcPr>
          <w:p w14:paraId="3836280E" w14:textId="77777777" w:rsidR="00D631E4" w:rsidRPr="00B91A4C" w:rsidRDefault="00D631E4" w:rsidP="007E1CDD">
            <w:pPr>
              <w:bidi/>
              <w:rPr>
                <w:sz w:val="10"/>
                <w:szCs w:val="14"/>
              </w:rPr>
            </w:pPr>
          </w:p>
        </w:tc>
      </w:tr>
      <w:tr w:rsidR="00D631E4" w:rsidRPr="000F34C2" w14:paraId="76567C59" w14:textId="77777777" w:rsidTr="007E1CDD">
        <w:trPr>
          <w:gridAfter w:val="1"/>
          <w:wAfter w:w="4" w:type="pct"/>
          <w:trHeight w:val="418"/>
        </w:trPr>
        <w:tc>
          <w:tcPr>
            <w:tcW w:w="285" w:type="pct"/>
          </w:tcPr>
          <w:p w14:paraId="1B7B4016" w14:textId="77777777" w:rsidR="00D631E4" w:rsidRPr="00DE45D2" w:rsidRDefault="00D631E4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2476016" wp14:editId="373E2647">
                      <wp:extent cx="182880" cy="182880"/>
                      <wp:effectExtent l="0" t="0" r="26670" b="26670"/>
                      <wp:docPr id="2127728248" name="Rectangle 9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2842F7" id="Rectangle 9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39" w:type="pct"/>
            <w:gridSpan w:val="2"/>
          </w:tcPr>
          <w:p w14:paraId="62564682" w14:textId="76CB8B6B" w:rsidR="00D631E4" w:rsidRPr="00DE45D2" w:rsidRDefault="00D631E4" w:rsidP="007E1CDD">
            <w:pPr>
              <w:bidi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rtl/>
                </w:rPr>
                <w:id w:val="1359461983"/>
                <w:placeholder>
                  <w:docPart w:val="0FABFF140E84457E988AB002DF10BCAA"/>
                </w:placeholder>
                <w15:appearance w15:val="hidden"/>
              </w:sdtPr>
              <w:sdtContent>
                <w:r w:rsidR="00797A6A" w:rsidRPr="00797A6A">
                  <w:rPr>
                    <w:rFonts w:ascii="Times New Roman" w:hAnsi="Times New Roman" w:hint="eastAsia"/>
                    <w:rtl/>
                  </w:rPr>
                  <w:t>همه</w:t>
                </w:r>
                <w:r w:rsidR="00797A6A" w:rsidRPr="00797A6A">
                  <w:rPr>
                    <w:rFonts w:ascii="Times New Roman" w:hAnsi="Times New Roman"/>
                    <w:rtl/>
                  </w:rPr>
                  <w:t xml:space="preserve"> </w:t>
                </w:r>
                <w:r w:rsidR="00797A6A" w:rsidRPr="00797A6A">
                  <w:rPr>
                    <w:rFonts w:ascii="Times New Roman" w:hAnsi="Times New Roman" w:hint="eastAsia"/>
                    <w:rtl/>
                  </w:rPr>
                  <w:t>کال</w:t>
                </w:r>
                <w:r w:rsidR="00797A6A" w:rsidRPr="00797A6A">
                  <w:rPr>
                    <w:rFonts w:ascii="Times New Roman" w:hAnsi="Times New Roman"/>
                    <w:rtl/>
                  </w:rPr>
                  <w:t xml:space="preserve"> </w:t>
                </w:r>
                <w:r w:rsidR="00797A6A" w:rsidRPr="00797A6A">
                  <w:rPr>
                    <w:rFonts w:ascii="Times New Roman" w:hAnsi="Times New Roman" w:hint="eastAsia"/>
                    <w:rtl/>
                  </w:rPr>
                  <w:t>تو</w:t>
                </w:r>
                <w:r w:rsidR="00797A6A" w:rsidRPr="00797A6A">
                  <w:rPr>
                    <w:rFonts w:ascii="Times New Roman" w:hAnsi="Times New Roman"/>
                    <w:rtl/>
                  </w:rPr>
                  <w:t xml:space="preserve"> </w:t>
                </w:r>
                <w:r w:rsidR="00797A6A" w:rsidRPr="00797A6A">
                  <w:rPr>
                    <w:rFonts w:ascii="Times New Roman" w:hAnsi="Times New Roman" w:hint="eastAsia"/>
                    <w:rtl/>
                  </w:rPr>
                  <w:t>اکشن</w:t>
                </w:r>
                <w:r w:rsidR="00797A6A" w:rsidRPr="00797A6A">
                  <w:rPr>
                    <w:rFonts w:ascii="Times New Roman" w:hAnsi="Times New Roman"/>
                    <w:rtl/>
                  </w:rPr>
                  <w:t xml:space="preserve"> </w:t>
                </w:r>
                <w:r w:rsidR="00797A6A" w:rsidRPr="00797A6A">
                  <w:rPr>
                    <w:rFonts w:ascii="Times New Roman" w:hAnsi="Times New Roman" w:hint="eastAsia"/>
                    <w:rtl/>
                  </w:rPr>
                  <w:t>ها</w:t>
                </w:r>
                <w:r w:rsidR="00797A6A" w:rsidRPr="00797A6A">
                  <w:rPr>
                    <w:rFonts w:ascii="Times New Roman" w:hAnsi="Times New Roman"/>
                    <w:rtl/>
                  </w:rPr>
                  <w:t xml:space="preserve"> (</w:t>
                </w:r>
                <w:r w:rsidR="00797A6A" w:rsidRPr="00797A6A">
                  <w:rPr>
                    <w:rFonts w:ascii="Times New Roman" w:hAnsi="Times New Roman"/>
                  </w:rPr>
                  <w:t>CTA</w:t>
                </w:r>
                <w:r w:rsidR="00797A6A" w:rsidRPr="00797A6A">
                  <w:rPr>
                    <w:rFonts w:ascii="Times New Roman" w:hAnsi="Times New Roman"/>
                    <w:rtl/>
                  </w:rPr>
                  <w:t>)</w:t>
                </w:r>
                <w:r w:rsidR="00797A6A" w:rsidRPr="00797A6A">
                  <w:rPr>
                    <w:rFonts w:ascii="Times New Roman" w:hAnsi="Times New Roman" w:hint="eastAsia"/>
                    <w:rtl/>
                  </w:rPr>
                  <w:t>،</w:t>
                </w:r>
                <w:r w:rsidR="00797A6A" w:rsidRPr="00797A6A">
                  <w:rPr>
                    <w:rFonts w:ascii="Times New Roman" w:hAnsi="Times New Roman"/>
                    <w:rtl/>
                  </w:rPr>
                  <w:t xml:space="preserve"> </w:t>
                </w:r>
                <w:r w:rsidR="00797A6A" w:rsidRPr="00797A6A">
                  <w:rPr>
                    <w:rFonts w:ascii="Times New Roman" w:hAnsi="Times New Roman" w:hint="eastAsia"/>
                    <w:rtl/>
                  </w:rPr>
                  <w:t>دکمه</w:t>
                </w:r>
                <w:r w:rsidR="00797A6A" w:rsidRPr="00797A6A">
                  <w:rPr>
                    <w:rFonts w:ascii="Times New Roman" w:hAnsi="Times New Roman"/>
                    <w:rtl/>
                  </w:rPr>
                  <w:t xml:space="preserve"> </w:t>
                </w:r>
                <w:r w:rsidR="00797A6A" w:rsidRPr="00797A6A">
                  <w:rPr>
                    <w:rFonts w:ascii="Times New Roman" w:hAnsi="Times New Roman" w:hint="eastAsia"/>
                    <w:rtl/>
                  </w:rPr>
                  <w:t>ها</w:t>
                </w:r>
                <w:r w:rsidR="00797A6A" w:rsidRPr="00797A6A">
                  <w:rPr>
                    <w:rFonts w:ascii="Times New Roman" w:hAnsi="Times New Roman"/>
                    <w:rtl/>
                  </w:rPr>
                  <w:t xml:space="preserve"> </w:t>
                </w:r>
                <w:r w:rsidR="00797A6A" w:rsidRPr="00797A6A">
                  <w:rPr>
                    <w:rFonts w:ascii="Times New Roman" w:hAnsi="Times New Roman" w:hint="eastAsia"/>
                    <w:rtl/>
                  </w:rPr>
                  <w:t>و</w:t>
                </w:r>
                <w:r w:rsidR="00797A6A" w:rsidRPr="00797A6A">
                  <w:rPr>
                    <w:rFonts w:ascii="Times New Roman" w:hAnsi="Times New Roman"/>
                    <w:rtl/>
                  </w:rPr>
                  <w:t xml:space="preserve"> </w:t>
                </w:r>
                <w:r w:rsidR="00797A6A" w:rsidRPr="00797A6A">
                  <w:rPr>
                    <w:rFonts w:ascii="Times New Roman" w:hAnsi="Times New Roman" w:hint="eastAsia"/>
                    <w:rtl/>
                  </w:rPr>
                  <w:t>پ</w:t>
                </w:r>
                <w:r w:rsidR="00797A6A" w:rsidRPr="00797A6A">
                  <w:rPr>
                    <w:rFonts w:ascii="Times New Roman" w:hAnsi="Times New Roman" w:hint="cs"/>
                    <w:rtl/>
                  </w:rPr>
                  <w:t>ی</w:t>
                </w:r>
                <w:r w:rsidR="00797A6A" w:rsidRPr="00797A6A">
                  <w:rPr>
                    <w:rFonts w:ascii="Times New Roman" w:hAnsi="Times New Roman" w:hint="eastAsia"/>
                    <w:rtl/>
                  </w:rPr>
                  <w:t>وندها</w:t>
                </w:r>
                <w:r w:rsidR="00797A6A" w:rsidRPr="00797A6A">
                  <w:rPr>
                    <w:rFonts w:ascii="Times New Roman" w:hAnsi="Times New Roman"/>
                    <w:rtl/>
                  </w:rPr>
                  <w:t xml:space="preserve"> </w:t>
                </w:r>
                <w:r w:rsidR="00797A6A" w:rsidRPr="00797A6A">
                  <w:rPr>
                    <w:rFonts w:ascii="Times New Roman" w:hAnsi="Times New Roman" w:hint="eastAsia"/>
                    <w:rtl/>
                  </w:rPr>
                  <w:t>را</w:t>
                </w:r>
                <w:r w:rsidR="00797A6A" w:rsidRPr="00797A6A">
                  <w:rPr>
                    <w:rFonts w:ascii="Times New Roman" w:hAnsi="Times New Roman"/>
                    <w:rtl/>
                  </w:rPr>
                  <w:t xml:space="preserve"> </w:t>
                </w:r>
                <w:r w:rsidR="00797A6A" w:rsidRPr="00797A6A">
                  <w:rPr>
                    <w:rFonts w:ascii="Times New Roman" w:hAnsi="Times New Roman" w:hint="eastAsia"/>
                    <w:rtl/>
                  </w:rPr>
                  <w:t>بررس</w:t>
                </w:r>
                <w:r w:rsidR="00797A6A" w:rsidRPr="00797A6A">
                  <w:rPr>
                    <w:rFonts w:ascii="Times New Roman" w:hAnsi="Times New Roman" w:hint="cs"/>
                    <w:rtl/>
                  </w:rPr>
                  <w:t>ی</w:t>
                </w:r>
                <w:r w:rsidR="00797A6A" w:rsidRPr="00797A6A">
                  <w:rPr>
                    <w:rFonts w:ascii="Times New Roman" w:hAnsi="Times New Roman"/>
                    <w:rtl/>
                  </w:rPr>
                  <w:t xml:space="preserve"> </w:t>
                </w:r>
                <w:r w:rsidR="00797A6A" w:rsidRPr="00797A6A">
                  <w:rPr>
                    <w:rFonts w:ascii="Times New Roman" w:hAnsi="Times New Roman" w:hint="eastAsia"/>
                    <w:rtl/>
                  </w:rPr>
                  <w:t>کن</w:t>
                </w:r>
                <w:r w:rsidR="00797A6A" w:rsidRPr="00797A6A">
                  <w:rPr>
                    <w:rFonts w:ascii="Times New Roman" w:hAnsi="Times New Roman" w:hint="cs"/>
                    <w:rtl/>
                  </w:rPr>
                  <w:t>ی</w:t>
                </w:r>
                <w:r w:rsidR="00797A6A" w:rsidRPr="00797A6A">
                  <w:rPr>
                    <w:rFonts w:ascii="Times New Roman" w:hAnsi="Times New Roman" w:hint="eastAsia"/>
                    <w:rtl/>
                  </w:rPr>
                  <w:t>د</w:t>
                </w:r>
              </w:sdtContent>
            </w:sdt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" w:type="pct"/>
            <w:gridSpan w:val="2"/>
          </w:tcPr>
          <w:p w14:paraId="22DBE41C" w14:textId="77777777" w:rsidR="00D631E4" w:rsidRPr="00DE45D2" w:rsidRDefault="00D631E4" w:rsidP="007E1CDD">
            <w:pPr>
              <w:bidi/>
            </w:pPr>
          </w:p>
        </w:tc>
        <w:tc>
          <w:tcPr>
            <w:tcW w:w="286" w:type="pct"/>
            <w:gridSpan w:val="2"/>
            <w:vAlign w:val="center"/>
          </w:tcPr>
          <w:p w14:paraId="68CADBD0" w14:textId="77777777" w:rsidR="00D631E4" w:rsidRPr="00DE45D2" w:rsidRDefault="00D631E4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64F360D" wp14:editId="07D97CC6">
                      <wp:extent cx="182880" cy="182880"/>
                      <wp:effectExtent l="0" t="0" r="26670" b="26670"/>
                      <wp:docPr id="1295409844" name="Rectangle 9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CB9674" id="Rectangle 9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1" w:type="pct"/>
            <w:gridSpan w:val="2"/>
            <w:vAlign w:val="center"/>
          </w:tcPr>
          <w:p w14:paraId="495FAC01" w14:textId="70188234" w:rsidR="00D631E4" w:rsidRPr="00275853" w:rsidRDefault="00D631E4" w:rsidP="007E1CDD">
            <w:pPr>
              <w:bidi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rtl/>
                </w:rPr>
                <w:id w:val="-1745100643"/>
                <w:placeholder>
                  <w:docPart w:val="1AA76D2B633141F5BED2B9A0DA00EBCD"/>
                </w:placeholder>
                <w15:appearance w15:val="hidden"/>
              </w:sdtPr>
              <w:sdtContent>
                <w:r w:rsidR="00797A6A" w:rsidRPr="00797A6A">
                  <w:rPr>
                    <w:rFonts w:ascii="Times New Roman" w:hAnsi="Times New Roman" w:hint="eastAsia"/>
                    <w:rtl/>
                  </w:rPr>
                  <w:t>اطم</w:t>
                </w:r>
                <w:r w:rsidR="00797A6A" w:rsidRPr="00797A6A">
                  <w:rPr>
                    <w:rFonts w:ascii="Times New Roman" w:hAnsi="Times New Roman" w:hint="cs"/>
                    <w:rtl/>
                  </w:rPr>
                  <w:t>ی</w:t>
                </w:r>
                <w:r w:rsidR="00797A6A" w:rsidRPr="00797A6A">
                  <w:rPr>
                    <w:rFonts w:ascii="Times New Roman" w:hAnsi="Times New Roman" w:hint="eastAsia"/>
                    <w:rtl/>
                  </w:rPr>
                  <w:t>نان</w:t>
                </w:r>
                <w:r w:rsidR="00797A6A" w:rsidRPr="00797A6A">
                  <w:rPr>
                    <w:rFonts w:ascii="Times New Roman" w:hAnsi="Times New Roman"/>
                    <w:rtl/>
                  </w:rPr>
                  <w:t xml:space="preserve"> </w:t>
                </w:r>
                <w:r w:rsidR="00797A6A">
                  <w:rPr>
                    <w:rFonts w:ascii="Times New Roman" w:hAnsi="Times New Roman" w:hint="cs"/>
                    <w:rtl/>
                  </w:rPr>
                  <w:t xml:space="preserve">از عدم وجود </w:t>
                </w:r>
                <w:r w:rsidR="00797A6A" w:rsidRPr="00797A6A">
                  <w:rPr>
                    <w:rFonts w:ascii="Times New Roman" w:hAnsi="Times New Roman" w:hint="eastAsia"/>
                    <w:rtl/>
                  </w:rPr>
                  <w:t>خطا</w:t>
                </w:r>
                <w:r w:rsidR="00797A6A" w:rsidRPr="00797A6A">
                  <w:rPr>
                    <w:rFonts w:ascii="Times New Roman" w:hAnsi="Times New Roman" w:hint="cs"/>
                    <w:rtl/>
                  </w:rPr>
                  <w:t>ی</w:t>
                </w:r>
                <w:r w:rsidR="00797A6A" w:rsidRPr="00797A6A">
                  <w:rPr>
                    <w:rFonts w:ascii="Times New Roman" w:hAnsi="Times New Roman"/>
                    <w:rtl/>
                  </w:rPr>
                  <w:t xml:space="preserve"> </w:t>
                </w:r>
                <w:r w:rsidR="00797A6A" w:rsidRPr="00797A6A">
                  <w:rPr>
                    <w:rFonts w:ascii="Times New Roman" w:hAnsi="Times New Roman" w:hint="eastAsia"/>
                    <w:rtl/>
                  </w:rPr>
                  <w:t>ح</w:t>
                </w:r>
                <w:r w:rsidR="00797A6A" w:rsidRPr="00797A6A">
                  <w:rPr>
                    <w:rFonts w:ascii="Times New Roman" w:hAnsi="Times New Roman" w:hint="cs"/>
                    <w:rtl/>
                  </w:rPr>
                  <w:t>ی</w:t>
                </w:r>
                <w:r w:rsidR="00797A6A" w:rsidRPr="00797A6A">
                  <w:rPr>
                    <w:rFonts w:ascii="Times New Roman" w:hAnsi="Times New Roman" w:hint="eastAsia"/>
                    <w:rtl/>
                  </w:rPr>
                  <w:t>ات</w:t>
                </w:r>
                <w:r w:rsidR="00797A6A" w:rsidRPr="00797A6A">
                  <w:rPr>
                    <w:rFonts w:ascii="Times New Roman" w:hAnsi="Times New Roman" w:hint="cs"/>
                    <w:rtl/>
                  </w:rPr>
                  <w:t>ی</w:t>
                </w:r>
                <w:r w:rsidR="00797A6A" w:rsidRPr="00797A6A">
                  <w:rPr>
                    <w:rFonts w:ascii="Times New Roman" w:hAnsi="Times New Roman"/>
                    <w:rtl/>
                  </w:rPr>
                  <w:t xml:space="preserve"> </w:t>
                </w:r>
                <w:r w:rsidR="00797A6A" w:rsidRPr="00797A6A">
                  <w:rPr>
                    <w:rFonts w:ascii="Times New Roman" w:hAnsi="Times New Roman"/>
                  </w:rPr>
                  <w:t>PHP</w:t>
                </w:r>
                <w:r w:rsidR="00797A6A" w:rsidRPr="00797A6A">
                  <w:rPr>
                    <w:rFonts w:ascii="Times New Roman" w:hAnsi="Times New Roman"/>
                    <w:rtl/>
                  </w:rPr>
                  <w:t xml:space="preserve"> </w:t>
                </w:r>
                <w:r w:rsidR="00797A6A" w:rsidRPr="00797A6A">
                  <w:rPr>
                    <w:rFonts w:ascii="Times New Roman" w:hAnsi="Times New Roman" w:hint="cs"/>
                    <w:rtl/>
                  </w:rPr>
                  <w:t>ی</w:t>
                </w:r>
                <w:r w:rsidR="00797A6A" w:rsidRPr="00797A6A">
                  <w:rPr>
                    <w:rFonts w:ascii="Times New Roman" w:hAnsi="Times New Roman" w:hint="eastAsia"/>
                    <w:rtl/>
                  </w:rPr>
                  <w:t>ا</w:t>
                </w:r>
                <w:r w:rsidR="00797A6A" w:rsidRPr="00797A6A">
                  <w:rPr>
                    <w:rFonts w:ascii="Times New Roman" w:hAnsi="Times New Roman"/>
                    <w:rtl/>
                  </w:rPr>
                  <w:t xml:space="preserve"> </w:t>
                </w:r>
                <w:r w:rsidR="00797A6A" w:rsidRPr="00797A6A">
                  <w:rPr>
                    <w:rFonts w:ascii="Times New Roman" w:hAnsi="Times New Roman"/>
                  </w:rPr>
                  <w:t>MySQL</w:t>
                </w:r>
              </w:sdtContent>
            </w:sdt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631E4" w:rsidRPr="000F34C2" w14:paraId="6FA939D5" w14:textId="77777777" w:rsidTr="007E1CDD">
        <w:trPr>
          <w:gridAfter w:val="1"/>
          <w:wAfter w:w="4" w:type="pct"/>
        </w:trPr>
        <w:tc>
          <w:tcPr>
            <w:tcW w:w="285" w:type="pct"/>
          </w:tcPr>
          <w:p w14:paraId="6EED684D" w14:textId="77777777" w:rsidR="00D631E4" w:rsidRPr="00DE45D2" w:rsidRDefault="00D631E4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D94688F" wp14:editId="017C0B5F">
                      <wp:extent cx="182880" cy="182880"/>
                      <wp:effectExtent l="0" t="0" r="26670" b="26670"/>
                      <wp:docPr id="1631476019" name="Rectangle 9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6B0055" id="Rectangle 9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39" w:type="pct"/>
            <w:gridSpan w:val="2"/>
          </w:tcPr>
          <w:p w14:paraId="24C7497C" w14:textId="0696098D" w:rsidR="00D631E4" w:rsidRPr="00833494" w:rsidRDefault="00D631E4" w:rsidP="007E1CDD">
            <w:pPr>
              <w:bidi/>
            </w:pPr>
            <w:sdt>
              <w:sdtPr>
                <w:rPr>
                  <w:rtl/>
                </w:rPr>
                <w:id w:val="1112408133"/>
                <w:placeholder>
                  <w:docPart w:val="C14AF0319D284AE59EA92A367D858268"/>
                </w:placeholder>
                <w15:appearance w15:val="hidden"/>
              </w:sdtPr>
              <w:sdtContent>
                <w:r w:rsidR="00797A6A" w:rsidRPr="00797A6A">
                  <w:rPr>
                    <w:rFonts w:hint="eastAsia"/>
                    <w:rtl/>
                  </w:rPr>
                  <w:t>محتوا</w:t>
                </w:r>
                <w:r w:rsidR="00797A6A" w:rsidRPr="00797A6A">
                  <w:rPr>
                    <w:rtl/>
                  </w:rPr>
                  <w:t xml:space="preserve"> </w:t>
                </w:r>
                <w:r w:rsidR="00797A6A" w:rsidRPr="00797A6A">
                  <w:rPr>
                    <w:rFonts w:hint="eastAsia"/>
                    <w:rtl/>
                  </w:rPr>
                  <w:t>را</w:t>
                </w:r>
                <w:r w:rsidR="00797A6A" w:rsidRPr="00797A6A">
                  <w:rPr>
                    <w:rtl/>
                  </w:rPr>
                  <w:t xml:space="preserve"> </w:t>
                </w:r>
                <w:r w:rsidR="00797A6A" w:rsidRPr="00797A6A">
                  <w:rPr>
                    <w:rFonts w:hint="eastAsia"/>
                    <w:rtl/>
                  </w:rPr>
                  <w:t>در</w:t>
                </w:r>
                <w:r w:rsidR="00797A6A" w:rsidRPr="00797A6A">
                  <w:rPr>
                    <w:rtl/>
                  </w:rPr>
                  <w:t xml:space="preserve"> </w:t>
                </w:r>
                <w:r w:rsidR="00797A6A" w:rsidRPr="00797A6A">
                  <w:rPr>
                    <w:rFonts w:hint="eastAsia"/>
                    <w:rtl/>
                  </w:rPr>
                  <w:t>همه</w:t>
                </w:r>
                <w:r w:rsidR="00797A6A" w:rsidRPr="00797A6A">
                  <w:rPr>
                    <w:rtl/>
                  </w:rPr>
                  <w:t xml:space="preserve"> </w:t>
                </w:r>
                <w:r w:rsidR="00797A6A" w:rsidRPr="00797A6A">
                  <w:rPr>
                    <w:rFonts w:hint="eastAsia"/>
                    <w:rtl/>
                  </w:rPr>
                  <w:t>صفحات</w:t>
                </w:r>
                <w:r w:rsidR="00797A6A" w:rsidRPr="00797A6A">
                  <w:rPr>
                    <w:rtl/>
                  </w:rPr>
                  <w:t xml:space="preserve"> </w:t>
                </w:r>
                <w:r w:rsidR="00797A6A" w:rsidRPr="00797A6A">
                  <w:rPr>
                    <w:rFonts w:hint="eastAsia"/>
                    <w:rtl/>
                  </w:rPr>
                  <w:t>بررس</w:t>
                </w:r>
                <w:r w:rsidR="00797A6A" w:rsidRPr="00797A6A">
                  <w:rPr>
                    <w:rFonts w:hint="cs"/>
                    <w:rtl/>
                  </w:rPr>
                  <w:t>ی</w:t>
                </w:r>
                <w:r w:rsidR="00797A6A" w:rsidRPr="00797A6A">
                  <w:rPr>
                    <w:rtl/>
                  </w:rPr>
                  <w:t xml:space="preserve"> </w:t>
                </w:r>
                <w:r w:rsidR="00797A6A" w:rsidRPr="00797A6A">
                  <w:rPr>
                    <w:rFonts w:hint="eastAsia"/>
                    <w:rtl/>
                  </w:rPr>
                  <w:t>کن</w:t>
                </w:r>
                <w:r w:rsidR="00797A6A" w:rsidRPr="00797A6A">
                  <w:rPr>
                    <w:rFonts w:hint="cs"/>
                    <w:rtl/>
                  </w:rPr>
                  <w:t>ی</w:t>
                </w:r>
                <w:r w:rsidR="00797A6A" w:rsidRPr="00797A6A">
                  <w:rPr>
                    <w:rFonts w:hint="eastAsia"/>
                    <w:rtl/>
                  </w:rPr>
                  <w:t>د</w:t>
                </w:r>
              </w:sdtContent>
            </w:sdt>
            <w:r>
              <w:t xml:space="preserve"> </w:t>
            </w:r>
          </w:p>
        </w:tc>
        <w:tc>
          <w:tcPr>
            <w:tcW w:w="145" w:type="pct"/>
            <w:gridSpan w:val="2"/>
          </w:tcPr>
          <w:p w14:paraId="0C5AE91A" w14:textId="77777777" w:rsidR="00D631E4" w:rsidRPr="00DE45D2" w:rsidRDefault="00D631E4" w:rsidP="007E1CDD">
            <w:pPr>
              <w:bidi/>
            </w:pPr>
          </w:p>
        </w:tc>
        <w:tc>
          <w:tcPr>
            <w:tcW w:w="286" w:type="pct"/>
            <w:gridSpan w:val="2"/>
            <w:vAlign w:val="center"/>
          </w:tcPr>
          <w:p w14:paraId="16AD2FC3" w14:textId="77777777" w:rsidR="00D631E4" w:rsidRPr="00DE45D2" w:rsidRDefault="00D631E4" w:rsidP="007E1CDD">
            <w:pPr>
              <w:bidi/>
              <w:spacing w:before="20"/>
            </w:pPr>
            <w:r w:rsidRPr="00DE45D2">
              <w:rPr>
                <w:noProof/>
              </w:rPr>
              <mc:AlternateContent>
                <mc:Choice Requires="wps">
                  <w:drawing>
                    <wp:inline distT="0" distB="0" distL="0" distR="0" wp14:anchorId="0ECCF1B0" wp14:editId="6760ACED">
                      <wp:extent cx="182880" cy="182880"/>
                      <wp:effectExtent l="0" t="0" r="26670" b="26670"/>
                      <wp:docPr id="1588854715" name="Rectangle 9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4CC497" id="Rectangle 9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1" w:type="pct"/>
            <w:gridSpan w:val="2"/>
            <w:vAlign w:val="center"/>
          </w:tcPr>
          <w:p w14:paraId="0D0E10DA" w14:textId="2C6BF8BC" w:rsidR="00D631E4" w:rsidRPr="00833494" w:rsidRDefault="00D631E4" w:rsidP="007E1CDD">
            <w:pPr>
              <w:bidi/>
            </w:pPr>
            <w:sdt>
              <w:sdtPr>
                <w:rPr>
                  <w:rtl/>
                </w:rPr>
                <w:id w:val="-1798290873"/>
                <w:placeholder>
                  <w:docPart w:val="6B330D31D9804DA6B2407C551592EFA2"/>
                </w:placeholder>
                <w15:appearance w15:val="hidden"/>
              </w:sdtPr>
              <w:sdtContent>
                <w:r w:rsidR="00797A6A" w:rsidRPr="00797A6A">
                  <w:rPr>
                    <w:rFonts w:hint="eastAsia"/>
                    <w:rtl/>
                  </w:rPr>
                  <w:t>بررس</w:t>
                </w:r>
                <w:r w:rsidR="00797A6A" w:rsidRPr="00797A6A">
                  <w:rPr>
                    <w:rFonts w:hint="cs"/>
                    <w:rtl/>
                  </w:rPr>
                  <w:t>ی</w:t>
                </w:r>
                <w:r w:rsidR="00797A6A" w:rsidRPr="00797A6A">
                  <w:rPr>
                    <w:rtl/>
                  </w:rPr>
                  <w:t xml:space="preserve"> </w:t>
                </w:r>
                <w:r w:rsidR="00797A6A" w:rsidRPr="00797A6A">
                  <w:rPr>
                    <w:rFonts w:hint="eastAsia"/>
                    <w:rtl/>
                  </w:rPr>
                  <w:t>عملکرد</w:t>
                </w:r>
                <w:r w:rsidR="00797A6A" w:rsidRPr="00797A6A">
                  <w:rPr>
                    <w:rtl/>
                  </w:rPr>
                  <w:t xml:space="preserve"> </w:t>
                </w:r>
                <w:r w:rsidR="00797A6A" w:rsidRPr="00797A6A">
                  <w:rPr>
                    <w:rFonts w:hint="eastAsia"/>
                    <w:rtl/>
                  </w:rPr>
                  <w:t>جاوا</w:t>
                </w:r>
                <w:r w:rsidR="00797A6A" w:rsidRPr="00797A6A">
                  <w:rPr>
                    <w:rtl/>
                  </w:rPr>
                  <w:t xml:space="preserve"> </w:t>
                </w:r>
                <w:r w:rsidR="00797A6A" w:rsidRPr="00797A6A">
                  <w:rPr>
                    <w:rFonts w:hint="eastAsia"/>
                    <w:rtl/>
                  </w:rPr>
                  <w:t>اسکر</w:t>
                </w:r>
                <w:r w:rsidR="00797A6A" w:rsidRPr="00797A6A">
                  <w:rPr>
                    <w:rFonts w:hint="cs"/>
                    <w:rtl/>
                  </w:rPr>
                  <w:t>ی</w:t>
                </w:r>
                <w:r w:rsidR="00797A6A" w:rsidRPr="00797A6A">
                  <w:rPr>
                    <w:rFonts w:hint="eastAsia"/>
                    <w:rtl/>
                  </w:rPr>
                  <w:t>پت</w:t>
                </w:r>
              </w:sdtContent>
            </w:sdt>
            <w:r>
              <w:t xml:space="preserve"> </w:t>
            </w:r>
          </w:p>
        </w:tc>
      </w:tr>
      <w:tr w:rsidR="00D631E4" w:rsidRPr="000F34C2" w14:paraId="0255056E" w14:textId="77777777" w:rsidTr="007E1CDD">
        <w:trPr>
          <w:gridAfter w:val="1"/>
          <w:wAfter w:w="4" w:type="pct"/>
        </w:trPr>
        <w:tc>
          <w:tcPr>
            <w:tcW w:w="285" w:type="pct"/>
          </w:tcPr>
          <w:p w14:paraId="4A1C9AE3" w14:textId="77777777" w:rsidR="00D631E4" w:rsidRPr="00DE45D2" w:rsidRDefault="00D631E4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2D6EA16" wp14:editId="09DF1208">
                      <wp:extent cx="182880" cy="182880"/>
                      <wp:effectExtent l="0" t="0" r="26670" b="26670"/>
                      <wp:docPr id="1241655843" name="Rectangle 9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0766D3" id="Rectangle 9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39" w:type="pct"/>
            <w:gridSpan w:val="2"/>
          </w:tcPr>
          <w:p w14:paraId="466ECFB4" w14:textId="2142EA0E" w:rsidR="00D631E4" w:rsidRPr="00833494" w:rsidRDefault="00D631E4" w:rsidP="007E1CDD">
            <w:pPr>
              <w:bidi/>
            </w:pPr>
            <w:sdt>
              <w:sdtPr>
                <w:rPr>
                  <w:rtl/>
                </w:rPr>
                <w:id w:val="-472529225"/>
                <w:placeholder>
                  <w:docPart w:val="7D76F7CE7E234DD9843C6C3DC1459E5D"/>
                </w:placeholder>
                <w15:appearance w15:val="hidden"/>
              </w:sdtPr>
              <w:sdtContent>
                <w:r w:rsidR="00797A6A" w:rsidRPr="00797A6A">
                  <w:rPr>
                    <w:rFonts w:hint="eastAsia"/>
                    <w:rtl/>
                  </w:rPr>
                  <w:t>از</w:t>
                </w:r>
                <w:r w:rsidR="00797A6A" w:rsidRPr="00797A6A">
                  <w:rPr>
                    <w:rtl/>
                  </w:rPr>
                  <w:t xml:space="preserve"> </w:t>
                </w:r>
                <w:r w:rsidR="00797A6A" w:rsidRPr="00797A6A">
                  <w:rPr>
                    <w:rFonts w:hint="eastAsia"/>
                    <w:rtl/>
                  </w:rPr>
                  <w:t>سا</w:t>
                </w:r>
                <w:r w:rsidR="00797A6A" w:rsidRPr="00797A6A">
                  <w:rPr>
                    <w:rFonts w:hint="cs"/>
                    <w:rtl/>
                  </w:rPr>
                  <w:t>ی</w:t>
                </w:r>
                <w:r w:rsidR="00797A6A" w:rsidRPr="00797A6A">
                  <w:rPr>
                    <w:rFonts w:hint="eastAsia"/>
                    <w:rtl/>
                  </w:rPr>
                  <w:t>ت</w:t>
                </w:r>
                <w:r w:rsidR="00797A6A" w:rsidRPr="00797A6A">
                  <w:rPr>
                    <w:rtl/>
                  </w:rPr>
                  <w:t xml:space="preserve"> </w:t>
                </w:r>
                <w:r w:rsidR="00797A6A" w:rsidRPr="00797A6A">
                  <w:rPr>
                    <w:rFonts w:hint="eastAsia"/>
                    <w:rtl/>
                  </w:rPr>
                  <w:t>مپ</w:t>
                </w:r>
                <w:r w:rsidR="00797A6A" w:rsidRPr="00797A6A">
                  <w:rPr>
                    <w:rtl/>
                  </w:rPr>
                  <w:t xml:space="preserve"> </w:t>
                </w:r>
                <w:r w:rsidR="00797A6A" w:rsidRPr="00797A6A">
                  <w:rPr>
                    <w:rFonts w:hint="eastAsia"/>
                    <w:rtl/>
                  </w:rPr>
                  <w:t>استفاده</w:t>
                </w:r>
                <w:r w:rsidR="00797A6A" w:rsidRPr="00797A6A">
                  <w:rPr>
                    <w:rtl/>
                  </w:rPr>
                  <w:t xml:space="preserve"> </w:t>
                </w:r>
                <w:r w:rsidR="00797A6A" w:rsidRPr="00797A6A">
                  <w:rPr>
                    <w:rFonts w:hint="eastAsia"/>
                    <w:rtl/>
                  </w:rPr>
                  <w:t>کن</w:t>
                </w:r>
                <w:r w:rsidR="00797A6A" w:rsidRPr="00797A6A">
                  <w:rPr>
                    <w:rFonts w:hint="cs"/>
                    <w:rtl/>
                  </w:rPr>
                  <w:t>ی</w:t>
                </w:r>
                <w:r w:rsidR="00797A6A" w:rsidRPr="00797A6A">
                  <w:rPr>
                    <w:rFonts w:hint="eastAsia"/>
                    <w:rtl/>
                  </w:rPr>
                  <w:t>د</w:t>
                </w:r>
              </w:sdtContent>
            </w:sdt>
            <w:r>
              <w:t xml:space="preserve"> </w:t>
            </w:r>
          </w:p>
        </w:tc>
        <w:tc>
          <w:tcPr>
            <w:tcW w:w="145" w:type="pct"/>
            <w:gridSpan w:val="2"/>
          </w:tcPr>
          <w:p w14:paraId="2423130B" w14:textId="77777777" w:rsidR="00D631E4" w:rsidRPr="00DE45D2" w:rsidRDefault="00D631E4" w:rsidP="007E1CDD">
            <w:pPr>
              <w:bidi/>
            </w:pPr>
          </w:p>
        </w:tc>
        <w:tc>
          <w:tcPr>
            <w:tcW w:w="286" w:type="pct"/>
            <w:gridSpan w:val="2"/>
            <w:vAlign w:val="center"/>
          </w:tcPr>
          <w:p w14:paraId="709E60FD" w14:textId="77777777" w:rsidR="00D631E4" w:rsidRPr="00DE45D2" w:rsidRDefault="00D631E4" w:rsidP="007E1CDD">
            <w:pPr>
              <w:bidi/>
            </w:pPr>
            <w:r w:rsidRPr="00DE45D2">
              <w:rPr>
                <w:noProof/>
              </w:rPr>
              <mc:AlternateContent>
                <mc:Choice Requires="wps">
                  <w:drawing>
                    <wp:inline distT="0" distB="0" distL="0" distR="0" wp14:anchorId="4DC36DB0" wp14:editId="5D53CCEC">
                      <wp:extent cx="182880" cy="182880"/>
                      <wp:effectExtent l="0" t="0" r="26670" b="26670"/>
                      <wp:docPr id="1684681822" name="Rectangle 10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5E1E65" id="Rectangle 10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1" w:type="pct"/>
            <w:gridSpan w:val="2"/>
            <w:vAlign w:val="center"/>
          </w:tcPr>
          <w:p w14:paraId="06FBBB81" w14:textId="205A17A7" w:rsidR="00D631E4" w:rsidRPr="00275853" w:rsidRDefault="00D631E4" w:rsidP="007E1CDD">
            <w:pPr>
              <w:bidi/>
            </w:pPr>
            <w:sdt>
              <w:sdtPr>
                <w:rPr>
                  <w:rtl/>
                </w:rPr>
                <w:id w:val="-1332136343"/>
                <w:placeholder>
                  <w:docPart w:val="39B847C188144D1685DA7739B33696E3"/>
                </w:placeholder>
                <w15:appearance w15:val="hidden"/>
              </w:sdtPr>
              <w:sdtContent>
                <w:r w:rsidR="00797A6A" w:rsidRPr="00797A6A">
                  <w:rPr>
                    <w:rFonts w:hint="eastAsia"/>
                    <w:rtl/>
                  </w:rPr>
                  <w:t>همه</w:t>
                </w:r>
                <w:r w:rsidR="00797A6A" w:rsidRPr="00797A6A">
                  <w:rPr>
                    <w:rtl/>
                  </w:rPr>
                  <w:t xml:space="preserve"> </w:t>
                </w:r>
                <w:r w:rsidR="00797A6A" w:rsidRPr="00797A6A">
                  <w:rPr>
                    <w:rFonts w:hint="eastAsia"/>
                    <w:rtl/>
                  </w:rPr>
                  <w:t>فرم</w:t>
                </w:r>
                <w:r w:rsidR="00797A6A" w:rsidRPr="00797A6A">
                  <w:rPr>
                    <w:rtl/>
                  </w:rPr>
                  <w:t xml:space="preserve"> </w:t>
                </w:r>
                <w:r w:rsidR="00797A6A" w:rsidRPr="00797A6A">
                  <w:rPr>
                    <w:rFonts w:hint="eastAsia"/>
                    <w:rtl/>
                  </w:rPr>
                  <w:t>ها</w:t>
                </w:r>
                <w:r w:rsidR="00797A6A" w:rsidRPr="00797A6A">
                  <w:rPr>
                    <w:rFonts w:hint="cs"/>
                    <w:rtl/>
                  </w:rPr>
                  <w:t>ی</w:t>
                </w:r>
                <w:r w:rsidR="00797A6A" w:rsidRPr="00797A6A">
                  <w:rPr>
                    <w:rtl/>
                  </w:rPr>
                  <w:t xml:space="preserve"> </w:t>
                </w:r>
                <w:r w:rsidR="00797A6A" w:rsidRPr="00797A6A">
                  <w:rPr>
                    <w:rFonts w:hint="eastAsia"/>
                    <w:rtl/>
                  </w:rPr>
                  <w:t>سا</w:t>
                </w:r>
                <w:r w:rsidR="00797A6A" w:rsidRPr="00797A6A">
                  <w:rPr>
                    <w:rFonts w:hint="cs"/>
                    <w:rtl/>
                  </w:rPr>
                  <w:t>ی</w:t>
                </w:r>
                <w:r w:rsidR="00797A6A" w:rsidRPr="00797A6A">
                  <w:rPr>
                    <w:rFonts w:hint="eastAsia"/>
                    <w:rtl/>
                  </w:rPr>
                  <w:t>ت</w:t>
                </w:r>
                <w:r w:rsidR="00797A6A" w:rsidRPr="00797A6A">
                  <w:rPr>
                    <w:rtl/>
                  </w:rPr>
                  <w:t xml:space="preserve"> </w:t>
                </w:r>
                <w:r w:rsidR="00797A6A" w:rsidRPr="00797A6A">
                  <w:rPr>
                    <w:rFonts w:hint="eastAsia"/>
                    <w:rtl/>
                  </w:rPr>
                  <w:t>را</w:t>
                </w:r>
                <w:r w:rsidR="00797A6A" w:rsidRPr="00797A6A">
                  <w:rPr>
                    <w:rtl/>
                  </w:rPr>
                  <w:t xml:space="preserve"> </w:t>
                </w:r>
                <w:r w:rsidR="00797A6A" w:rsidRPr="00797A6A">
                  <w:rPr>
                    <w:rFonts w:hint="eastAsia"/>
                    <w:rtl/>
                  </w:rPr>
                  <w:t>بررس</w:t>
                </w:r>
                <w:r w:rsidR="00797A6A" w:rsidRPr="00797A6A">
                  <w:rPr>
                    <w:rFonts w:hint="cs"/>
                    <w:rtl/>
                  </w:rPr>
                  <w:t>ی</w:t>
                </w:r>
                <w:r w:rsidR="00797A6A" w:rsidRPr="00797A6A">
                  <w:rPr>
                    <w:rtl/>
                  </w:rPr>
                  <w:t xml:space="preserve"> </w:t>
                </w:r>
                <w:r w:rsidR="00797A6A" w:rsidRPr="00797A6A">
                  <w:rPr>
                    <w:rFonts w:hint="eastAsia"/>
                    <w:rtl/>
                  </w:rPr>
                  <w:t>کن</w:t>
                </w:r>
                <w:r w:rsidR="00797A6A" w:rsidRPr="00797A6A">
                  <w:rPr>
                    <w:rFonts w:hint="cs"/>
                    <w:rtl/>
                  </w:rPr>
                  <w:t>ی</w:t>
                </w:r>
                <w:r w:rsidR="00797A6A" w:rsidRPr="00797A6A">
                  <w:rPr>
                    <w:rFonts w:hint="eastAsia"/>
                    <w:rtl/>
                  </w:rPr>
                  <w:t>د</w:t>
                </w:r>
              </w:sdtContent>
            </w:sdt>
            <w:r>
              <w:t xml:space="preserve"> </w:t>
            </w:r>
          </w:p>
        </w:tc>
      </w:tr>
    </w:tbl>
    <w:p w14:paraId="09A3FCB1" w14:textId="77777777" w:rsidR="00E872D4" w:rsidRDefault="00E872D4" w:rsidP="00E872D4">
      <w:pPr>
        <w:bidi/>
        <w:rPr>
          <w:rtl/>
        </w:rPr>
      </w:pPr>
    </w:p>
    <w:p w14:paraId="70B8DFF4" w14:textId="77777777" w:rsidR="00E872D4" w:rsidRDefault="00E872D4" w:rsidP="00E872D4">
      <w:pPr>
        <w:bidi/>
        <w:rPr>
          <w:rtl/>
        </w:rPr>
      </w:pPr>
    </w:p>
    <w:p w14:paraId="370ACF33" w14:textId="77777777" w:rsidR="00E872D4" w:rsidRDefault="00E872D4" w:rsidP="00E872D4">
      <w:pPr>
        <w:bidi/>
        <w:rPr>
          <w:rtl/>
        </w:rPr>
      </w:pPr>
    </w:p>
    <w:p w14:paraId="1CC19527" w14:textId="77777777" w:rsidR="00E872D4" w:rsidRDefault="00E872D4" w:rsidP="00E872D4">
      <w:pPr>
        <w:bidi/>
        <w:rPr>
          <w:rtl/>
        </w:rPr>
      </w:pPr>
    </w:p>
    <w:p w14:paraId="605CCFBE" w14:textId="77777777" w:rsidR="00E872D4" w:rsidRDefault="00E872D4" w:rsidP="00E872D4">
      <w:pPr>
        <w:bidi/>
        <w:rPr>
          <w:rtl/>
        </w:rPr>
      </w:pPr>
    </w:p>
    <w:p w14:paraId="3D66DA6B" w14:textId="77777777" w:rsidR="00E872D4" w:rsidRDefault="00E872D4" w:rsidP="00E872D4">
      <w:pPr>
        <w:bidi/>
        <w:rPr>
          <w:rtl/>
        </w:rPr>
      </w:pPr>
    </w:p>
    <w:p w14:paraId="08C2DD58" w14:textId="77777777" w:rsidR="00E872D4" w:rsidRDefault="00E872D4" w:rsidP="00E872D4">
      <w:pPr>
        <w:bidi/>
        <w:rPr>
          <w:rtl/>
        </w:rPr>
      </w:pPr>
    </w:p>
    <w:p w14:paraId="6DF810B8" w14:textId="77777777" w:rsidR="00E872D4" w:rsidRDefault="00E872D4" w:rsidP="00E872D4">
      <w:pPr>
        <w:bidi/>
        <w:rPr>
          <w:rtl/>
        </w:rPr>
      </w:pPr>
    </w:p>
    <w:p w14:paraId="68ABA6B1" w14:textId="77777777" w:rsidR="00E872D4" w:rsidRDefault="00E872D4" w:rsidP="00E872D4">
      <w:pPr>
        <w:bidi/>
        <w:rPr>
          <w:rtl/>
        </w:rPr>
      </w:pPr>
    </w:p>
    <w:p w14:paraId="176E5927" w14:textId="77777777" w:rsidR="00E872D4" w:rsidRDefault="00E872D4" w:rsidP="00E872D4">
      <w:pPr>
        <w:bidi/>
        <w:rPr>
          <w:rtl/>
        </w:rPr>
      </w:pPr>
    </w:p>
    <w:p w14:paraId="7697C334" w14:textId="77777777" w:rsidR="00E872D4" w:rsidRDefault="00E872D4" w:rsidP="00E872D4">
      <w:pPr>
        <w:bidi/>
        <w:rPr>
          <w:rtl/>
        </w:rPr>
      </w:pPr>
    </w:p>
    <w:p w14:paraId="2CEAC3F3" w14:textId="77777777" w:rsidR="00E872D4" w:rsidRDefault="00E872D4" w:rsidP="00E872D4">
      <w:pPr>
        <w:bidi/>
        <w:rPr>
          <w:rtl/>
        </w:rPr>
      </w:pPr>
    </w:p>
    <w:p w14:paraId="5DDAD0C5" w14:textId="77777777" w:rsidR="00E872D4" w:rsidRDefault="00E872D4" w:rsidP="00E872D4">
      <w:pPr>
        <w:bidi/>
        <w:rPr>
          <w:rtl/>
        </w:rPr>
      </w:pPr>
    </w:p>
    <w:p w14:paraId="318D8838" w14:textId="77777777" w:rsidR="00E872D4" w:rsidRDefault="00E872D4" w:rsidP="00E872D4">
      <w:pPr>
        <w:bidi/>
        <w:rPr>
          <w:rtl/>
        </w:rPr>
      </w:pPr>
    </w:p>
    <w:p w14:paraId="759E5538" w14:textId="77777777" w:rsidR="00E872D4" w:rsidRDefault="00E872D4" w:rsidP="00E872D4">
      <w:pPr>
        <w:bidi/>
        <w:rPr>
          <w:rtl/>
        </w:rPr>
      </w:pPr>
    </w:p>
    <w:p w14:paraId="4607D218" w14:textId="77777777" w:rsidR="00E872D4" w:rsidRDefault="00E872D4" w:rsidP="00E872D4">
      <w:pPr>
        <w:bidi/>
        <w:rPr>
          <w:rtl/>
        </w:rPr>
      </w:pPr>
    </w:p>
    <w:p w14:paraId="519A2718" w14:textId="77777777" w:rsidR="00E872D4" w:rsidRDefault="00E872D4" w:rsidP="00E872D4">
      <w:pPr>
        <w:bidi/>
        <w:rPr>
          <w:rtl/>
        </w:rPr>
      </w:pPr>
    </w:p>
    <w:p w14:paraId="267399C3" w14:textId="53D7681F" w:rsidR="00E872D4" w:rsidRPr="00805679" w:rsidRDefault="00797A6A" w:rsidP="00F64EBB">
      <w:pPr>
        <w:bidi/>
        <w:jc w:val="center"/>
        <w:rPr>
          <w:rFonts w:cs="B Titr"/>
          <w:sz w:val="48"/>
          <w:szCs w:val="48"/>
          <w:rtl/>
        </w:rPr>
      </w:pPr>
      <w:r w:rsidRPr="00797A6A">
        <w:rPr>
          <w:rFonts w:cs="B Titr"/>
          <w:sz w:val="48"/>
          <w:szCs w:val="48"/>
          <w:rtl/>
        </w:rPr>
        <w:t>چک لیست پس از راه اندازی سایت</w:t>
      </w:r>
    </w:p>
    <w:p w14:paraId="42403F7E" w14:textId="77777777" w:rsidR="00797A6A" w:rsidRDefault="00797A6A" w:rsidP="00797A6A">
      <w:pPr>
        <w:bidi/>
        <w:rPr>
          <w:rtl/>
        </w:rPr>
      </w:pPr>
    </w:p>
    <w:p w14:paraId="1DE36FE9" w14:textId="77777777" w:rsidR="00797A6A" w:rsidRDefault="00797A6A" w:rsidP="00797A6A">
      <w:pPr>
        <w:bidi/>
        <w:rPr>
          <w:rtl/>
        </w:rPr>
      </w:pPr>
    </w:p>
    <w:p w14:paraId="1C61EF18" w14:textId="35D094A6" w:rsidR="00797A6A" w:rsidRPr="00797A6A" w:rsidRDefault="00797A6A" w:rsidP="00797A6A">
      <w:pPr>
        <w:bidi/>
        <w:rPr>
          <w:rFonts w:cs="B Lotus"/>
        </w:rPr>
      </w:pPr>
      <w:r w:rsidRPr="00797A6A">
        <w:rPr>
          <w:rFonts w:cs="B Lotus"/>
          <w:rtl/>
        </w:rPr>
        <w:t>چک لیست پس از راه اندازی سایت را می توان به دو بخش کلی زیر تقسیم کرد</w:t>
      </w:r>
      <w:r w:rsidRPr="00797A6A">
        <w:rPr>
          <w:rFonts w:cs="B Lotus"/>
        </w:rPr>
        <w:t>:</w:t>
      </w:r>
    </w:p>
    <w:p w14:paraId="741E3931" w14:textId="77777777" w:rsidR="00797A6A" w:rsidRPr="00797A6A" w:rsidRDefault="00797A6A" w:rsidP="00797A6A">
      <w:pPr>
        <w:numPr>
          <w:ilvl w:val="0"/>
          <w:numId w:val="3"/>
        </w:numPr>
        <w:bidi/>
        <w:rPr>
          <w:rFonts w:cs="B Lotus"/>
        </w:rPr>
      </w:pPr>
      <w:r w:rsidRPr="00797A6A">
        <w:rPr>
          <w:rFonts w:cs="B Lotus"/>
          <w:rtl/>
        </w:rPr>
        <w:t>مدیریت پروژه پس از راه اندازی</w:t>
      </w:r>
    </w:p>
    <w:p w14:paraId="468505F6" w14:textId="77777777" w:rsidR="00797A6A" w:rsidRPr="00797A6A" w:rsidRDefault="00797A6A" w:rsidP="00797A6A">
      <w:pPr>
        <w:numPr>
          <w:ilvl w:val="0"/>
          <w:numId w:val="3"/>
        </w:numPr>
        <w:bidi/>
        <w:rPr>
          <w:rFonts w:cs="B Lotus"/>
        </w:rPr>
      </w:pPr>
      <w:r w:rsidRPr="00797A6A">
        <w:rPr>
          <w:rFonts w:cs="B Lotus"/>
          <w:rtl/>
        </w:rPr>
        <w:t>توسعه پس از راه اندازی</w:t>
      </w:r>
    </w:p>
    <w:p w14:paraId="63CE7E2E" w14:textId="77777777" w:rsidR="00E872D4" w:rsidRDefault="00E872D4" w:rsidP="00E872D4">
      <w:pPr>
        <w:bidi/>
        <w:rPr>
          <w:rtl/>
        </w:rPr>
      </w:pPr>
    </w:p>
    <w:p w14:paraId="0C853234" w14:textId="77777777" w:rsidR="00797A6A" w:rsidRDefault="00797A6A" w:rsidP="00797A6A">
      <w:pPr>
        <w:bidi/>
        <w:rPr>
          <w:rtl/>
        </w:rPr>
      </w:pPr>
    </w:p>
    <w:tbl>
      <w:tblPr>
        <w:tblStyle w:val="PlainTable3"/>
        <w:tblW w:w="5006" w:type="pct"/>
        <w:tblLook w:val="0620" w:firstRow="1" w:lastRow="0" w:firstColumn="0" w:lastColumn="0" w:noHBand="1" w:noVBand="1"/>
      </w:tblPr>
      <w:tblGrid>
        <w:gridCol w:w="576"/>
        <w:gridCol w:w="8"/>
        <w:gridCol w:w="4309"/>
        <w:gridCol w:w="10"/>
        <w:gridCol w:w="283"/>
        <w:gridCol w:w="10"/>
        <w:gridCol w:w="567"/>
        <w:gridCol w:w="10"/>
        <w:gridCol w:w="4311"/>
        <w:gridCol w:w="8"/>
      </w:tblGrid>
      <w:tr w:rsidR="00797A6A" w:rsidRPr="000F34C2" w14:paraId="25DB3DC7" w14:textId="77777777" w:rsidTr="007E1CD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" w:type="pct"/>
          <w:trHeight w:val="439"/>
        </w:trPr>
        <w:tc>
          <w:tcPr>
            <w:tcW w:w="4996" w:type="pct"/>
            <w:gridSpan w:val="9"/>
            <w:tcBorders>
              <w:top w:val="single" w:sz="8" w:space="0" w:color="648260" w:themeColor="accent5"/>
            </w:tcBorders>
            <w:vAlign w:val="center"/>
          </w:tcPr>
          <w:p w14:paraId="3D70A79E" w14:textId="782123BA" w:rsidR="00797A6A" w:rsidRPr="00805679" w:rsidRDefault="00797A6A" w:rsidP="007E1CDD">
            <w:pPr>
              <w:pStyle w:val="Heading2"/>
              <w:bidi/>
              <w:rPr>
                <w:rFonts w:cs="B Titr"/>
              </w:rPr>
            </w:pPr>
            <w:sdt>
              <w:sdtPr>
                <w:rPr>
                  <w:rFonts w:cs="B Titr"/>
                  <w:rtl/>
                </w:rPr>
                <w:id w:val="-1852483788"/>
                <w:placeholder>
                  <w:docPart w:val="FD849ABCEF4D4553A6AD821D8F9E3439"/>
                </w:placeholder>
                <w15:appearance w15:val="hidden"/>
              </w:sdtPr>
              <w:sdtContent>
                <w:r w:rsidRPr="00805679">
                  <w:rPr>
                    <w:rFonts w:cs="B Titr" w:hint="eastAsia"/>
                    <w:rtl/>
                  </w:rPr>
                  <w:t>مد</w:t>
                </w:r>
                <w:r w:rsidRPr="00805679">
                  <w:rPr>
                    <w:rFonts w:cs="B Titr" w:hint="cs"/>
                    <w:rtl/>
                  </w:rPr>
                  <w:t>ی</w:t>
                </w:r>
                <w:r w:rsidRPr="00805679">
                  <w:rPr>
                    <w:rFonts w:cs="B Titr" w:hint="eastAsia"/>
                    <w:rtl/>
                  </w:rPr>
                  <w:t>ر</w:t>
                </w:r>
                <w:r w:rsidRPr="00805679">
                  <w:rPr>
                    <w:rFonts w:cs="B Titr" w:hint="cs"/>
                    <w:rtl/>
                  </w:rPr>
                  <w:t>ی</w:t>
                </w:r>
                <w:r w:rsidRPr="00805679">
                  <w:rPr>
                    <w:rFonts w:cs="B Titr" w:hint="eastAsia"/>
                    <w:rtl/>
                  </w:rPr>
                  <w:t>ت</w:t>
                </w:r>
                <w:r w:rsidRPr="00805679">
                  <w:rPr>
                    <w:rFonts w:cs="B Titr"/>
                    <w:rtl/>
                  </w:rPr>
                  <w:t xml:space="preserve"> </w:t>
                </w:r>
                <w:r w:rsidRPr="00805679">
                  <w:rPr>
                    <w:rFonts w:cs="B Titr" w:hint="eastAsia"/>
                    <w:rtl/>
                  </w:rPr>
                  <w:t>پروژه</w:t>
                </w:r>
                <w:r w:rsidRPr="00805679">
                  <w:rPr>
                    <w:rFonts w:cs="B Titr"/>
                    <w:rtl/>
                  </w:rPr>
                  <w:t xml:space="preserve"> </w:t>
                </w:r>
                <w:r w:rsidRPr="00805679">
                  <w:rPr>
                    <w:rFonts w:cs="B Titr" w:hint="eastAsia"/>
                    <w:rtl/>
                  </w:rPr>
                  <w:t>پس</w:t>
                </w:r>
                <w:r w:rsidRPr="00805679">
                  <w:rPr>
                    <w:rFonts w:cs="B Titr"/>
                    <w:rtl/>
                  </w:rPr>
                  <w:t xml:space="preserve"> </w:t>
                </w:r>
                <w:r w:rsidRPr="00805679">
                  <w:rPr>
                    <w:rFonts w:cs="B Titr" w:hint="eastAsia"/>
                    <w:rtl/>
                  </w:rPr>
                  <w:t>از</w:t>
                </w:r>
                <w:r w:rsidRPr="00805679">
                  <w:rPr>
                    <w:rFonts w:cs="B Titr"/>
                    <w:rtl/>
                  </w:rPr>
                  <w:t xml:space="preserve"> </w:t>
                </w:r>
                <w:r w:rsidRPr="00805679">
                  <w:rPr>
                    <w:rFonts w:cs="B Titr" w:hint="eastAsia"/>
                    <w:rtl/>
                  </w:rPr>
                  <w:t>راه</w:t>
                </w:r>
                <w:r w:rsidRPr="00805679">
                  <w:rPr>
                    <w:rFonts w:cs="B Titr"/>
                    <w:rtl/>
                  </w:rPr>
                  <w:t xml:space="preserve"> </w:t>
                </w:r>
                <w:r w:rsidRPr="00805679">
                  <w:rPr>
                    <w:rFonts w:cs="B Titr" w:hint="eastAsia"/>
                    <w:rtl/>
                  </w:rPr>
                  <w:t>انداز</w:t>
                </w:r>
                <w:r w:rsidRPr="00805679">
                  <w:rPr>
                    <w:rFonts w:cs="B Titr" w:hint="cs"/>
                    <w:rtl/>
                  </w:rPr>
                  <w:t>ی</w:t>
                </w:r>
              </w:sdtContent>
            </w:sdt>
          </w:p>
        </w:tc>
      </w:tr>
      <w:tr w:rsidR="00797A6A" w:rsidRPr="00B91A4C" w14:paraId="65E4BAEE" w14:textId="77777777" w:rsidTr="007E1CDD">
        <w:trPr>
          <w:gridAfter w:val="1"/>
          <w:wAfter w:w="4" w:type="pct"/>
          <w:trHeight w:val="56"/>
        </w:trPr>
        <w:tc>
          <w:tcPr>
            <w:tcW w:w="4996" w:type="pct"/>
            <w:gridSpan w:val="9"/>
            <w:tcBorders>
              <w:top w:val="single" w:sz="8" w:space="0" w:color="648260" w:themeColor="accent5"/>
            </w:tcBorders>
            <w:vAlign w:val="center"/>
          </w:tcPr>
          <w:p w14:paraId="66DDCBEA" w14:textId="77777777" w:rsidR="00797A6A" w:rsidRPr="00B91A4C" w:rsidRDefault="00797A6A" w:rsidP="007E1CDD">
            <w:pPr>
              <w:bidi/>
              <w:rPr>
                <w:sz w:val="10"/>
                <w:szCs w:val="14"/>
              </w:rPr>
            </w:pPr>
          </w:p>
        </w:tc>
      </w:tr>
      <w:tr w:rsidR="00797A6A" w:rsidRPr="000F34C2" w14:paraId="316011A8" w14:textId="77777777" w:rsidTr="007E1CDD">
        <w:tc>
          <w:tcPr>
            <w:tcW w:w="289" w:type="pct"/>
            <w:gridSpan w:val="2"/>
          </w:tcPr>
          <w:p w14:paraId="12E41E05" w14:textId="77777777" w:rsidR="00797A6A" w:rsidRPr="00DE45D2" w:rsidRDefault="00797A6A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CDC6E26" wp14:editId="6F7A6DDC">
                      <wp:extent cx="182880" cy="182880"/>
                      <wp:effectExtent l="0" t="0" r="26670" b="26670"/>
                      <wp:docPr id="137578789" name="Rectangle 8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C201C2" id="Rectangle 8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54606C53" w14:textId="60CB9948" w:rsidR="00797A6A" w:rsidRPr="00DE45D2" w:rsidRDefault="00797A6A" w:rsidP="007E1CDD">
            <w:pPr>
              <w:bidi/>
            </w:pPr>
            <w:r>
              <w:rPr>
                <w:rFonts w:hint="cs"/>
                <w:rtl/>
              </w:rPr>
              <w:t>مشکلات و چالش های پروژه را شناسایی کنید</w:t>
            </w:r>
          </w:p>
        </w:tc>
        <w:tc>
          <w:tcPr>
            <w:tcW w:w="145" w:type="pct"/>
            <w:gridSpan w:val="2"/>
          </w:tcPr>
          <w:p w14:paraId="12288313" w14:textId="77777777" w:rsidR="00797A6A" w:rsidRPr="00DE45D2" w:rsidRDefault="00797A6A" w:rsidP="007E1CDD">
            <w:pPr>
              <w:bidi/>
            </w:pPr>
          </w:p>
        </w:tc>
        <w:tc>
          <w:tcPr>
            <w:tcW w:w="286" w:type="pct"/>
            <w:gridSpan w:val="2"/>
          </w:tcPr>
          <w:p w14:paraId="373917FD" w14:textId="77777777" w:rsidR="00797A6A" w:rsidRPr="00DE45D2" w:rsidRDefault="00797A6A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6D58AC1" wp14:editId="0938F571">
                      <wp:extent cx="182880" cy="182880"/>
                      <wp:effectExtent l="0" t="0" r="26670" b="26670"/>
                      <wp:docPr id="1973936740" name="Rectangle 8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1588AB" id="Rectangle 8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245A2592" w14:textId="13DFA96B" w:rsidR="00797A6A" w:rsidRPr="00DE45D2" w:rsidRDefault="00797A6A" w:rsidP="007E1CDD">
            <w:pPr>
              <w:bidi/>
            </w:pPr>
            <w:r>
              <w:rPr>
                <w:rFonts w:hint="cs"/>
                <w:rtl/>
              </w:rPr>
              <w:t xml:space="preserve">رصد کردن </w:t>
            </w:r>
            <w:r w:rsidRPr="00797A6A">
              <w:rPr>
                <w:rFonts w:hint="eastAsia"/>
                <w:rtl/>
              </w:rPr>
              <w:t>وضع</w:t>
            </w:r>
            <w:r w:rsidRPr="00797A6A">
              <w:rPr>
                <w:rFonts w:hint="cs"/>
                <w:rtl/>
              </w:rPr>
              <w:t>ی</w:t>
            </w:r>
            <w:r w:rsidRPr="00797A6A">
              <w:rPr>
                <w:rFonts w:hint="eastAsia"/>
                <w:rtl/>
              </w:rPr>
              <w:t>ت</w:t>
            </w:r>
            <w:r w:rsidRPr="00797A6A">
              <w:rPr>
                <w:rtl/>
              </w:rPr>
              <w:t xml:space="preserve"> </w:t>
            </w:r>
            <w:r w:rsidRPr="00797A6A">
              <w:rPr>
                <w:rFonts w:hint="eastAsia"/>
                <w:rtl/>
              </w:rPr>
              <w:t>تکم</w:t>
            </w:r>
            <w:r w:rsidRPr="00797A6A">
              <w:rPr>
                <w:rFonts w:hint="cs"/>
                <w:rtl/>
              </w:rPr>
              <w:t>ی</w:t>
            </w:r>
            <w:r w:rsidRPr="00797A6A">
              <w:rPr>
                <w:rFonts w:hint="eastAsia"/>
                <w:rtl/>
              </w:rPr>
              <w:t>ل</w:t>
            </w:r>
            <w:r w:rsidRPr="00797A6A">
              <w:rPr>
                <w:rtl/>
              </w:rPr>
              <w:t xml:space="preserve"> </w:t>
            </w:r>
            <w:r w:rsidRPr="00797A6A">
              <w:rPr>
                <w:rFonts w:hint="eastAsia"/>
                <w:rtl/>
              </w:rPr>
              <w:t>پروژه</w:t>
            </w:r>
            <w:r w:rsidRPr="00797A6A">
              <w:rPr>
                <w:rtl/>
              </w:rPr>
              <w:t xml:space="preserve"> </w:t>
            </w:r>
            <w:r w:rsidRPr="00797A6A">
              <w:rPr>
                <w:rFonts w:hint="eastAsia"/>
                <w:rtl/>
              </w:rPr>
              <w:t>و</w:t>
            </w:r>
            <w:r w:rsidRPr="00797A6A">
              <w:rPr>
                <w:rtl/>
              </w:rPr>
              <w:t xml:space="preserve"> </w:t>
            </w:r>
            <w:r w:rsidRPr="00797A6A">
              <w:rPr>
                <w:rFonts w:hint="eastAsia"/>
                <w:rtl/>
              </w:rPr>
              <w:t>مدت</w:t>
            </w:r>
            <w:r w:rsidRPr="00797A6A">
              <w:rPr>
                <w:rtl/>
              </w:rPr>
              <w:t xml:space="preserve"> </w:t>
            </w:r>
            <w:r w:rsidRPr="00797A6A">
              <w:rPr>
                <w:rFonts w:hint="eastAsia"/>
                <w:rtl/>
              </w:rPr>
              <w:t>زمان</w:t>
            </w:r>
            <w:r>
              <w:rPr>
                <w:rFonts w:hint="cs"/>
                <w:rtl/>
              </w:rPr>
              <w:t xml:space="preserve"> اجرا</w:t>
            </w:r>
          </w:p>
        </w:tc>
      </w:tr>
      <w:tr w:rsidR="00797A6A" w:rsidRPr="000F34C2" w14:paraId="4FF13EF0" w14:textId="77777777" w:rsidTr="007E1CDD">
        <w:tc>
          <w:tcPr>
            <w:tcW w:w="289" w:type="pct"/>
            <w:gridSpan w:val="2"/>
          </w:tcPr>
          <w:p w14:paraId="4D9215AC" w14:textId="4DCA3047" w:rsidR="00797A6A" w:rsidRPr="00DE45D2" w:rsidRDefault="00797A6A" w:rsidP="007E1CDD">
            <w:pPr>
              <w:bidi/>
              <w:spacing w:before="20"/>
            </w:pPr>
          </w:p>
        </w:tc>
        <w:tc>
          <w:tcPr>
            <w:tcW w:w="2140" w:type="pct"/>
            <w:gridSpan w:val="2"/>
          </w:tcPr>
          <w:p w14:paraId="785657CC" w14:textId="4F0D56DD" w:rsidR="00797A6A" w:rsidRPr="00DE45D2" w:rsidRDefault="00797A6A" w:rsidP="007E1CDD">
            <w:pPr>
              <w:bidi/>
            </w:pPr>
          </w:p>
        </w:tc>
        <w:tc>
          <w:tcPr>
            <w:tcW w:w="145" w:type="pct"/>
            <w:gridSpan w:val="2"/>
          </w:tcPr>
          <w:p w14:paraId="23733807" w14:textId="77777777" w:rsidR="00797A6A" w:rsidRPr="00DE45D2" w:rsidRDefault="00797A6A" w:rsidP="007E1CDD">
            <w:pPr>
              <w:bidi/>
            </w:pPr>
          </w:p>
        </w:tc>
        <w:tc>
          <w:tcPr>
            <w:tcW w:w="286" w:type="pct"/>
            <w:gridSpan w:val="2"/>
          </w:tcPr>
          <w:p w14:paraId="16393565" w14:textId="77777777" w:rsidR="00797A6A" w:rsidRPr="00DE45D2" w:rsidRDefault="00797A6A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944C7DD" wp14:editId="0EB44753">
                      <wp:extent cx="182880" cy="182880"/>
                      <wp:effectExtent l="0" t="0" r="26670" b="26670"/>
                      <wp:docPr id="759683726" name="Rectangle 8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FFAA8E" id="Rectangle 8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2BC216CB" w14:textId="278AB432" w:rsidR="00797A6A" w:rsidRPr="00DE45D2" w:rsidRDefault="00797A6A" w:rsidP="007E1CDD">
            <w:pPr>
              <w:bidi/>
              <w:rPr>
                <w:rFonts w:ascii="Times New Roman" w:hAnsi="Times New Roman"/>
              </w:rPr>
            </w:pPr>
            <w:r w:rsidRPr="00797A6A">
              <w:rPr>
                <w:rFonts w:ascii="Times New Roman" w:hAnsi="Times New Roman" w:hint="eastAsia"/>
                <w:rtl/>
              </w:rPr>
              <w:t>رعا</w:t>
            </w:r>
            <w:r w:rsidRPr="00797A6A">
              <w:rPr>
                <w:rFonts w:ascii="Times New Roman" w:hAnsi="Times New Roman" w:hint="cs"/>
                <w:rtl/>
              </w:rPr>
              <w:t>ی</w:t>
            </w:r>
            <w:r w:rsidRPr="00797A6A">
              <w:rPr>
                <w:rFonts w:ascii="Times New Roman" w:hAnsi="Times New Roman" w:hint="eastAsia"/>
                <w:rtl/>
              </w:rPr>
              <w:t>ت</w:t>
            </w:r>
            <w:r w:rsidRPr="00797A6A">
              <w:rPr>
                <w:rFonts w:ascii="Times New Roman" w:hAnsi="Times New Roman"/>
                <w:rtl/>
              </w:rPr>
              <w:t xml:space="preserve"> </w:t>
            </w:r>
            <w:r>
              <w:rPr>
                <w:rFonts w:ascii="Times New Roman" w:hAnsi="Times New Roman" w:hint="cs"/>
                <w:rtl/>
              </w:rPr>
              <w:t>زمان اجرای وظایف</w:t>
            </w:r>
            <w:r w:rsidRPr="00797A6A">
              <w:rPr>
                <w:rFonts w:ascii="Times New Roman" w:hAnsi="Times New Roman"/>
                <w:rtl/>
              </w:rPr>
              <w:t xml:space="preserve"> </w:t>
            </w:r>
            <w:r w:rsidRPr="00797A6A">
              <w:rPr>
                <w:rFonts w:ascii="Times New Roman" w:hAnsi="Times New Roman" w:hint="eastAsia"/>
                <w:rtl/>
              </w:rPr>
              <w:t>و</w:t>
            </w:r>
            <w:r w:rsidRPr="00797A6A">
              <w:rPr>
                <w:rFonts w:ascii="Times New Roman" w:hAnsi="Times New Roman"/>
                <w:rtl/>
              </w:rPr>
              <w:t xml:space="preserve"> </w:t>
            </w:r>
            <w:r>
              <w:rPr>
                <w:rFonts w:ascii="Times New Roman" w:hAnsi="Times New Roman" w:hint="cs"/>
                <w:rtl/>
              </w:rPr>
              <w:t>پایبندی به زمان توافق شده برای اجرا</w:t>
            </w:r>
          </w:p>
        </w:tc>
      </w:tr>
      <w:tr w:rsidR="00797A6A" w:rsidRPr="00B91A4C" w14:paraId="50D97133" w14:textId="77777777" w:rsidTr="007E1CDD">
        <w:trPr>
          <w:gridAfter w:val="1"/>
          <w:wAfter w:w="4" w:type="pct"/>
          <w:trHeight w:val="216"/>
        </w:trPr>
        <w:tc>
          <w:tcPr>
            <w:tcW w:w="4996" w:type="pct"/>
            <w:gridSpan w:val="9"/>
          </w:tcPr>
          <w:p w14:paraId="066AF8DA" w14:textId="77777777" w:rsidR="00797A6A" w:rsidRPr="00B91A4C" w:rsidRDefault="00797A6A" w:rsidP="007E1CDD">
            <w:pPr>
              <w:bidi/>
              <w:rPr>
                <w:sz w:val="10"/>
                <w:szCs w:val="14"/>
              </w:rPr>
            </w:pPr>
          </w:p>
        </w:tc>
      </w:tr>
      <w:tr w:rsidR="00797A6A" w:rsidRPr="000F34C2" w14:paraId="516F83E7" w14:textId="77777777" w:rsidTr="007E1CDD">
        <w:trPr>
          <w:gridAfter w:val="1"/>
          <w:wAfter w:w="4" w:type="pct"/>
          <w:trHeight w:val="439"/>
        </w:trPr>
        <w:tc>
          <w:tcPr>
            <w:tcW w:w="4996" w:type="pct"/>
            <w:gridSpan w:val="9"/>
            <w:tcBorders>
              <w:top w:val="single" w:sz="8" w:space="0" w:color="648260" w:themeColor="accent5"/>
            </w:tcBorders>
            <w:vAlign w:val="center"/>
          </w:tcPr>
          <w:p w14:paraId="40D89F99" w14:textId="560305AC" w:rsidR="00797A6A" w:rsidRPr="00DE45D2" w:rsidRDefault="00797A6A" w:rsidP="007E1CDD">
            <w:pPr>
              <w:pStyle w:val="Heading2"/>
              <w:bidi/>
              <w:jc w:val="left"/>
            </w:pPr>
            <w:r w:rsidRPr="00797A6A">
              <w:rPr>
                <w:rFonts w:cs="Times New Roman" w:hint="eastAsia"/>
                <w:rtl/>
              </w:rPr>
              <w:t>توسعه</w:t>
            </w:r>
            <w:r w:rsidRPr="00797A6A">
              <w:rPr>
                <w:rFonts w:cs="Times New Roman"/>
                <w:rtl/>
              </w:rPr>
              <w:t xml:space="preserve"> </w:t>
            </w:r>
            <w:r w:rsidRPr="00797A6A">
              <w:rPr>
                <w:rFonts w:cs="Times New Roman" w:hint="eastAsia"/>
                <w:rtl/>
              </w:rPr>
              <w:t>پس</w:t>
            </w:r>
            <w:r w:rsidRPr="00797A6A">
              <w:rPr>
                <w:rFonts w:cs="Times New Roman"/>
                <w:rtl/>
              </w:rPr>
              <w:t xml:space="preserve"> </w:t>
            </w:r>
            <w:r w:rsidRPr="00797A6A">
              <w:rPr>
                <w:rFonts w:cs="Times New Roman" w:hint="eastAsia"/>
                <w:rtl/>
              </w:rPr>
              <w:t>از</w:t>
            </w:r>
            <w:r w:rsidRPr="00797A6A">
              <w:rPr>
                <w:rFonts w:cs="Times New Roman"/>
                <w:rtl/>
              </w:rPr>
              <w:t xml:space="preserve"> </w:t>
            </w:r>
            <w:r w:rsidRPr="00797A6A">
              <w:rPr>
                <w:rFonts w:cs="Times New Roman" w:hint="eastAsia"/>
                <w:rtl/>
              </w:rPr>
              <w:t>راه</w:t>
            </w:r>
            <w:r w:rsidRPr="00797A6A">
              <w:rPr>
                <w:rFonts w:cs="Times New Roman"/>
                <w:rtl/>
              </w:rPr>
              <w:t xml:space="preserve"> </w:t>
            </w:r>
            <w:r w:rsidRPr="00797A6A">
              <w:rPr>
                <w:rFonts w:cs="Times New Roman" w:hint="eastAsia"/>
                <w:rtl/>
              </w:rPr>
              <w:t>انداز</w:t>
            </w:r>
            <w:r w:rsidRPr="00797A6A">
              <w:rPr>
                <w:rFonts w:cs="Times New Roman" w:hint="cs"/>
                <w:rtl/>
              </w:rPr>
              <w:t>ی</w:t>
            </w:r>
          </w:p>
        </w:tc>
      </w:tr>
      <w:tr w:rsidR="00797A6A" w:rsidRPr="00B91A4C" w14:paraId="083FFB30" w14:textId="77777777" w:rsidTr="007E1CDD">
        <w:trPr>
          <w:gridAfter w:val="1"/>
          <w:wAfter w:w="4" w:type="pct"/>
          <w:trHeight w:val="56"/>
        </w:trPr>
        <w:tc>
          <w:tcPr>
            <w:tcW w:w="4996" w:type="pct"/>
            <w:gridSpan w:val="9"/>
            <w:tcBorders>
              <w:top w:val="single" w:sz="8" w:space="0" w:color="648260" w:themeColor="accent5"/>
            </w:tcBorders>
            <w:vAlign w:val="center"/>
          </w:tcPr>
          <w:p w14:paraId="3E240E28" w14:textId="77777777" w:rsidR="00797A6A" w:rsidRPr="00B91A4C" w:rsidRDefault="00797A6A" w:rsidP="007E1CDD">
            <w:pPr>
              <w:bidi/>
              <w:rPr>
                <w:sz w:val="10"/>
                <w:szCs w:val="14"/>
              </w:rPr>
            </w:pPr>
          </w:p>
        </w:tc>
      </w:tr>
      <w:tr w:rsidR="00797A6A" w:rsidRPr="000F34C2" w14:paraId="2DF5D9F0" w14:textId="77777777" w:rsidTr="007E1CDD">
        <w:trPr>
          <w:gridAfter w:val="1"/>
          <w:wAfter w:w="4" w:type="pct"/>
          <w:trHeight w:val="418"/>
        </w:trPr>
        <w:tc>
          <w:tcPr>
            <w:tcW w:w="285" w:type="pct"/>
          </w:tcPr>
          <w:p w14:paraId="19940E12" w14:textId="73014BE7" w:rsidR="00797A6A" w:rsidRPr="00DE45D2" w:rsidRDefault="00797A6A" w:rsidP="007E1CDD">
            <w:pPr>
              <w:bidi/>
              <w:spacing w:before="20"/>
            </w:pPr>
          </w:p>
        </w:tc>
        <w:tc>
          <w:tcPr>
            <w:tcW w:w="2139" w:type="pct"/>
            <w:gridSpan w:val="2"/>
          </w:tcPr>
          <w:p w14:paraId="5FEC93C4" w14:textId="2D25FAF1" w:rsidR="00797A6A" w:rsidRPr="00DE45D2" w:rsidRDefault="00797A6A" w:rsidP="007E1CDD">
            <w:pPr>
              <w:bidi/>
              <w:rPr>
                <w:rFonts w:ascii="Times New Roman" w:hAnsi="Times New Roman"/>
              </w:rPr>
            </w:pPr>
          </w:p>
        </w:tc>
        <w:tc>
          <w:tcPr>
            <w:tcW w:w="145" w:type="pct"/>
            <w:gridSpan w:val="2"/>
          </w:tcPr>
          <w:p w14:paraId="11EDAE22" w14:textId="77777777" w:rsidR="00797A6A" w:rsidRPr="00DE45D2" w:rsidRDefault="00797A6A" w:rsidP="007E1CDD">
            <w:pPr>
              <w:bidi/>
            </w:pPr>
          </w:p>
        </w:tc>
        <w:tc>
          <w:tcPr>
            <w:tcW w:w="286" w:type="pct"/>
            <w:gridSpan w:val="2"/>
            <w:vAlign w:val="center"/>
          </w:tcPr>
          <w:p w14:paraId="663DFF5A" w14:textId="77777777" w:rsidR="00797A6A" w:rsidRPr="00DE45D2" w:rsidRDefault="00797A6A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1A83C64" wp14:editId="5E21AD63">
                      <wp:extent cx="182880" cy="182880"/>
                      <wp:effectExtent l="0" t="0" r="26670" b="26670"/>
                      <wp:docPr id="834572090" name="Rectangle 9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E998AC" id="Rectangle 9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1" w:type="pct"/>
            <w:gridSpan w:val="2"/>
            <w:vAlign w:val="center"/>
          </w:tcPr>
          <w:p w14:paraId="737A17F4" w14:textId="5EE966EA" w:rsidR="00797A6A" w:rsidRPr="00275853" w:rsidRDefault="00797A6A" w:rsidP="007E1CDD">
            <w:pPr>
              <w:bidi/>
              <w:rPr>
                <w:rFonts w:ascii="Times New Roman" w:hAnsi="Times New Roman"/>
              </w:rPr>
            </w:pPr>
            <w:r w:rsidRPr="00797A6A">
              <w:rPr>
                <w:rFonts w:ascii="Times New Roman" w:hAnsi="Times New Roman" w:hint="eastAsia"/>
                <w:rtl/>
              </w:rPr>
              <w:t>پشت</w:t>
            </w:r>
            <w:r w:rsidRPr="00797A6A">
              <w:rPr>
                <w:rFonts w:ascii="Times New Roman" w:hAnsi="Times New Roman" w:hint="cs"/>
                <w:rtl/>
              </w:rPr>
              <w:t>ی</w:t>
            </w:r>
            <w:r w:rsidRPr="00797A6A">
              <w:rPr>
                <w:rFonts w:ascii="Times New Roman" w:hAnsi="Times New Roman" w:hint="eastAsia"/>
                <w:rtl/>
              </w:rPr>
              <w:t>بان</w:t>
            </w:r>
            <w:r w:rsidRPr="00797A6A">
              <w:rPr>
                <w:rFonts w:ascii="Times New Roman" w:hAnsi="Times New Roman"/>
                <w:rtl/>
              </w:rPr>
              <w:t xml:space="preserve"> </w:t>
            </w:r>
            <w:r w:rsidRPr="00797A6A">
              <w:rPr>
                <w:rFonts w:ascii="Times New Roman" w:hAnsi="Times New Roman" w:hint="eastAsia"/>
                <w:rtl/>
              </w:rPr>
              <w:t>گ</w:t>
            </w:r>
            <w:r w:rsidRPr="00797A6A">
              <w:rPr>
                <w:rFonts w:ascii="Times New Roman" w:hAnsi="Times New Roman" w:hint="cs"/>
                <w:rtl/>
              </w:rPr>
              <w:t>ی</w:t>
            </w:r>
            <w:r w:rsidRPr="00797A6A">
              <w:rPr>
                <w:rFonts w:ascii="Times New Roman" w:hAnsi="Times New Roman" w:hint="eastAsia"/>
                <w:rtl/>
              </w:rPr>
              <w:t>ر</w:t>
            </w:r>
            <w:r w:rsidRPr="00797A6A">
              <w:rPr>
                <w:rFonts w:ascii="Times New Roman" w:hAnsi="Times New Roman" w:hint="cs"/>
                <w:rtl/>
              </w:rPr>
              <w:t>ی</w:t>
            </w:r>
            <w:r w:rsidRPr="00797A6A">
              <w:rPr>
                <w:rFonts w:ascii="Times New Roman" w:hAnsi="Times New Roman"/>
                <w:rtl/>
              </w:rPr>
              <w:t xml:space="preserve"> </w:t>
            </w:r>
            <w:r w:rsidRPr="00797A6A">
              <w:rPr>
                <w:rFonts w:ascii="Times New Roman" w:hAnsi="Times New Roman" w:hint="eastAsia"/>
                <w:rtl/>
              </w:rPr>
              <w:t>و</w:t>
            </w:r>
            <w:r w:rsidRPr="00797A6A">
              <w:rPr>
                <w:rFonts w:ascii="Times New Roman" w:hAnsi="Times New Roman"/>
                <w:rtl/>
              </w:rPr>
              <w:t xml:space="preserve"> </w:t>
            </w:r>
            <w:r w:rsidRPr="00797A6A">
              <w:rPr>
                <w:rFonts w:ascii="Times New Roman" w:hAnsi="Times New Roman" w:hint="eastAsia"/>
                <w:rtl/>
              </w:rPr>
              <w:t>تنظ</w:t>
            </w:r>
            <w:r w:rsidRPr="00797A6A">
              <w:rPr>
                <w:rFonts w:ascii="Times New Roman" w:hAnsi="Times New Roman" w:hint="cs"/>
                <w:rtl/>
              </w:rPr>
              <w:t>ی</w:t>
            </w:r>
            <w:r w:rsidRPr="00797A6A">
              <w:rPr>
                <w:rFonts w:ascii="Times New Roman" w:hAnsi="Times New Roman" w:hint="eastAsia"/>
                <w:rtl/>
              </w:rPr>
              <w:t>مات</w:t>
            </w:r>
            <w:r w:rsidRPr="00797A6A">
              <w:rPr>
                <w:rFonts w:ascii="Times New Roman" w:hAnsi="Times New Roman"/>
                <w:rtl/>
              </w:rPr>
              <w:t xml:space="preserve"> </w:t>
            </w:r>
            <w:r w:rsidRPr="00797A6A">
              <w:rPr>
                <w:rFonts w:ascii="Times New Roman" w:hAnsi="Times New Roman" w:hint="eastAsia"/>
                <w:rtl/>
              </w:rPr>
              <w:t>امن</w:t>
            </w:r>
            <w:r w:rsidRPr="00797A6A">
              <w:rPr>
                <w:rFonts w:ascii="Times New Roman" w:hAnsi="Times New Roman" w:hint="cs"/>
                <w:rtl/>
              </w:rPr>
              <w:t>ی</w:t>
            </w:r>
            <w:r w:rsidRPr="00797A6A">
              <w:rPr>
                <w:rFonts w:ascii="Times New Roman" w:hAnsi="Times New Roman" w:hint="eastAsia"/>
                <w:rtl/>
              </w:rPr>
              <w:t>ت</w:t>
            </w:r>
            <w:r w:rsidRPr="00797A6A">
              <w:rPr>
                <w:rFonts w:ascii="Times New Roman" w:hAnsi="Times New Roman" w:hint="cs"/>
                <w:rtl/>
              </w:rPr>
              <w:t>ی</w:t>
            </w:r>
            <w:r w:rsidRPr="00797A6A">
              <w:rPr>
                <w:rFonts w:ascii="Times New Roman" w:hAnsi="Times New Roman"/>
                <w:rtl/>
              </w:rPr>
              <w:t xml:space="preserve"> </w:t>
            </w:r>
            <w:r w:rsidRPr="00797A6A">
              <w:rPr>
                <w:rFonts w:ascii="Times New Roman" w:hAnsi="Times New Roman" w:hint="eastAsia"/>
                <w:rtl/>
              </w:rPr>
              <w:t>را</w:t>
            </w:r>
            <w:r w:rsidRPr="00797A6A">
              <w:rPr>
                <w:rFonts w:ascii="Times New Roman" w:hAnsi="Times New Roman"/>
                <w:rtl/>
              </w:rPr>
              <w:t xml:space="preserve"> </w:t>
            </w:r>
            <w:r w:rsidRPr="00797A6A">
              <w:rPr>
                <w:rFonts w:ascii="Times New Roman" w:hAnsi="Times New Roman" w:hint="eastAsia"/>
                <w:rtl/>
              </w:rPr>
              <w:t>اجرا</w:t>
            </w:r>
            <w:r w:rsidRPr="00797A6A">
              <w:rPr>
                <w:rFonts w:ascii="Times New Roman" w:hAnsi="Times New Roman"/>
                <w:rtl/>
              </w:rPr>
              <w:t xml:space="preserve"> </w:t>
            </w:r>
            <w:r w:rsidRPr="00797A6A">
              <w:rPr>
                <w:rFonts w:ascii="Times New Roman" w:hAnsi="Times New Roman" w:hint="eastAsia"/>
                <w:rtl/>
              </w:rPr>
              <w:t>کن</w:t>
            </w:r>
            <w:r w:rsidRPr="00797A6A">
              <w:rPr>
                <w:rFonts w:ascii="Times New Roman" w:hAnsi="Times New Roman" w:hint="cs"/>
                <w:rtl/>
              </w:rPr>
              <w:t>ی</w:t>
            </w:r>
            <w:r w:rsidRPr="00797A6A">
              <w:rPr>
                <w:rFonts w:ascii="Times New Roman" w:hAnsi="Times New Roman" w:hint="eastAsia"/>
                <w:rtl/>
              </w:rPr>
              <w:t>د</w:t>
            </w:r>
          </w:p>
        </w:tc>
      </w:tr>
    </w:tbl>
    <w:p w14:paraId="34384969" w14:textId="77777777" w:rsidR="00E872D4" w:rsidRDefault="00E872D4" w:rsidP="00E872D4">
      <w:pPr>
        <w:bidi/>
        <w:rPr>
          <w:rtl/>
        </w:rPr>
      </w:pPr>
    </w:p>
    <w:p w14:paraId="34E36896" w14:textId="77777777" w:rsidR="00E872D4" w:rsidRDefault="00E872D4" w:rsidP="00E872D4">
      <w:pPr>
        <w:bidi/>
        <w:rPr>
          <w:rtl/>
        </w:rPr>
      </w:pPr>
    </w:p>
    <w:p w14:paraId="3606CE36" w14:textId="77777777" w:rsidR="00E872D4" w:rsidRDefault="00E872D4" w:rsidP="00E872D4">
      <w:pPr>
        <w:bidi/>
        <w:rPr>
          <w:rtl/>
        </w:rPr>
      </w:pPr>
    </w:p>
    <w:p w14:paraId="2CFF9271" w14:textId="77777777" w:rsidR="00E872D4" w:rsidRDefault="00E872D4" w:rsidP="00E872D4">
      <w:pPr>
        <w:bidi/>
        <w:rPr>
          <w:rtl/>
        </w:rPr>
      </w:pPr>
    </w:p>
    <w:p w14:paraId="4FC2E1EB" w14:textId="77777777" w:rsidR="00E872D4" w:rsidRDefault="00E872D4" w:rsidP="00E872D4">
      <w:pPr>
        <w:bidi/>
        <w:rPr>
          <w:rtl/>
        </w:rPr>
      </w:pPr>
    </w:p>
    <w:p w14:paraId="7BD20F10" w14:textId="77777777" w:rsidR="00E872D4" w:rsidRDefault="00E872D4" w:rsidP="00E872D4">
      <w:pPr>
        <w:bidi/>
        <w:rPr>
          <w:rtl/>
        </w:rPr>
      </w:pPr>
    </w:p>
    <w:p w14:paraId="375450EC" w14:textId="77777777" w:rsidR="00E872D4" w:rsidRDefault="00E872D4" w:rsidP="00E872D4">
      <w:pPr>
        <w:bidi/>
        <w:rPr>
          <w:rtl/>
        </w:rPr>
      </w:pPr>
    </w:p>
    <w:p w14:paraId="01C09ED9" w14:textId="77777777" w:rsidR="00E872D4" w:rsidRDefault="00E872D4" w:rsidP="00E872D4">
      <w:pPr>
        <w:bidi/>
        <w:rPr>
          <w:rtl/>
        </w:rPr>
      </w:pPr>
    </w:p>
    <w:p w14:paraId="29029F81" w14:textId="77777777" w:rsidR="00E872D4" w:rsidRDefault="00E872D4" w:rsidP="00E872D4">
      <w:pPr>
        <w:bidi/>
        <w:rPr>
          <w:rtl/>
        </w:rPr>
      </w:pPr>
    </w:p>
    <w:p w14:paraId="7BB78AC1" w14:textId="77777777" w:rsidR="00E872D4" w:rsidRDefault="00E872D4" w:rsidP="00E872D4">
      <w:pPr>
        <w:bidi/>
        <w:rPr>
          <w:rtl/>
        </w:rPr>
      </w:pPr>
    </w:p>
    <w:p w14:paraId="4CE8C4B5" w14:textId="77777777" w:rsidR="00E872D4" w:rsidRDefault="00E872D4" w:rsidP="00E872D4">
      <w:pPr>
        <w:bidi/>
        <w:rPr>
          <w:rtl/>
        </w:rPr>
      </w:pPr>
    </w:p>
    <w:p w14:paraId="5DECDF36" w14:textId="77777777" w:rsidR="00E872D4" w:rsidRDefault="00E872D4" w:rsidP="00E872D4">
      <w:pPr>
        <w:bidi/>
        <w:rPr>
          <w:rtl/>
        </w:rPr>
      </w:pPr>
    </w:p>
    <w:p w14:paraId="0E6B9AB0" w14:textId="77777777" w:rsidR="00E872D4" w:rsidRDefault="00E872D4" w:rsidP="00E872D4">
      <w:pPr>
        <w:bidi/>
        <w:rPr>
          <w:rtl/>
        </w:rPr>
      </w:pPr>
    </w:p>
    <w:p w14:paraId="6ECFDF5C" w14:textId="77777777" w:rsidR="00E872D4" w:rsidRDefault="00E872D4" w:rsidP="00E872D4">
      <w:pPr>
        <w:bidi/>
        <w:rPr>
          <w:rtl/>
        </w:rPr>
      </w:pPr>
    </w:p>
    <w:p w14:paraId="42B23FF2" w14:textId="77777777" w:rsidR="00E872D4" w:rsidRDefault="00E872D4" w:rsidP="00E872D4">
      <w:pPr>
        <w:bidi/>
        <w:rPr>
          <w:rtl/>
        </w:rPr>
      </w:pPr>
    </w:p>
    <w:p w14:paraId="2001025A" w14:textId="77777777" w:rsidR="00E872D4" w:rsidRDefault="00E872D4" w:rsidP="00E872D4">
      <w:pPr>
        <w:bidi/>
        <w:rPr>
          <w:rtl/>
        </w:rPr>
      </w:pPr>
    </w:p>
    <w:p w14:paraId="339C8FED" w14:textId="77777777" w:rsidR="00E872D4" w:rsidRDefault="00E872D4" w:rsidP="00E872D4">
      <w:pPr>
        <w:bidi/>
        <w:rPr>
          <w:rtl/>
        </w:rPr>
      </w:pPr>
    </w:p>
    <w:p w14:paraId="7360D7C4" w14:textId="77777777" w:rsidR="00E872D4" w:rsidRDefault="00E872D4" w:rsidP="00E872D4">
      <w:pPr>
        <w:bidi/>
        <w:rPr>
          <w:rtl/>
        </w:rPr>
      </w:pPr>
    </w:p>
    <w:p w14:paraId="406D6FFA" w14:textId="6674C3E3" w:rsidR="00E872D4" w:rsidRPr="00805679" w:rsidRDefault="00F64EBB" w:rsidP="00F64EBB">
      <w:pPr>
        <w:bidi/>
        <w:jc w:val="center"/>
        <w:rPr>
          <w:rFonts w:cs="B Titr"/>
          <w:sz w:val="48"/>
          <w:szCs w:val="48"/>
          <w:rtl/>
        </w:rPr>
      </w:pPr>
      <w:r w:rsidRPr="00805679">
        <w:rPr>
          <w:rFonts w:cs="B Titr" w:hint="eastAsia"/>
          <w:sz w:val="48"/>
          <w:szCs w:val="48"/>
          <w:rtl/>
        </w:rPr>
        <w:lastRenderedPageBreak/>
        <w:t>چک</w:t>
      </w:r>
      <w:r w:rsidRPr="00805679">
        <w:rPr>
          <w:rFonts w:cs="B Titr"/>
          <w:sz w:val="48"/>
          <w:szCs w:val="48"/>
          <w:rtl/>
        </w:rPr>
        <w:t xml:space="preserve"> </w:t>
      </w:r>
      <w:r w:rsidRPr="00805679">
        <w:rPr>
          <w:rFonts w:cs="B Titr" w:hint="eastAsia"/>
          <w:sz w:val="48"/>
          <w:szCs w:val="48"/>
          <w:rtl/>
        </w:rPr>
        <w:t>ل</w:t>
      </w:r>
      <w:r w:rsidRPr="00805679">
        <w:rPr>
          <w:rFonts w:cs="B Titr" w:hint="cs"/>
          <w:sz w:val="48"/>
          <w:szCs w:val="48"/>
          <w:rtl/>
        </w:rPr>
        <w:t>ی</w:t>
      </w:r>
      <w:r w:rsidRPr="00805679">
        <w:rPr>
          <w:rFonts w:cs="B Titr" w:hint="eastAsia"/>
          <w:sz w:val="48"/>
          <w:szCs w:val="48"/>
          <w:rtl/>
        </w:rPr>
        <w:t>ست</w:t>
      </w:r>
      <w:r w:rsidRPr="00805679">
        <w:rPr>
          <w:rFonts w:cs="B Titr"/>
          <w:sz w:val="48"/>
          <w:szCs w:val="48"/>
          <w:rtl/>
        </w:rPr>
        <w:t xml:space="preserve"> </w:t>
      </w:r>
      <w:r w:rsidRPr="00805679">
        <w:rPr>
          <w:rFonts w:cs="B Titr" w:hint="eastAsia"/>
          <w:sz w:val="48"/>
          <w:szCs w:val="48"/>
          <w:rtl/>
        </w:rPr>
        <w:t>نگهدار</w:t>
      </w:r>
      <w:r w:rsidRPr="00805679">
        <w:rPr>
          <w:rFonts w:cs="B Titr" w:hint="cs"/>
          <w:sz w:val="48"/>
          <w:szCs w:val="48"/>
          <w:rtl/>
        </w:rPr>
        <w:t>ی</w:t>
      </w:r>
      <w:r w:rsidRPr="00805679">
        <w:rPr>
          <w:rFonts w:cs="B Titr"/>
          <w:sz w:val="48"/>
          <w:szCs w:val="48"/>
          <w:rtl/>
        </w:rPr>
        <w:t xml:space="preserve"> </w:t>
      </w:r>
      <w:r w:rsidRPr="00805679">
        <w:rPr>
          <w:rFonts w:cs="B Titr" w:hint="eastAsia"/>
          <w:sz w:val="48"/>
          <w:szCs w:val="48"/>
          <w:rtl/>
        </w:rPr>
        <w:t>و</w:t>
      </w:r>
      <w:r w:rsidRPr="00805679">
        <w:rPr>
          <w:rFonts w:cs="B Titr"/>
          <w:sz w:val="48"/>
          <w:szCs w:val="48"/>
          <w:rtl/>
        </w:rPr>
        <w:t xml:space="preserve"> </w:t>
      </w:r>
      <w:r w:rsidRPr="00805679">
        <w:rPr>
          <w:rFonts w:cs="B Titr" w:hint="eastAsia"/>
          <w:sz w:val="48"/>
          <w:szCs w:val="48"/>
          <w:rtl/>
        </w:rPr>
        <w:t>پشت</w:t>
      </w:r>
      <w:r w:rsidRPr="00805679">
        <w:rPr>
          <w:rFonts w:cs="B Titr" w:hint="cs"/>
          <w:sz w:val="48"/>
          <w:szCs w:val="48"/>
          <w:rtl/>
        </w:rPr>
        <w:t>ی</w:t>
      </w:r>
      <w:r w:rsidRPr="00805679">
        <w:rPr>
          <w:rFonts w:cs="B Titr" w:hint="eastAsia"/>
          <w:sz w:val="48"/>
          <w:szCs w:val="48"/>
          <w:rtl/>
        </w:rPr>
        <w:t>بان</w:t>
      </w:r>
      <w:r w:rsidRPr="00805679">
        <w:rPr>
          <w:rFonts w:cs="B Titr" w:hint="cs"/>
          <w:sz w:val="48"/>
          <w:szCs w:val="48"/>
          <w:rtl/>
        </w:rPr>
        <w:t>ی</w:t>
      </w:r>
      <w:r w:rsidRPr="00805679">
        <w:rPr>
          <w:rFonts w:cs="B Titr"/>
          <w:sz w:val="48"/>
          <w:szCs w:val="48"/>
          <w:rtl/>
        </w:rPr>
        <w:t xml:space="preserve"> </w:t>
      </w:r>
      <w:r w:rsidRPr="00805679">
        <w:rPr>
          <w:rFonts w:cs="B Titr" w:hint="eastAsia"/>
          <w:sz w:val="48"/>
          <w:szCs w:val="48"/>
          <w:rtl/>
        </w:rPr>
        <w:t>سا</w:t>
      </w:r>
      <w:r w:rsidRPr="00805679">
        <w:rPr>
          <w:rFonts w:cs="B Titr" w:hint="cs"/>
          <w:sz w:val="48"/>
          <w:szCs w:val="48"/>
          <w:rtl/>
        </w:rPr>
        <w:t>ی</w:t>
      </w:r>
      <w:r w:rsidRPr="00805679">
        <w:rPr>
          <w:rFonts w:cs="B Titr" w:hint="eastAsia"/>
          <w:sz w:val="48"/>
          <w:szCs w:val="48"/>
          <w:rtl/>
        </w:rPr>
        <w:t>ت</w:t>
      </w:r>
    </w:p>
    <w:p w14:paraId="25CD8056" w14:textId="77777777" w:rsidR="00E872D4" w:rsidRDefault="00E872D4" w:rsidP="00E872D4">
      <w:pPr>
        <w:bidi/>
        <w:rPr>
          <w:rtl/>
        </w:rPr>
      </w:pPr>
    </w:p>
    <w:p w14:paraId="28A21F36" w14:textId="77777777" w:rsidR="00E872D4" w:rsidRDefault="00E872D4" w:rsidP="00E872D4">
      <w:pPr>
        <w:bidi/>
        <w:rPr>
          <w:rtl/>
        </w:rPr>
      </w:pPr>
    </w:p>
    <w:p w14:paraId="531D721D" w14:textId="77777777" w:rsidR="00F64EBB" w:rsidRPr="00F64EBB" w:rsidRDefault="00F64EBB" w:rsidP="00F64EBB">
      <w:pPr>
        <w:bidi/>
        <w:rPr>
          <w:rFonts w:cs="B Lotus"/>
        </w:rPr>
      </w:pPr>
      <w:r w:rsidRPr="00F64EBB">
        <w:rPr>
          <w:rFonts w:cs="B Lotus"/>
          <w:rtl/>
        </w:rPr>
        <w:t>تعمیر و نگهداری وب سایت را می توان به سه بخش اصلی تقسیم کرد</w:t>
      </w:r>
      <w:r w:rsidRPr="00F64EBB">
        <w:rPr>
          <w:rFonts w:cs="B Lotus"/>
        </w:rPr>
        <w:t>:</w:t>
      </w:r>
    </w:p>
    <w:p w14:paraId="2BAFB3FA" w14:textId="77777777" w:rsidR="00F64EBB" w:rsidRPr="00F64EBB" w:rsidRDefault="00F64EBB" w:rsidP="00F64EBB">
      <w:pPr>
        <w:numPr>
          <w:ilvl w:val="0"/>
          <w:numId w:val="4"/>
        </w:numPr>
        <w:bidi/>
        <w:rPr>
          <w:rFonts w:cs="B Lotus"/>
        </w:rPr>
      </w:pPr>
      <w:r w:rsidRPr="00F64EBB">
        <w:rPr>
          <w:rFonts w:cs="B Lotus"/>
          <w:rtl/>
        </w:rPr>
        <w:t>نظارت بر سئو</w:t>
      </w:r>
    </w:p>
    <w:p w14:paraId="0E9857D0" w14:textId="77777777" w:rsidR="00F64EBB" w:rsidRPr="00F64EBB" w:rsidRDefault="00F64EBB" w:rsidP="00F64EBB">
      <w:pPr>
        <w:numPr>
          <w:ilvl w:val="0"/>
          <w:numId w:val="4"/>
        </w:numPr>
        <w:bidi/>
        <w:rPr>
          <w:rFonts w:cs="B Lotus"/>
        </w:rPr>
      </w:pPr>
      <w:r w:rsidRPr="00F64EBB">
        <w:rPr>
          <w:rFonts w:cs="B Lotus"/>
          <w:rtl/>
        </w:rPr>
        <w:t>نظارت بر امنیت و توسعه</w:t>
      </w:r>
    </w:p>
    <w:p w14:paraId="056D7FD0" w14:textId="77777777" w:rsidR="00F64EBB" w:rsidRPr="00F64EBB" w:rsidRDefault="00F64EBB" w:rsidP="00F64EBB">
      <w:pPr>
        <w:numPr>
          <w:ilvl w:val="0"/>
          <w:numId w:val="4"/>
        </w:numPr>
        <w:bidi/>
        <w:rPr>
          <w:rFonts w:cs="B Lotus"/>
        </w:rPr>
      </w:pPr>
      <w:r w:rsidRPr="00F64EBB">
        <w:rPr>
          <w:rFonts w:cs="B Lotus"/>
          <w:rtl/>
        </w:rPr>
        <w:t>نظارت بر عملکرد</w:t>
      </w:r>
      <w:r w:rsidRPr="00F64EBB">
        <w:rPr>
          <w:rFonts w:cs="B Lotus"/>
        </w:rPr>
        <w:t xml:space="preserve"> UX</w:t>
      </w:r>
    </w:p>
    <w:p w14:paraId="44BBF48D" w14:textId="77777777" w:rsidR="00E872D4" w:rsidRDefault="00E872D4" w:rsidP="00E872D4">
      <w:pPr>
        <w:bidi/>
        <w:rPr>
          <w:rtl/>
        </w:rPr>
      </w:pPr>
    </w:p>
    <w:p w14:paraId="722E204D" w14:textId="77777777" w:rsidR="00F64EBB" w:rsidRDefault="00F64EBB" w:rsidP="00F64EBB">
      <w:pPr>
        <w:bidi/>
        <w:rPr>
          <w:rtl/>
        </w:rPr>
      </w:pPr>
    </w:p>
    <w:p w14:paraId="2C5F1CDE" w14:textId="77777777" w:rsidR="00F64EBB" w:rsidRDefault="00F64EBB" w:rsidP="00F64EBB">
      <w:pPr>
        <w:bidi/>
        <w:rPr>
          <w:rtl/>
        </w:rPr>
      </w:pPr>
    </w:p>
    <w:tbl>
      <w:tblPr>
        <w:tblStyle w:val="PlainTable3"/>
        <w:tblW w:w="5006" w:type="pct"/>
        <w:tblLook w:val="0620" w:firstRow="1" w:lastRow="0" w:firstColumn="0" w:lastColumn="0" w:noHBand="1" w:noVBand="1"/>
      </w:tblPr>
      <w:tblGrid>
        <w:gridCol w:w="576"/>
        <w:gridCol w:w="8"/>
        <w:gridCol w:w="4309"/>
        <w:gridCol w:w="10"/>
        <w:gridCol w:w="283"/>
        <w:gridCol w:w="10"/>
        <w:gridCol w:w="567"/>
        <w:gridCol w:w="10"/>
        <w:gridCol w:w="4311"/>
        <w:gridCol w:w="8"/>
      </w:tblGrid>
      <w:tr w:rsidR="00F64EBB" w:rsidRPr="000F34C2" w14:paraId="43EC3BAC" w14:textId="77777777" w:rsidTr="007E1CD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" w:type="pct"/>
          <w:trHeight w:val="439"/>
        </w:trPr>
        <w:tc>
          <w:tcPr>
            <w:tcW w:w="4996" w:type="pct"/>
            <w:gridSpan w:val="9"/>
            <w:tcBorders>
              <w:top w:val="single" w:sz="8" w:space="0" w:color="648260" w:themeColor="accent5"/>
            </w:tcBorders>
            <w:vAlign w:val="center"/>
          </w:tcPr>
          <w:p w14:paraId="331190C9" w14:textId="45DEE159" w:rsidR="00F64EBB" w:rsidRPr="00805679" w:rsidRDefault="00F64EBB" w:rsidP="007E1CDD">
            <w:pPr>
              <w:pStyle w:val="Heading2"/>
              <w:bidi/>
              <w:rPr>
                <w:rFonts w:cs="B Titr"/>
              </w:rPr>
            </w:pPr>
            <w:sdt>
              <w:sdtPr>
                <w:rPr>
                  <w:rFonts w:cs="B Titr"/>
                  <w:rtl/>
                </w:rPr>
                <w:id w:val="-975834241"/>
                <w:placeholder>
                  <w:docPart w:val="AEA3D78786E548F0920BEC23C73C320C"/>
                </w:placeholder>
                <w15:appearance w15:val="hidden"/>
              </w:sdtPr>
              <w:sdtContent>
                <w:r w:rsidRPr="00805679">
                  <w:rPr>
                    <w:rFonts w:cs="B Titr" w:hint="cs"/>
                    <w:rtl/>
                  </w:rPr>
                  <w:t>نظارت بر سئو</w:t>
                </w:r>
              </w:sdtContent>
            </w:sdt>
          </w:p>
        </w:tc>
      </w:tr>
      <w:tr w:rsidR="00F64EBB" w:rsidRPr="00B91A4C" w14:paraId="73DF60D9" w14:textId="77777777" w:rsidTr="007E1CDD">
        <w:trPr>
          <w:gridAfter w:val="1"/>
          <w:wAfter w:w="4" w:type="pct"/>
          <w:trHeight w:val="56"/>
        </w:trPr>
        <w:tc>
          <w:tcPr>
            <w:tcW w:w="4996" w:type="pct"/>
            <w:gridSpan w:val="9"/>
            <w:tcBorders>
              <w:top w:val="single" w:sz="8" w:space="0" w:color="648260" w:themeColor="accent5"/>
            </w:tcBorders>
            <w:vAlign w:val="center"/>
          </w:tcPr>
          <w:p w14:paraId="58BA085B" w14:textId="77777777" w:rsidR="00F64EBB" w:rsidRPr="00B91A4C" w:rsidRDefault="00F64EBB" w:rsidP="007E1CDD">
            <w:pPr>
              <w:bidi/>
              <w:rPr>
                <w:sz w:val="10"/>
                <w:szCs w:val="14"/>
              </w:rPr>
            </w:pPr>
          </w:p>
        </w:tc>
      </w:tr>
      <w:tr w:rsidR="00F64EBB" w:rsidRPr="000F34C2" w14:paraId="3BBC3A5E" w14:textId="77777777" w:rsidTr="007E1CDD">
        <w:tc>
          <w:tcPr>
            <w:tcW w:w="289" w:type="pct"/>
            <w:gridSpan w:val="2"/>
          </w:tcPr>
          <w:p w14:paraId="5B936435" w14:textId="77777777" w:rsidR="00F64EBB" w:rsidRPr="00DE45D2" w:rsidRDefault="00F64EBB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24C81B2" wp14:editId="3C184755">
                      <wp:extent cx="182880" cy="182880"/>
                      <wp:effectExtent l="0" t="0" r="26670" b="26670"/>
                      <wp:docPr id="1343356553" name="Rectangle 8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C5F6CB" id="Rectangle 8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40783D5D" w14:textId="07FDC696" w:rsidR="00F64EBB" w:rsidRPr="00DE45D2" w:rsidRDefault="00F64EBB" w:rsidP="007E1CDD">
            <w:pPr>
              <w:bidi/>
            </w:pPr>
            <w:r>
              <w:rPr>
                <w:rFonts w:hint="cs"/>
                <w:rtl/>
              </w:rPr>
              <w:t>ایندکس شدن صفحات سایت را بررسی کنید</w:t>
            </w:r>
          </w:p>
        </w:tc>
        <w:tc>
          <w:tcPr>
            <w:tcW w:w="145" w:type="pct"/>
            <w:gridSpan w:val="2"/>
          </w:tcPr>
          <w:p w14:paraId="5FD6F924" w14:textId="77777777" w:rsidR="00F64EBB" w:rsidRPr="00DE45D2" w:rsidRDefault="00F64EBB" w:rsidP="007E1CDD">
            <w:pPr>
              <w:bidi/>
            </w:pPr>
          </w:p>
        </w:tc>
        <w:tc>
          <w:tcPr>
            <w:tcW w:w="286" w:type="pct"/>
            <w:gridSpan w:val="2"/>
          </w:tcPr>
          <w:p w14:paraId="5520CA8B" w14:textId="77777777" w:rsidR="00F64EBB" w:rsidRPr="00DE45D2" w:rsidRDefault="00F64EBB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A754E2A" wp14:editId="51446345">
                      <wp:extent cx="182880" cy="182880"/>
                      <wp:effectExtent l="0" t="0" r="26670" b="26670"/>
                      <wp:docPr id="33899712" name="Rectangle 8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AE45D9" id="Rectangle 8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660728FC" w14:textId="04BF3BA9" w:rsidR="00F64EBB" w:rsidRPr="00DE45D2" w:rsidRDefault="00F64EBB" w:rsidP="007E1CDD">
            <w:pPr>
              <w:bidi/>
            </w:pPr>
            <w:r>
              <w:rPr>
                <w:rFonts w:hint="cs"/>
                <w:rtl/>
              </w:rPr>
              <w:t>بررسی ارورهای سرچ کنسول</w:t>
            </w:r>
          </w:p>
        </w:tc>
      </w:tr>
      <w:tr w:rsidR="00F64EBB" w:rsidRPr="000F34C2" w14:paraId="4EB44A50" w14:textId="77777777" w:rsidTr="007E1CDD">
        <w:tc>
          <w:tcPr>
            <w:tcW w:w="289" w:type="pct"/>
            <w:gridSpan w:val="2"/>
          </w:tcPr>
          <w:p w14:paraId="3F17F46D" w14:textId="77777777" w:rsidR="00F64EBB" w:rsidRPr="00DE45D2" w:rsidRDefault="00F64EBB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7A128E1" wp14:editId="0CAA1F46">
                      <wp:extent cx="182880" cy="182880"/>
                      <wp:effectExtent l="0" t="0" r="26670" b="26670"/>
                      <wp:docPr id="896525062" name="Rectangle 8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21EC12" id="Rectangle 8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1508CFFE" w14:textId="5C5B51E9" w:rsidR="00F64EBB" w:rsidRPr="00DE45D2" w:rsidRDefault="00F64EBB" w:rsidP="007E1CDD">
            <w:pPr>
              <w:bidi/>
            </w:pPr>
            <w:r>
              <w:rPr>
                <w:rFonts w:hint="cs"/>
                <w:rtl/>
              </w:rPr>
              <w:t>نرخ خزش و ارورهای سایت را بررسی کنید</w:t>
            </w:r>
          </w:p>
        </w:tc>
        <w:tc>
          <w:tcPr>
            <w:tcW w:w="145" w:type="pct"/>
            <w:gridSpan w:val="2"/>
          </w:tcPr>
          <w:p w14:paraId="0E200750" w14:textId="77777777" w:rsidR="00F64EBB" w:rsidRPr="00DE45D2" w:rsidRDefault="00F64EBB" w:rsidP="007E1CDD">
            <w:pPr>
              <w:bidi/>
            </w:pPr>
          </w:p>
        </w:tc>
        <w:tc>
          <w:tcPr>
            <w:tcW w:w="286" w:type="pct"/>
            <w:gridSpan w:val="2"/>
          </w:tcPr>
          <w:p w14:paraId="7DC538D6" w14:textId="77777777" w:rsidR="00F64EBB" w:rsidRPr="00DE45D2" w:rsidRDefault="00F64EBB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57E8A9B" wp14:editId="129855C5">
                      <wp:extent cx="182880" cy="182880"/>
                      <wp:effectExtent l="0" t="0" r="26670" b="26670"/>
                      <wp:docPr id="1216642933" name="Rectangle 8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F998C1" id="Rectangle 8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12227377" w14:textId="411EF239" w:rsidR="00F64EBB" w:rsidRPr="00DE45D2" w:rsidRDefault="00F64EBB" w:rsidP="007E1CDD">
            <w:pPr>
              <w:bidi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رصد کردن افت رتبه و جایگاه صفحات و کوئری ها</w:t>
            </w:r>
          </w:p>
        </w:tc>
      </w:tr>
      <w:tr w:rsidR="00F64EBB" w:rsidRPr="000F34C2" w14:paraId="66B12600" w14:textId="77777777" w:rsidTr="007E1CDD">
        <w:tc>
          <w:tcPr>
            <w:tcW w:w="289" w:type="pct"/>
            <w:gridSpan w:val="2"/>
          </w:tcPr>
          <w:p w14:paraId="7593ADBC" w14:textId="77777777" w:rsidR="00F64EBB" w:rsidRPr="00DE45D2" w:rsidRDefault="00F64EBB" w:rsidP="007E1CDD">
            <w:pPr>
              <w:bidi/>
              <w:spacing w:before="20"/>
            </w:pPr>
          </w:p>
        </w:tc>
        <w:tc>
          <w:tcPr>
            <w:tcW w:w="2140" w:type="pct"/>
            <w:gridSpan w:val="2"/>
          </w:tcPr>
          <w:p w14:paraId="3D7CFADC" w14:textId="77777777" w:rsidR="00F64EBB" w:rsidRPr="00DE45D2" w:rsidRDefault="00F64EBB" w:rsidP="007E1CDD">
            <w:pPr>
              <w:bidi/>
              <w:rPr>
                <w:rFonts w:ascii="Times New Roman" w:hAnsi="Times New Roman"/>
              </w:rPr>
            </w:pPr>
          </w:p>
        </w:tc>
        <w:tc>
          <w:tcPr>
            <w:tcW w:w="145" w:type="pct"/>
            <w:gridSpan w:val="2"/>
          </w:tcPr>
          <w:p w14:paraId="7EB0A39C" w14:textId="77777777" w:rsidR="00F64EBB" w:rsidRPr="00DE45D2" w:rsidRDefault="00F64EBB" w:rsidP="007E1CDD">
            <w:pPr>
              <w:bidi/>
            </w:pPr>
          </w:p>
        </w:tc>
        <w:tc>
          <w:tcPr>
            <w:tcW w:w="286" w:type="pct"/>
            <w:gridSpan w:val="2"/>
          </w:tcPr>
          <w:p w14:paraId="598181C5" w14:textId="77777777" w:rsidR="00F64EBB" w:rsidRPr="00DE45D2" w:rsidRDefault="00F64EBB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91F2AF9" wp14:editId="3BC08C71">
                      <wp:extent cx="182880" cy="182880"/>
                      <wp:effectExtent l="0" t="0" r="26670" b="26670"/>
                      <wp:docPr id="668799831" name="Rectangle 8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771F83" id="Rectangle 8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0" w:type="pct"/>
            <w:gridSpan w:val="2"/>
          </w:tcPr>
          <w:p w14:paraId="585C4432" w14:textId="42E82B1E" w:rsidR="00F64EBB" w:rsidRPr="00DE45D2" w:rsidRDefault="00F64EBB" w:rsidP="007E1CDD">
            <w:pPr>
              <w:bidi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لینک های شکسته سایت را بررسی کنید</w:t>
            </w:r>
          </w:p>
        </w:tc>
      </w:tr>
      <w:tr w:rsidR="00F64EBB" w:rsidRPr="00B91A4C" w14:paraId="1FE43EB9" w14:textId="77777777" w:rsidTr="007E1CDD">
        <w:trPr>
          <w:gridAfter w:val="1"/>
          <w:wAfter w:w="4" w:type="pct"/>
          <w:trHeight w:val="216"/>
        </w:trPr>
        <w:tc>
          <w:tcPr>
            <w:tcW w:w="4996" w:type="pct"/>
            <w:gridSpan w:val="9"/>
          </w:tcPr>
          <w:p w14:paraId="350BC729" w14:textId="77777777" w:rsidR="00F64EBB" w:rsidRPr="00B91A4C" w:rsidRDefault="00F64EBB" w:rsidP="007E1CDD">
            <w:pPr>
              <w:bidi/>
              <w:rPr>
                <w:sz w:val="10"/>
                <w:szCs w:val="14"/>
              </w:rPr>
            </w:pPr>
          </w:p>
        </w:tc>
      </w:tr>
      <w:tr w:rsidR="00F64EBB" w:rsidRPr="000F34C2" w14:paraId="47576F8E" w14:textId="77777777" w:rsidTr="007E1CDD">
        <w:trPr>
          <w:gridAfter w:val="1"/>
          <w:wAfter w:w="4" w:type="pct"/>
          <w:trHeight w:val="439"/>
        </w:trPr>
        <w:tc>
          <w:tcPr>
            <w:tcW w:w="4996" w:type="pct"/>
            <w:gridSpan w:val="9"/>
            <w:tcBorders>
              <w:top w:val="single" w:sz="8" w:space="0" w:color="648260" w:themeColor="accent5"/>
            </w:tcBorders>
            <w:vAlign w:val="center"/>
          </w:tcPr>
          <w:p w14:paraId="1246F5FC" w14:textId="0A405741" w:rsidR="00F64EBB" w:rsidRPr="00805679" w:rsidRDefault="00F64EBB" w:rsidP="00F64EBB">
            <w:pPr>
              <w:pStyle w:val="Heading2"/>
              <w:bidi/>
              <w:rPr>
                <w:rFonts w:cs="B Titr"/>
              </w:rPr>
            </w:pPr>
            <w:r w:rsidRPr="00805679">
              <w:rPr>
                <w:rFonts w:cs="B Titr" w:hint="eastAsia"/>
                <w:rtl/>
              </w:rPr>
              <w:t>نظارت</w:t>
            </w:r>
            <w:r w:rsidRPr="00805679">
              <w:rPr>
                <w:rFonts w:cs="B Titr"/>
                <w:rtl/>
              </w:rPr>
              <w:t xml:space="preserve"> </w:t>
            </w:r>
            <w:r w:rsidRPr="00805679">
              <w:rPr>
                <w:rFonts w:cs="B Titr" w:hint="eastAsia"/>
                <w:rtl/>
              </w:rPr>
              <w:t>بر</w:t>
            </w:r>
            <w:r w:rsidRPr="00805679">
              <w:rPr>
                <w:rFonts w:cs="B Titr"/>
                <w:rtl/>
              </w:rPr>
              <w:t xml:space="preserve"> </w:t>
            </w:r>
            <w:r w:rsidRPr="00805679">
              <w:rPr>
                <w:rFonts w:cs="B Titr" w:hint="eastAsia"/>
                <w:rtl/>
              </w:rPr>
              <w:t>امن</w:t>
            </w:r>
            <w:r w:rsidRPr="00805679">
              <w:rPr>
                <w:rFonts w:cs="B Titr" w:hint="cs"/>
                <w:rtl/>
              </w:rPr>
              <w:t>ی</w:t>
            </w:r>
            <w:r w:rsidRPr="00805679">
              <w:rPr>
                <w:rFonts w:cs="B Titr" w:hint="eastAsia"/>
                <w:rtl/>
              </w:rPr>
              <w:t>ت</w:t>
            </w:r>
            <w:r w:rsidRPr="00805679">
              <w:rPr>
                <w:rFonts w:cs="B Titr"/>
                <w:rtl/>
              </w:rPr>
              <w:t xml:space="preserve"> </w:t>
            </w:r>
            <w:r w:rsidRPr="00805679">
              <w:rPr>
                <w:rFonts w:cs="B Titr" w:hint="eastAsia"/>
                <w:rtl/>
              </w:rPr>
              <w:t>و</w:t>
            </w:r>
            <w:r w:rsidRPr="00805679">
              <w:rPr>
                <w:rFonts w:cs="B Titr"/>
                <w:rtl/>
              </w:rPr>
              <w:t xml:space="preserve"> </w:t>
            </w:r>
            <w:r w:rsidRPr="00805679">
              <w:rPr>
                <w:rFonts w:cs="B Titr" w:hint="eastAsia"/>
                <w:rtl/>
              </w:rPr>
              <w:t>توسعه</w:t>
            </w:r>
          </w:p>
        </w:tc>
      </w:tr>
      <w:tr w:rsidR="00F64EBB" w:rsidRPr="00B91A4C" w14:paraId="6A8379F0" w14:textId="77777777" w:rsidTr="007E1CDD">
        <w:trPr>
          <w:gridAfter w:val="1"/>
          <w:wAfter w:w="4" w:type="pct"/>
          <w:trHeight w:val="56"/>
        </w:trPr>
        <w:tc>
          <w:tcPr>
            <w:tcW w:w="4996" w:type="pct"/>
            <w:gridSpan w:val="9"/>
            <w:tcBorders>
              <w:top w:val="single" w:sz="8" w:space="0" w:color="648260" w:themeColor="accent5"/>
            </w:tcBorders>
            <w:vAlign w:val="center"/>
          </w:tcPr>
          <w:p w14:paraId="005F7E78" w14:textId="77777777" w:rsidR="00F64EBB" w:rsidRPr="00B91A4C" w:rsidRDefault="00F64EBB" w:rsidP="007E1CDD">
            <w:pPr>
              <w:bidi/>
              <w:rPr>
                <w:sz w:val="10"/>
                <w:szCs w:val="14"/>
              </w:rPr>
            </w:pPr>
          </w:p>
        </w:tc>
      </w:tr>
      <w:tr w:rsidR="00F64EBB" w:rsidRPr="000F34C2" w14:paraId="450867E4" w14:textId="77777777" w:rsidTr="007E1CDD">
        <w:trPr>
          <w:gridAfter w:val="1"/>
          <w:wAfter w:w="4" w:type="pct"/>
          <w:trHeight w:val="418"/>
        </w:trPr>
        <w:tc>
          <w:tcPr>
            <w:tcW w:w="285" w:type="pct"/>
          </w:tcPr>
          <w:p w14:paraId="50E9DCCE" w14:textId="77777777" w:rsidR="00F64EBB" w:rsidRPr="00DE45D2" w:rsidRDefault="00F64EBB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4D899CC" wp14:editId="649123A3">
                      <wp:extent cx="182880" cy="182880"/>
                      <wp:effectExtent l="0" t="0" r="26670" b="26670"/>
                      <wp:docPr id="144969126" name="Rectangle 9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B480B1" id="Rectangle 9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39" w:type="pct"/>
            <w:gridSpan w:val="2"/>
          </w:tcPr>
          <w:p w14:paraId="36C8B349" w14:textId="0979E2C5" w:rsidR="00F64EBB" w:rsidRPr="00DE45D2" w:rsidRDefault="00F64EBB" w:rsidP="007E1CDD">
            <w:pPr>
              <w:bidi/>
              <w:rPr>
                <w:rFonts w:ascii="Times New Roman" w:hAnsi="Times New Roman"/>
              </w:rPr>
            </w:pPr>
            <w:r w:rsidRPr="00F64EBB">
              <w:rPr>
                <w:rFonts w:ascii="Times New Roman" w:hAnsi="Times New Roman" w:hint="eastAsia"/>
                <w:rtl/>
              </w:rPr>
              <w:t>استفاده</w:t>
            </w:r>
            <w:r w:rsidRPr="00F64EBB">
              <w:rPr>
                <w:rFonts w:ascii="Times New Roman" w:hAnsi="Times New Roman"/>
                <w:rtl/>
              </w:rPr>
              <w:t xml:space="preserve"> </w:t>
            </w:r>
            <w:r w:rsidRPr="00F64EBB">
              <w:rPr>
                <w:rFonts w:ascii="Times New Roman" w:hAnsi="Times New Roman" w:hint="eastAsia"/>
                <w:rtl/>
              </w:rPr>
              <w:t>از</w:t>
            </w:r>
            <w:r w:rsidRPr="00F64EBB">
              <w:rPr>
                <w:rFonts w:ascii="Times New Roman" w:hAnsi="Times New Roman"/>
                <w:rtl/>
              </w:rPr>
              <w:t xml:space="preserve"> </w:t>
            </w:r>
            <w:r w:rsidRPr="00F64EBB">
              <w:rPr>
                <w:rFonts w:ascii="Times New Roman" w:hAnsi="Times New Roman" w:hint="eastAsia"/>
                <w:rtl/>
              </w:rPr>
              <w:t>س</w:t>
            </w:r>
            <w:r w:rsidRPr="00F64EBB">
              <w:rPr>
                <w:rFonts w:ascii="Times New Roman" w:hAnsi="Times New Roman" w:hint="cs"/>
                <w:rtl/>
              </w:rPr>
              <w:t>ی</w:t>
            </w:r>
            <w:r w:rsidRPr="00F64EBB">
              <w:rPr>
                <w:rFonts w:ascii="Times New Roman" w:hAnsi="Times New Roman" w:hint="eastAsia"/>
                <w:rtl/>
              </w:rPr>
              <w:t>ستم</w:t>
            </w:r>
            <w:r w:rsidRPr="00F64EBB">
              <w:rPr>
                <w:rFonts w:ascii="Times New Roman" w:hAnsi="Times New Roman"/>
                <w:rtl/>
              </w:rPr>
              <w:t xml:space="preserve"> </w:t>
            </w:r>
            <w:r w:rsidRPr="00F64EBB">
              <w:rPr>
                <w:rFonts w:ascii="Times New Roman" w:hAnsi="Times New Roman" w:hint="eastAsia"/>
                <w:rtl/>
              </w:rPr>
              <w:t>تشخ</w:t>
            </w:r>
            <w:r w:rsidRPr="00F64EBB">
              <w:rPr>
                <w:rFonts w:ascii="Times New Roman" w:hAnsi="Times New Roman" w:hint="cs"/>
                <w:rtl/>
              </w:rPr>
              <w:t>ی</w:t>
            </w:r>
            <w:r w:rsidRPr="00F64EBB">
              <w:rPr>
                <w:rFonts w:ascii="Times New Roman" w:hAnsi="Times New Roman" w:hint="eastAsia"/>
                <w:rtl/>
              </w:rPr>
              <w:t>ص</w:t>
            </w:r>
            <w:r w:rsidRPr="00F64EBB">
              <w:rPr>
                <w:rFonts w:ascii="Times New Roman" w:hAnsi="Times New Roman"/>
                <w:rtl/>
              </w:rPr>
              <w:t xml:space="preserve"> </w:t>
            </w:r>
            <w:r w:rsidRPr="00F64EBB">
              <w:rPr>
                <w:rFonts w:ascii="Times New Roman" w:hAnsi="Times New Roman" w:hint="eastAsia"/>
                <w:rtl/>
              </w:rPr>
              <w:t>نفوذ</w:t>
            </w:r>
            <w:r w:rsidRPr="00F64EBB">
              <w:rPr>
                <w:rFonts w:ascii="Times New Roman" w:hAnsi="Times New Roman"/>
                <w:rtl/>
              </w:rPr>
              <w:t xml:space="preserve"> (</w:t>
            </w:r>
            <w:r w:rsidRPr="00F64EBB">
              <w:rPr>
                <w:rFonts w:ascii="Times New Roman" w:hAnsi="Times New Roman"/>
              </w:rPr>
              <w:t>IDS</w:t>
            </w:r>
            <w:r w:rsidRPr="00F64EBB">
              <w:rPr>
                <w:rFonts w:ascii="Times New Roman" w:hAnsi="Times New Roman"/>
                <w:rtl/>
              </w:rPr>
              <w:t>)</w:t>
            </w:r>
          </w:p>
        </w:tc>
        <w:tc>
          <w:tcPr>
            <w:tcW w:w="145" w:type="pct"/>
            <w:gridSpan w:val="2"/>
          </w:tcPr>
          <w:p w14:paraId="4C92D94D" w14:textId="77777777" w:rsidR="00F64EBB" w:rsidRPr="00DE45D2" w:rsidRDefault="00F64EBB" w:rsidP="007E1CDD">
            <w:pPr>
              <w:bidi/>
            </w:pPr>
          </w:p>
        </w:tc>
        <w:tc>
          <w:tcPr>
            <w:tcW w:w="286" w:type="pct"/>
            <w:gridSpan w:val="2"/>
            <w:vAlign w:val="center"/>
          </w:tcPr>
          <w:p w14:paraId="38A73A63" w14:textId="77777777" w:rsidR="00F64EBB" w:rsidRPr="00DE45D2" w:rsidRDefault="00F64EBB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F112013" wp14:editId="3F08360B">
                      <wp:extent cx="182880" cy="182880"/>
                      <wp:effectExtent l="0" t="0" r="26670" b="26670"/>
                      <wp:docPr id="365922066" name="Rectangle 9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A764D2" id="Rectangle 9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1" w:type="pct"/>
            <w:gridSpan w:val="2"/>
            <w:vAlign w:val="center"/>
          </w:tcPr>
          <w:p w14:paraId="0277B286" w14:textId="52F63F51" w:rsidR="00F64EBB" w:rsidRPr="00275853" w:rsidRDefault="00F64EBB" w:rsidP="007E1CDD">
            <w:pPr>
              <w:bidi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لاگ های امنیتی سایت را بررسی کنید</w:t>
            </w:r>
          </w:p>
        </w:tc>
      </w:tr>
      <w:tr w:rsidR="00F64EBB" w:rsidRPr="000F34C2" w14:paraId="0D482F38" w14:textId="77777777" w:rsidTr="007E1CDD">
        <w:trPr>
          <w:gridAfter w:val="1"/>
          <w:wAfter w:w="4" w:type="pct"/>
        </w:trPr>
        <w:tc>
          <w:tcPr>
            <w:tcW w:w="285" w:type="pct"/>
          </w:tcPr>
          <w:p w14:paraId="6E866BEC" w14:textId="77777777" w:rsidR="00F64EBB" w:rsidRPr="00DE45D2" w:rsidRDefault="00F64EBB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90E263A" wp14:editId="6EDD5DED">
                      <wp:extent cx="182880" cy="182880"/>
                      <wp:effectExtent l="0" t="0" r="26670" b="26670"/>
                      <wp:docPr id="2116852801" name="Rectangle 9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3F1DBA" id="Rectangle 9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39" w:type="pct"/>
            <w:gridSpan w:val="2"/>
          </w:tcPr>
          <w:p w14:paraId="35E72243" w14:textId="77777777" w:rsidR="00F64EBB" w:rsidRPr="00833494" w:rsidRDefault="00F64EBB" w:rsidP="007E1CDD">
            <w:pPr>
              <w:bidi/>
            </w:pPr>
            <w:sdt>
              <w:sdtPr>
                <w:rPr>
                  <w:rtl/>
                </w:rPr>
                <w:id w:val="1025750652"/>
                <w:placeholder>
                  <w:docPart w:val="E5815817299A4D0194865353978A5F4D"/>
                </w:placeholder>
                <w15:appearance w15:val="hidden"/>
              </w:sdtPr>
              <w:sdtContent>
                <w:r w:rsidRPr="00797A6A">
                  <w:rPr>
                    <w:rFonts w:hint="eastAsia"/>
                    <w:rtl/>
                  </w:rPr>
                  <w:t>محتوا</w:t>
                </w:r>
                <w:r w:rsidRPr="00797A6A">
                  <w:rPr>
                    <w:rtl/>
                  </w:rPr>
                  <w:t xml:space="preserve"> </w:t>
                </w:r>
                <w:r w:rsidRPr="00797A6A">
                  <w:rPr>
                    <w:rFonts w:hint="eastAsia"/>
                    <w:rtl/>
                  </w:rPr>
                  <w:t>را</w:t>
                </w:r>
                <w:r w:rsidRPr="00797A6A">
                  <w:rPr>
                    <w:rtl/>
                  </w:rPr>
                  <w:t xml:space="preserve"> </w:t>
                </w:r>
                <w:r w:rsidRPr="00797A6A">
                  <w:rPr>
                    <w:rFonts w:hint="eastAsia"/>
                    <w:rtl/>
                  </w:rPr>
                  <w:t>در</w:t>
                </w:r>
                <w:r w:rsidRPr="00797A6A">
                  <w:rPr>
                    <w:rtl/>
                  </w:rPr>
                  <w:t xml:space="preserve"> </w:t>
                </w:r>
                <w:r w:rsidRPr="00797A6A">
                  <w:rPr>
                    <w:rFonts w:hint="eastAsia"/>
                    <w:rtl/>
                  </w:rPr>
                  <w:t>همه</w:t>
                </w:r>
                <w:r w:rsidRPr="00797A6A">
                  <w:rPr>
                    <w:rtl/>
                  </w:rPr>
                  <w:t xml:space="preserve"> </w:t>
                </w:r>
                <w:r w:rsidRPr="00797A6A">
                  <w:rPr>
                    <w:rFonts w:hint="eastAsia"/>
                    <w:rtl/>
                  </w:rPr>
                  <w:t>صفحات</w:t>
                </w:r>
                <w:r w:rsidRPr="00797A6A">
                  <w:rPr>
                    <w:rtl/>
                  </w:rPr>
                  <w:t xml:space="preserve"> </w:t>
                </w:r>
                <w:r w:rsidRPr="00797A6A">
                  <w:rPr>
                    <w:rFonts w:hint="eastAsia"/>
                    <w:rtl/>
                  </w:rPr>
                  <w:t>بررس</w:t>
                </w:r>
                <w:r w:rsidRPr="00797A6A">
                  <w:rPr>
                    <w:rFonts w:hint="cs"/>
                    <w:rtl/>
                  </w:rPr>
                  <w:t>ی</w:t>
                </w:r>
                <w:r w:rsidRPr="00797A6A">
                  <w:rPr>
                    <w:rtl/>
                  </w:rPr>
                  <w:t xml:space="preserve"> </w:t>
                </w:r>
                <w:r w:rsidRPr="00797A6A">
                  <w:rPr>
                    <w:rFonts w:hint="eastAsia"/>
                    <w:rtl/>
                  </w:rPr>
                  <w:t>کن</w:t>
                </w:r>
                <w:r w:rsidRPr="00797A6A">
                  <w:rPr>
                    <w:rFonts w:hint="cs"/>
                    <w:rtl/>
                  </w:rPr>
                  <w:t>ی</w:t>
                </w:r>
                <w:r w:rsidRPr="00797A6A">
                  <w:rPr>
                    <w:rFonts w:hint="eastAsia"/>
                    <w:rtl/>
                  </w:rPr>
                  <w:t>د</w:t>
                </w:r>
              </w:sdtContent>
            </w:sdt>
            <w:r>
              <w:t xml:space="preserve"> </w:t>
            </w:r>
          </w:p>
        </w:tc>
        <w:tc>
          <w:tcPr>
            <w:tcW w:w="145" w:type="pct"/>
            <w:gridSpan w:val="2"/>
          </w:tcPr>
          <w:p w14:paraId="7F1A42F9" w14:textId="77777777" w:rsidR="00F64EBB" w:rsidRPr="00DE45D2" w:rsidRDefault="00F64EBB" w:rsidP="007E1CDD">
            <w:pPr>
              <w:bidi/>
            </w:pPr>
          </w:p>
        </w:tc>
        <w:tc>
          <w:tcPr>
            <w:tcW w:w="286" w:type="pct"/>
            <w:gridSpan w:val="2"/>
            <w:vAlign w:val="center"/>
          </w:tcPr>
          <w:p w14:paraId="2D88341B" w14:textId="77777777" w:rsidR="00F64EBB" w:rsidRPr="00DE45D2" w:rsidRDefault="00F64EBB" w:rsidP="007E1CDD">
            <w:pPr>
              <w:bidi/>
              <w:spacing w:before="20"/>
            </w:pPr>
            <w:r w:rsidRPr="00DE45D2">
              <w:rPr>
                <w:noProof/>
              </w:rPr>
              <mc:AlternateContent>
                <mc:Choice Requires="wps">
                  <w:drawing>
                    <wp:inline distT="0" distB="0" distL="0" distR="0" wp14:anchorId="3D694BA7" wp14:editId="0B881791">
                      <wp:extent cx="182880" cy="182880"/>
                      <wp:effectExtent l="0" t="0" r="26670" b="26670"/>
                      <wp:docPr id="26564856" name="Rectangle 9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53FF8C" id="Rectangle 9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1" w:type="pct"/>
            <w:gridSpan w:val="2"/>
            <w:vAlign w:val="center"/>
          </w:tcPr>
          <w:p w14:paraId="5D43CE24" w14:textId="7CB5059E" w:rsidR="00F64EBB" w:rsidRPr="00833494" w:rsidRDefault="00F64EBB" w:rsidP="007E1CDD">
            <w:pPr>
              <w:bidi/>
            </w:pPr>
            <w:r w:rsidRPr="00F64EBB">
              <w:rPr>
                <w:rFonts w:hint="eastAsia"/>
                <w:rtl/>
              </w:rPr>
              <w:t>وضع</w:t>
            </w:r>
            <w:r w:rsidRPr="00F64EBB">
              <w:rPr>
                <w:rFonts w:hint="cs"/>
                <w:rtl/>
              </w:rPr>
              <w:t>ی</w:t>
            </w:r>
            <w:r w:rsidRPr="00F64EBB">
              <w:rPr>
                <w:rFonts w:hint="eastAsia"/>
                <w:rtl/>
              </w:rPr>
              <w:t>ت</w:t>
            </w:r>
            <w:r w:rsidRPr="00F64EBB">
              <w:rPr>
                <w:rtl/>
              </w:rPr>
              <w:t xml:space="preserve"> </w:t>
            </w:r>
            <w:r w:rsidRPr="00F64EBB">
              <w:rPr>
                <w:rFonts w:hint="eastAsia"/>
                <w:rtl/>
              </w:rPr>
              <w:t>فا</w:t>
            </w:r>
            <w:r w:rsidRPr="00F64EBB">
              <w:rPr>
                <w:rFonts w:hint="cs"/>
                <w:rtl/>
              </w:rPr>
              <w:t>ی</w:t>
            </w:r>
            <w:r w:rsidRPr="00F64EBB">
              <w:rPr>
                <w:rFonts w:hint="eastAsia"/>
                <w:rtl/>
              </w:rPr>
              <w:t>روال</w:t>
            </w:r>
            <w:r>
              <w:rPr>
                <w:rFonts w:hint="cs"/>
                <w:rtl/>
              </w:rPr>
              <w:t xml:space="preserve"> را بررسی کنید</w:t>
            </w:r>
          </w:p>
        </w:tc>
      </w:tr>
      <w:tr w:rsidR="00F64EBB" w:rsidRPr="000F34C2" w14:paraId="6C667968" w14:textId="77777777" w:rsidTr="007E1CDD">
        <w:trPr>
          <w:gridAfter w:val="1"/>
          <w:wAfter w:w="4" w:type="pct"/>
        </w:trPr>
        <w:tc>
          <w:tcPr>
            <w:tcW w:w="285" w:type="pct"/>
          </w:tcPr>
          <w:p w14:paraId="25483FA7" w14:textId="77777777" w:rsidR="00F64EBB" w:rsidRPr="00DE45D2" w:rsidRDefault="00F64EBB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EFCDD9A" wp14:editId="45CE6B89">
                      <wp:extent cx="182880" cy="182880"/>
                      <wp:effectExtent l="0" t="0" r="26670" b="26670"/>
                      <wp:docPr id="1690330023" name="Rectangle 9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7A5F1C" id="Rectangle 9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39" w:type="pct"/>
            <w:gridSpan w:val="2"/>
          </w:tcPr>
          <w:p w14:paraId="5FBEA802" w14:textId="77777777" w:rsidR="00F64EBB" w:rsidRPr="00833494" w:rsidRDefault="00F64EBB" w:rsidP="007E1CDD">
            <w:pPr>
              <w:bidi/>
            </w:pPr>
            <w:sdt>
              <w:sdtPr>
                <w:rPr>
                  <w:rtl/>
                </w:rPr>
                <w:id w:val="1238515793"/>
                <w:placeholder>
                  <w:docPart w:val="54B2BFC3B0D640BB96456C2A1EEDCDB9"/>
                </w:placeholder>
                <w15:appearance w15:val="hidden"/>
              </w:sdtPr>
              <w:sdtContent>
                <w:r w:rsidRPr="00797A6A">
                  <w:rPr>
                    <w:rFonts w:hint="eastAsia"/>
                    <w:rtl/>
                  </w:rPr>
                  <w:t>از</w:t>
                </w:r>
                <w:r w:rsidRPr="00797A6A">
                  <w:rPr>
                    <w:rtl/>
                  </w:rPr>
                  <w:t xml:space="preserve"> </w:t>
                </w:r>
                <w:r w:rsidRPr="00797A6A">
                  <w:rPr>
                    <w:rFonts w:hint="eastAsia"/>
                    <w:rtl/>
                  </w:rPr>
                  <w:t>سا</w:t>
                </w:r>
                <w:r w:rsidRPr="00797A6A">
                  <w:rPr>
                    <w:rFonts w:hint="cs"/>
                    <w:rtl/>
                  </w:rPr>
                  <w:t>ی</w:t>
                </w:r>
                <w:r w:rsidRPr="00797A6A">
                  <w:rPr>
                    <w:rFonts w:hint="eastAsia"/>
                    <w:rtl/>
                  </w:rPr>
                  <w:t>ت</w:t>
                </w:r>
                <w:r w:rsidRPr="00797A6A">
                  <w:rPr>
                    <w:rtl/>
                  </w:rPr>
                  <w:t xml:space="preserve"> </w:t>
                </w:r>
                <w:r w:rsidRPr="00797A6A">
                  <w:rPr>
                    <w:rFonts w:hint="eastAsia"/>
                    <w:rtl/>
                  </w:rPr>
                  <w:t>مپ</w:t>
                </w:r>
                <w:r w:rsidRPr="00797A6A">
                  <w:rPr>
                    <w:rtl/>
                  </w:rPr>
                  <w:t xml:space="preserve"> </w:t>
                </w:r>
                <w:r w:rsidRPr="00797A6A">
                  <w:rPr>
                    <w:rFonts w:hint="eastAsia"/>
                    <w:rtl/>
                  </w:rPr>
                  <w:t>استفاده</w:t>
                </w:r>
                <w:r w:rsidRPr="00797A6A">
                  <w:rPr>
                    <w:rtl/>
                  </w:rPr>
                  <w:t xml:space="preserve"> </w:t>
                </w:r>
                <w:r w:rsidRPr="00797A6A">
                  <w:rPr>
                    <w:rFonts w:hint="eastAsia"/>
                    <w:rtl/>
                  </w:rPr>
                  <w:t>کن</w:t>
                </w:r>
                <w:r w:rsidRPr="00797A6A">
                  <w:rPr>
                    <w:rFonts w:hint="cs"/>
                    <w:rtl/>
                  </w:rPr>
                  <w:t>ی</w:t>
                </w:r>
                <w:r w:rsidRPr="00797A6A">
                  <w:rPr>
                    <w:rFonts w:hint="eastAsia"/>
                    <w:rtl/>
                  </w:rPr>
                  <w:t>د</w:t>
                </w:r>
              </w:sdtContent>
            </w:sdt>
            <w:r>
              <w:t xml:space="preserve"> </w:t>
            </w:r>
          </w:p>
        </w:tc>
        <w:tc>
          <w:tcPr>
            <w:tcW w:w="145" w:type="pct"/>
            <w:gridSpan w:val="2"/>
          </w:tcPr>
          <w:p w14:paraId="3040335D" w14:textId="77777777" w:rsidR="00F64EBB" w:rsidRPr="00DE45D2" w:rsidRDefault="00F64EBB" w:rsidP="007E1CDD">
            <w:pPr>
              <w:bidi/>
            </w:pPr>
          </w:p>
        </w:tc>
        <w:tc>
          <w:tcPr>
            <w:tcW w:w="286" w:type="pct"/>
            <w:gridSpan w:val="2"/>
            <w:vAlign w:val="center"/>
          </w:tcPr>
          <w:p w14:paraId="29FF3A13" w14:textId="77777777" w:rsidR="00F64EBB" w:rsidRPr="00DE45D2" w:rsidRDefault="00F64EBB" w:rsidP="007E1CDD">
            <w:pPr>
              <w:bidi/>
            </w:pPr>
            <w:r w:rsidRPr="00DE45D2">
              <w:rPr>
                <w:noProof/>
              </w:rPr>
              <mc:AlternateContent>
                <mc:Choice Requires="wps">
                  <w:drawing>
                    <wp:inline distT="0" distB="0" distL="0" distR="0" wp14:anchorId="1B0033B9" wp14:editId="71CD0896">
                      <wp:extent cx="182880" cy="182880"/>
                      <wp:effectExtent l="0" t="0" r="26670" b="26670"/>
                      <wp:docPr id="1111253714" name="Rectangle 10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E00FC9" id="Rectangle 10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1" w:type="pct"/>
            <w:gridSpan w:val="2"/>
            <w:vAlign w:val="center"/>
          </w:tcPr>
          <w:p w14:paraId="3F63A2B9" w14:textId="2F1E389B" w:rsidR="00F64EBB" w:rsidRPr="00275853" w:rsidRDefault="00F64EBB" w:rsidP="007E1CDD">
            <w:pPr>
              <w:bidi/>
            </w:pPr>
            <w:r w:rsidRPr="00F64EBB">
              <w:rPr>
                <w:rFonts w:hint="eastAsia"/>
                <w:rtl/>
              </w:rPr>
              <w:t>اطم</w:t>
            </w:r>
            <w:r w:rsidRPr="00F64EBB">
              <w:rPr>
                <w:rFonts w:hint="cs"/>
                <w:rtl/>
              </w:rPr>
              <w:t>ی</w:t>
            </w:r>
            <w:r w:rsidRPr="00F64EBB">
              <w:rPr>
                <w:rFonts w:hint="eastAsia"/>
                <w:rtl/>
              </w:rPr>
              <w:t>نان</w:t>
            </w:r>
            <w:r w:rsidRPr="00F64EBB">
              <w:rPr>
                <w:rtl/>
              </w:rPr>
              <w:t xml:space="preserve"> </w:t>
            </w:r>
            <w:r w:rsidRPr="00F64EBB">
              <w:rPr>
                <w:rFonts w:hint="eastAsia"/>
                <w:rtl/>
              </w:rPr>
              <w:t>از</w:t>
            </w:r>
            <w:r w:rsidRPr="00F64EBB">
              <w:rPr>
                <w:rtl/>
              </w:rPr>
              <w:t xml:space="preserve"> </w:t>
            </w:r>
            <w:r w:rsidRPr="00F64EBB">
              <w:rPr>
                <w:rFonts w:hint="eastAsia"/>
                <w:rtl/>
              </w:rPr>
              <w:t>به</w:t>
            </w:r>
            <w:r w:rsidRPr="00F64EBB">
              <w:rPr>
                <w:rtl/>
              </w:rPr>
              <w:t xml:space="preserve"> </w:t>
            </w:r>
            <w:r w:rsidRPr="00F64EBB">
              <w:rPr>
                <w:rFonts w:hint="eastAsia"/>
                <w:rtl/>
              </w:rPr>
              <w:t>روزرسان</w:t>
            </w:r>
            <w:r w:rsidRPr="00F64EBB">
              <w:rPr>
                <w:rFonts w:hint="cs"/>
                <w:rtl/>
              </w:rPr>
              <w:t>ی</w:t>
            </w:r>
            <w:r w:rsidRPr="00F64EBB">
              <w:rPr>
                <w:rtl/>
              </w:rPr>
              <w:t xml:space="preserve"> </w:t>
            </w:r>
            <w:r w:rsidRPr="00F64EBB">
              <w:rPr>
                <w:rFonts w:hint="eastAsia"/>
                <w:rtl/>
              </w:rPr>
              <w:t>افزونه</w:t>
            </w:r>
            <w:r w:rsidRPr="00F64EBB">
              <w:rPr>
                <w:rtl/>
              </w:rPr>
              <w:t xml:space="preserve"> </w:t>
            </w:r>
            <w:r w:rsidRPr="00F64EBB">
              <w:rPr>
                <w:rFonts w:hint="eastAsia"/>
                <w:rtl/>
              </w:rPr>
              <w:t>ها</w:t>
            </w:r>
            <w:r w:rsidRPr="00F64EBB">
              <w:rPr>
                <w:rFonts w:hint="cs"/>
                <w:rtl/>
              </w:rPr>
              <w:t>ی</w:t>
            </w:r>
            <w:r w:rsidRPr="00F64EBB">
              <w:rPr>
                <w:rtl/>
              </w:rPr>
              <w:t xml:space="preserve"> </w:t>
            </w:r>
            <w:r w:rsidRPr="00F64EBB">
              <w:rPr>
                <w:rFonts w:hint="eastAsia"/>
                <w:rtl/>
              </w:rPr>
              <w:t>امن</w:t>
            </w:r>
            <w:r w:rsidRPr="00F64EBB">
              <w:rPr>
                <w:rFonts w:hint="cs"/>
                <w:rtl/>
              </w:rPr>
              <w:t>ی</w:t>
            </w:r>
            <w:r w:rsidRPr="00F64EBB">
              <w:rPr>
                <w:rFonts w:hint="eastAsia"/>
                <w:rtl/>
              </w:rPr>
              <w:t>ت</w:t>
            </w:r>
            <w:r w:rsidRPr="00F64EBB">
              <w:rPr>
                <w:rFonts w:hint="cs"/>
                <w:rtl/>
              </w:rPr>
              <w:t>ی</w:t>
            </w:r>
          </w:p>
        </w:tc>
      </w:tr>
    </w:tbl>
    <w:p w14:paraId="45ED56AD" w14:textId="77777777" w:rsidR="00E872D4" w:rsidRDefault="00E872D4" w:rsidP="00E872D4">
      <w:pPr>
        <w:bidi/>
        <w:rPr>
          <w:rtl/>
        </w:rPr>
      </w:pPr>
    </w:p>
    <w:tbl>
      <w:tblPr>
        <w:tblStyle w:val="PlainTable3"/>
        <w:tblW w:w="5007" w:type="pct"/>
        <w:tblLook w:val="0620" w:firstRow="1" w:lastRow="0" w:firstColumn="0" w:lastColumn="0" w:noHBand="1" w:noVBand="1"/>
      </w:tblPr>
      <w:tblGrid>
        <w:gridCol w:w="576"/>
        <w:gridCol w:w="4322"/>
        <w:gridCol w:w="295"/>
        <w:gridCol w:w="577"/>
        <w:gridCol w:w="4324"/>
      </w:tblGrid>
      <w:tr w:rsidR="00F64EBB" w:rsidRPr="00DE45D2" w14:paraId="3ABEA4E7" w14:textId="77777777" w:rsidTr="00805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tcW w:w="5000" w:type="pct"/>
            <w:gridSpan w:val="5"/>
            <w:tcBorders>
              <w:top w:val="single" w:sz="8" w:space="0" w:color="648260" w:themeColor="accent5"/>
            </w:tcBorders>
            <w:vAlign w:val="center"/>
          </w:tcPr>
          <w:p w14:paraId="4813CD7A" w14:textId="1B22835B" w:rsidR="00F64EBB" w:rsidRPr="00805679" w:rsidRDefault="00805679" w:rsidP="00805679">
            <w:pPr>
              <w:pStyle w:val="Heading2"/>
              <w:bidi/>
              <w:rPr>
                <w:rFonts w:cs="B Titr"/>
              </w:rPr>
            </w:pPr>
            <w:r w:rsidRPr="00805679">
              <w:rPr>
                <w:rFonts w:cs="B Titr" w:hint="eastAsia"/>
                <w:rtl/>
              </w:rPr>
              <w:t>نظارت</w:t>
            </w:r>
            <w:r w:rsidRPr="00805679">
              <w:rPr>
                <w:rFonts w:cs="B Titr"/>
                <w:rtl/>
              </w:rPr>
              <w:t xml:space="preserve"> </w:t>
            </w:r>
            <w:r w:rsidRPr="00805679">
              <w:rPr>
                <w:rFonts w:cs="B Titr" w:hint="eastAsia"/>
                <w:rtl/>
              </w:rPr>
              <w:t>بر</w:t>
            </w:r>
            <w:r w:rsidRPr="00805679">
              <w:rPr>
                <w:rFonts w:cs="B Titr"/>
                <w:rtl/>
              </w:rPr>
              <w:t xml:space="preserve"> </w:t>
            </w:r>
            <w:r w:rsidRPr="00805679">
              <w:rPr>
                <w:rFonts w:cs="B Titr" w:hint="eastAsia"/>
                <w:rtl/>
              </w:rPr>
              <w:t>امن</w:t>
            </w:r>
            <w:r w:rsidRPr="00805679">
              <w:rPr>
                <w:rFonts w:cs="B Titr" w:hint="cs"/>
                <w:rtl/>
              </w:rPr>
              <w:t>ی</w:t>
            </w:r>
            <w:r w:rsidRPr="00805679">
              <w:rPr>
                <w:rFonts w:cs="B Titr" w:hint="eastAsia"/>
                <w:rtl/>
              </w:rPr>
              <w:t>ت</w:t>
            </w:r>
            <w:r w:rsidRPr="00805679">
              <w:rPr>
                <w:rFonts w:cs="B Titr"/>
                <w:rtl/>
              </w:rPr>
              <w:t xml:space="preserve"> </w:t>
            </w:r>
            <w:r w:rsidRPr="00805679">
              <w:rPr>
                <w:rFonts w:cs="B Titr" w:hint="eastAsia"/>
                <w:rtl/>
              </w:rPr>
              <w:t>و</w:t>
            </w:r>
            <w:r w:rsidRPr="00805679">
              <w:rPr>
                <w:rFonts w:cs="B Titr"/>
                <w:rtl/>
              </w:rPr>
              <w:t xml:space="preserve"> </w:t>
            </w:r>
            <w:r w:rsidRPr="00805679">
              <w:rPr>
                <w:rFonts w:cs="B Titr" w:hint="eastAsia"/>
                <w:rtl/>
              </w:rPr>
              <w:t>توسعه</w:t>
            </w:r>
          </w:p>
        </w:tc>
      </w:tr>
      <w:tr w:rsidR="00F64EBB" w:rsidRPr="00B91A4C" w14:paraId="3E626ADA" w14:textId="77777777" w:rsidTr="00805679">
        <w:trPr>
          <w:trHeight w:val="56"/>
        </w:trPr>
        <w:tc>
          <w:tcPr>
            <w:tcW w:w="5000" w:type="pct"/>
            <w:gridSpan w:val="5"/>
            <w:tcBorders>
              <w:top w:val="single" w:sz="8" w:space="0" w:color="648260" w:themeColor="accent5"/>
            </w:tcBorders>
            <w:vAlign w:val="center"/>
          </w:tcPr>
          <w:p w14:paraId="3EC8F4C1" w14:textId="77777777" w:rsidR="00F64EBB" w:rsidRPr="00B91A4C" w:rsidRDefault="00F64EBB" w:rsidP="007E1CDD">
            <w:pPr>
              <w:bidi/>
              <w:rPr>
                <w:sz w:val="10"/>
                <w:szCs w:val="14"/>
              </w:rPr>
            </w:pPr>
          </w:p>
        </w:tc>
      </w:tr>
      <w:tr w:rsidR="00F64EBB" w:rsidRPr="00275853" w14:paraId="7A42A2ED" w14:textId="77777777" w:rsidTr="00805679">
        <w:trPr>
          <w:trHeight w:val="418"/>
        </w:trPr>
        <w:tc>
          <w:tcPr>
            <w:tcW w:w="285" w:type="pct"/>
          </w:tcPr>
          <w:p w14:paraId="60AA05C2" w14:textId="77777777" w:rsidR="00F64EBB" w:rsidRPr="00DE45D2" w:rsidRDefault="00F64EBB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1381B81" wp14:editId="2083F6E3">
                      <wp:extent cx="182880" cy="182880"/>
                      <wp:effectExtent l="0" t="0" r="26670" b="26670"/>
                      <wp:docPr id="965812583" name="Rectangle 9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6AB0E1" id="Rectangle 9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1" w:type="pct"/>
          </w:tcPr>
          <w:p w14:paraId="75ABD823" w14:textId="2B466C15" w:rsidR="00F64EBB" w:rsidRPr="00DE45D2" w:rsidRDefault="00805679" w:rsidP="007E1CDD">
            <w:pPr>
              <w:bidi/>
              <w:rPr>
                <w:rFonts w:ascii="Times New Roman" w:hAnsi="Times New Roman"/>
              </w:rPr>
            </w:pPr>
            <w:r w:rsidRPr="00805679">
              <w:rPr>
                <w:rFonts w:ascii="Times New Roman" w:hAnsi="Times New Roman" w:hint="eastAsia"/>
                <w:rtl/>
              </w:rPr>
              <w:t>اطم</w:t>
            </w:r>
            <w:r w:rsidRPr="00805679">
              <w:rPr>
                <w:rFonts w:ascii="Times New Roman" w:hAnsi="Times New Roman" w:hint="cs"/>
                <w:rtl/>
              </w:rPr>
              <w:t>ی</w:t>
            </w:r>
            <w:r w:rsidRPr="00805679">
              <w:rPr>
                <w:rFonts w:ascii="Times New Roman" w:hAnsi="Times New Roman" w:hint="eastAsia"/>
                <w:rtl/>
              </w:rPr>
              <w:t>نان</w:t>
            </w:r>
            <w:r w:rsidRPr="00805679">
              <w:rPr>
                <w:rFonts w:ascii="Times New Roman" w:hAnsi="Times New Roman"/>
                <w:rtl/>
              </w:rPr>
              <w:t xml:space="preserve"> </w:t>
            </w:r>
            <w:r w:rsidRPr="00805679">
              <w:rPr>
                <w:rFonts w:ascii="Times New Roman" w:hAnsi="Times New Roman" w:hint="eastAsia"/>
                <w:rtl/>
              </w:rPr>
              <w:t>از</w:t>
            </w:r>
            <w:r w:rsidRPr="00805679">
              <w:rPr>
                <w:rFonts w:ascii="Times New Roman" w:hAnsi="Times New Roman"/>
                <w:rtl/>
              </w:rPr>
              <w:t xml:space="preserve"> </w:t>
            </w:r>
            <w:r w:rsidRPr="00805679">
              <w:rPr>
                <w:rFonts w:ascii="Times New Roman" w:hAnsi="Times New Roman" w:hint="eastAsia"/>
                <w:rtl/>
              </w:rPr>
              <w:t>به</w:t>
            </w:r>
            <w:r w:rsidRPr="00805679">
              <w:rPr>
                <w:rFonts w:ascii="Times New Roman" w:hAnsi="Times New Roman"/>
                <w:rtl/>
              </w:rPr>
              <w:t xml:space="preserve"> </w:t>
            </w:r>
            <w:r w:rsidRPr="00805679">
              <w:rPr>
                <w:rFonts w:ascii="Times New Roman" w:hAnsi="Times New Roman" w:hint="eastAsia"/>
                <w:rtl/>
              </w:rPr>
              <w:t>روزرسان</w:t>
            </w:r>
            <w:r w:rsidRPr="00805679">
              <w:rPr>
                <w:rFonts w:ascii="Times New Roman" w:hAnsi="Times New Roman" w:hint="cs"/>
                <w:rtl/>
              </w:rPr>
              <w:t>ی</w:t>
            </w:r>
            <w:r w:rsidRPr="00805679">
              <w:rPr>
                <w:rFonts w:ascii="Times New Roman" w:hAnsi="Times New Roman"/>
                <w:rtl/>
              </w:rPr>
              <w:t xml:space="preserve"> </w:t>
            </w:r>
            <w:r w:rsidRPr="00805679">
              <w:rPr>
                <w:rFonts w:ascii="Times New Roman" w:hAnsi="Times New Roman" w:hint="eastAsia"/>
                <w:rtl/>
              </w:rPr>
              <w:t>افزونه</w:t>
            </w:r>
            <w:r w:rsidRPr="00805679">
              <w:rPr>
                <w:rFonts w:ascii="Times New Roman" w:hAnsi="Times New Roman"/>
                <w:rtl/>
              </w:rPr>
              <w:t xml:space="preserve"> </w:t>
            </w:r>
            <w:r w:rsidRPr="00805679">
              <w:rPr>
                <w:rFonts w:ascii="Times New Roman" w:hAnsi="Times New Roman" w:hint="eastAsia"/>
                <w:rtl/>
              </w:rPr>
              <w:t>ها</w:t>
            </w:r>
            <w:r w:rsidRPr="00805679">
              <w:rPr>
                <w:rFonts w:ascii="Times New Roman" w:hAnsi="Times New Roman" w:hint="cs"/>
                <w:rtl/>
              </w:rPr>
              <w:t>ی</w:t>
            </w:r>
            <w:r w:rsidRPr="00805679">
              <w:rPr>
                <w:rFonts w:ascii="Times New Roman" w:hAnsi="Times New Roman"/>
                <w:rtl/>
              </w:rPr>
              <w:t xml:space="preserve"> </w:t>
            </w:r>
            <w:r w:rsidRPr="00805679">
              <w:rPr>
                <w:rFonts w:ascii="Times New Roman" w:hAnsi="Times New Roman" w:hint="eastAsia"/>
                <w:rtl/>
              </w:rPr>
              <w:t>امن</w:t>
            </w:r>
            <w:r w:rsidRPr="00805679">
              <w:rPr>
                <w:rFonts w:ascii="Times New Roman" w:hAnsi="Times New Roman" w:hint="cs"/>
                <w:rtl/>
              </w:rPr>
              <w:t>ی</w:t>
            </w:r>
            <w:r w:rsidRPr="00805679">
              <w:rPr>
                <w:rFonts w:ascii="Times New Roman" w:hAnsi="Times New Roman" w:hint="eastAsia"/>
                <w:rtl/>
              </w:rPr>
              <w:t>ت</w:t>
            </w:r>
            <w:r w:rsidRPr="00805679">
              <w:rPr>
                <w:rFonts w:ascii="Times New Roman" w:hAnsi="Times New Roman" w:hint="cs"/>
                <w:rtl/>
              </w:rPr>
              <w:t>ی</w:t>
            </w:r>
          </w:p>
        </w:tc>
        <w:tc>
          <w:tcPr>
            <w:tcW w:w="146" w:type="pct"/>
          </w:tcPr>
          <w:p w14:paraId="5C8FAFCC" w14:textId="77777777" w:rsidR="00F64EBB" w:rsidRPr="00DE45D2" w:rsidRDefault="00F64EBB" w:rsidP="007E1CDD">
            <w:pPr>
              <w:bidi/>
            </w:pPr>
          </w:p>
        </w:tc>
        <w:tc>
          <w:tcPr>
            <w:tcW w:w="286" w:type="pct"/>
            <w:vAlign w:val="center"/>
          </w:tcPr>
          <w:p w14:paraId="0F581355" w14:textId="77777777" w:rsidR="00F64EBB" w:rsidRPr="00DE45D2" w:rsidRDefault="00F64EBB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1A31FD6" wp14:editId="6A08FF26">
                      <wp:extent cx="182880" cy="182880"/>
                      <wp:effectExtent l="0" t="0" r="26670" b="26670"/>
                      <wp:docPr id="1242049280" name="Rectangle 9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AA58E3" id="Rectangle 9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2" w:type="pct"/>
            <w:vAlign w:val="center"/>
          </w:tcPr>
          <w:p w14:paraId="40EA5EC6" w14:textId="475ED271" w:rsidR="00F64EBB" w:rsidRPr="00275853" w:rsidRDefault="00805679" w:rsidP="007E1CDD">
            <w:pPr>
              <w:bidi/>
              <w:rPr>
                <w:rFonts w:ascii="Times New Roman" w:hAnsi="Times New Roman"/>
              </w:rPr>
            </w:pPr>
            <w:r w:rsidRPr="00805679">
              <w:rPr>
                <w:rFonts w:ascii="Times New Roman" w:hAnsi="Times New Roman" w:hint="eastAsia"/>
                <w:rtl/>
              </w:rPr>
              <w:t>بررس</w:t>
            </w:r>
            <w:r w:rsidRPr="00805679">
              <w:rPr>
                <w:rFonts w:ascii="Times New Roman" w:hAnsi="Times New Roman" w:hint="cs"/>
                <w:rtl/>
              </w:rPr>
              <w:t>ی</w:t>
            </w:r>
            <w:r w:rsidRPr="00805679">
              <w:rPr>
                <w:rFonts w:ascii="Times New Roman" w:hAnsi="Times New Roman"/>
                <w:rtl/>
              </w:rPr>
              <w:t xml:space="preserve"> </w:t>
            </w:r>
            <w:r w:rsidRPr="00805679">
              <w:rPr>
                <w:rFonts w:ascii="Times New Roman" w:hAnsi="Times New Roman" w:hint="eastAsia"/>
                <w:rtl/>
              </w:rPr>
              <w:t>گزارش</w:t>
            </w:r>
            <w:r w:rsidRPr="00805679">
              <w:rPr>
                <w:rFonts w:ascii="Times New Roman" w:hAnsi="Times New Roman"/>
                <w:rtl/>
              </w:rPr>
              <w:t xml:space="preserve"> </w:t>
            </w:r>
            <w:r w:rsidRPr="00805679">
              <w:rPr>
                <w:rFonts w:ascii="Times New Roman" w:hAnsi="Times New Roman" w:hint="eastAsia"/>
                <w:rtl/>
              </w:rPr>
              <w:t>ها</w:t>
            </w:r>
            <w:r w:rsidRPr="00805679">
              <w:rPr>
                <w:rFonts w:ascii="Times New Roman" w:hAnsi="Times New Roman" w:hint="cs"/>
                <w:rtl/>
              </w:rPr>
              <w:t>ی</w:t>
            </w:r>
            <w:r w:rsidRPr="00805679">
              <w:rPr>
                <w:rFonts w:ascii="Times New Roman" w:hAnsi="Times New Roman"/>
                <w:rtl/>
              </w:rPr>
              <w:t xml:space="preserve"> </w:t>
            </w:r>
            <w:r w:rsidRPr="00805679">
              <w:rPr>
                <w:rFonts w:ascii="Times New Roman" w:hAnsi="Times New Roman" w:hint="eastAsia"/>
                <w:rtl/>
              </w:rPr>
              <w:t>امن</w:t>
            </w:r>
            <w:r w:rsidRPr="00805679">
              <w:rPr>
                <w:rFonts w:ascii="Times New Roman" w:hAnsi="Times New Roman" w:hint="cs"/>
                <w:rtl/>
              </w:rPr>
              <w:t>ی</w:t>
            </w:r>
            <w:r w:rsidRPr="00805679">
              <w:rPr>
                <w:rFonts w:ascii="Times New Roman" w:hAnsi="Times New Roman" w:hint="eastAsia"/>
                <w:rtl/>
              </w:rPr>
              <w:t>ت</w:t>
            </w:r>
            <w:r w:rsidRPr="00805679">
              <w:rPr>
                <w:rFonts w:ascii="Times New Roman" w:hAnsi="Times New Roman" w:hint="cs"/>
                <w:rtl/>
              </w:rPr>
              <w:t>ی</w:t>
            </w:r>
          </w:p>
        </w:tc>
      </w:tr>
      <w:tr w:rsidR="00F64EBB" w:rsidRPr="00833494" w14:paraId="45AE4C42" w14:textId="77777777" w:rsidTr="00805679">
        <w:tc>
          <w:tcPr>
            <w:tcW w:w="285" w:type="pct"/>
          </w:tcPr>
          <w:p w14:paraId="6971457F" w14:textId="77777777" w:rsidR="00F64EBB" w:rsidRPr="00DE45D2" w:rsidRDefault="00F64EBB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6314DAA" wp14:editId="5C7D5789">
                      <wp:extent cx="182880" cy="182880"/>
                      <wp:effectExtent l="0" t="0" r="26670" b="26670"/>
                      <wp:docPr id="339334491" name="Rectangle 9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EA66A8" id="Rectangle 9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1" w:type="pct"/>
          </w:tcPr>
          <w:p w14:paraId="39840C74" w14:textId="5068FA10" w:rsidR="00F64EBB" w:rsidRPr="00833494" w:rsidRDefault="00805679" w:rsidP="007E1CDD">
            <w:pPr>
              <w:bidi/>
            </w:pPr>
            <w:r w:rsidRPr="00805679">
              <w:rPr>
                <w:rFonts w:hint="eastAsia"/>
                <w:rtl/>
              </w:rPr>
              <w:t>استفاده</w:t>
            </w:r>
            <w:r w:rsidRPr="00805679">
              <w:rPr>
                <w:rtl/>
              </w:rPr>
              <w:t xml:space="preserve"> </w:t>
            </w:r>
            <w:r w:rsidRPr="00805679">
              <w:rPr>
                <w:rFonts w:hint="eastAsia"/>
                <w:rtl/>
              </w:rPr>
              <w:t>از</w:t>
            </w:r>
            <w:r w:rsidRPr="00805679">
              <w:rPr>
                <w:rtl/>
              </w:rPr>
              <w:t xml:space="preserve"> </w:t>
            </w:r>
            <w:r w:rsidRPr="00805679">
              <w:rPr>
                <w:rFonts w:hint="eastAsia"/>
                <w:rtl/>
              </w:rPr>
              <w:t>س</w:t>
            </w:r>
            <w:r w:rsidRPr="00805679">
              <w:rPr>
                <w:rFonts w:hint="cs"/>
                <w:rtl/>
              </w:rPr>
              <w:t>ی</w:t>
            </w:r>
            <w:r w:rsidRPr="00805679">
              <w:rPr>
                <w:rFonts w:hint="eastAsia"/>
                <w:rtl/>
              </w:rPr>
              <w:t>ستم</w:t>
            </w:r>
            <w:r w:rsidRPr="00805679">
              <w:rPr>
                <w:rtl/>
              </w:rPr>
              <w:t xml:space="preserve"> </w:t>
            </w:r>
            <w:r w:rsidRPr="00805679">
              <w:rPr>
                <w:rFonts w:hint="eastAsia"/>
                <w:rtl/>
              </w:rPr>
              <w:t>تشخ</w:t>
            </w:r>
            <w:r w:rsidRPr="00805679">
              <w:rPr>
                <w:rFonts w:hint="cs"/>
                <w:rtl/>
              </w:rPr>
              <w:t>ی</w:t>
            </w:r>
            <w:r w:rsidRPr="00805679">
              <w:rPr>
                <w:rFonts w:hint="eastAsia"/>
                <w:rtl/>
              </w:rPr>
              <w:t>ص</w:t>
            </w:r>
            <w:r w:rsidRPr="00805679">
              <w:rPr>
                <w:rtl/>
              </w:rPr>
              <w:t xml:space="preserve"> </w:t>
            </w:r>
            <w:r w:rsidRPr="00805679">
              <w:rPr>
                <w:rFonts w:hint="eastAsia"/>
                <w:rtl/>
              </w:rPr>
              <w:t>نفوذ</w:t>
            </w:r>
            <w:r w:rsidRPr="00805679">
              <w:rPr>
                <w:rtl/>
              </w:rPr>
              <w:t xml:space="preserve"> (</w:t>
            </w:r>
            <w:r w:rsidRPr="00805679">
              <w:t>IDS</w:t>
            </w:r>
            <w:r w:rsidRPr="00805679">
              <w:rPr>
                <w:rtl/>
              </w:rPr>
              <w:t>)</w:t>
            </w:r>
          </w:p>
        </w:tc>
        <w:tc>
          <w:tcPr>
            <w:tcW w:w="146" w:type="pct"/>
          </w:tcPr>
          <w:p w14:paraId="19DE8686" w14:textId="77777777" w:rsidR="00F64EBB" w:rsidRPr="00DE45D2" w:rsidRDefault="00F64EBB" w:rsidP="007E1CDD">
            <w:pPr>
              <w:bidi/>
            </w:pPr>
          </w:p>
        </w:tc>
        <w:tc>
          <w:tcPr>
            <w:tcW w:w="286" w:type="pct"/>
            <w:vAlign w:val="center"/>
          </w:tcPr>
          <w:p w14:paraId="08DB87FE" w14:textId="77777777" w:rsidR="00F64EBB" w:rsidRPr="00DE45D2" w:rsidRDefault="00F64EBB" w:rsidP="007E1CDD">
            <w:pPr>
              <w:bidi/>
              <w:spacing w:before="20"/>
            </w:pPr>
            <w:r w:rsidRPr="00DE45D2">
              <w:rPr>
                <w:noProof/>
              </w:rPr>
              <mc:AlternateContent>
                <mc:Choice Requires="wps">
                  <w:drawing>
                    <wp:inline distT="0" distB="0" distL="0" distR="0" wp14:anchorId="4F940872" wp14:editId="7D14E9E8">
                      <wp:extent cx="182880" cy="182880"/>
                      <wp:effectExtent l="0" t="0" r="26670" b="26670"/>
                      <wp:docPr id="2076213530" name="Rectangle 9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534E87" id="Rectangle 9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2" w:type="pct"/>
            <w:vAlign w:val="center"/>
          </w:tcPr>
          <w:p w14:paraId="68FCCF6C" w14:textId="3237BA24" w:rsidR="00F64EBB" w:rsidRPr="00833494" w:rsidRDefault="00805679" w:rsidP="007E1CDD">
            <w:pPr>
              <w:bidi/>
            </w:pPr>
            <w:r w:rsidRPr="00805679">
              <w:rPr>
                <w:rFonts w:hint="eastAsia"/>
                <w:rtl/>
              </w:rPr>
              <w:t>تأ</w:t>
            </w:r>
            <w:r w:rsidRPr="00805679">
              <w:rPr>
                <w:rFonts w:hint="cs"/>
                <w:rtl/>
              </w:rPr>
              <w:t>یی</w:t>
            </w:r>
            <w:r w:rsidRPr="00805679">
              <w:rPr>
                <w:rFonts w:hint="eastAsia"/>
                <w:rtl/>
              </w:rPr>
              <w:t>د</w:t>
            </w:r>
            <w:r w:rsidRPr="00805679">
              <w:rPr>
                <w:rtl/>
              </w:rPr>
              <w:t xml:space="preserve"> </w:t>
            </w:r>
            <w:r w:rsidRPr="00805679">
              <w:rPr>
                <w:rFonts w:hint="eastAsia"/>
                <w:rtl/>
              </w:rPr>
              <w:t>وضع</w:t>
            </w:r>
            <w:r w:rsidRPr="00805679">
              <w:rPr>
                <w:rFonts w:hint="cs"/>
                <w:rtl/>
              </w:rPr>
              <w:t>ی</w:t>
            </w:r>
            <w:r w:rsidRPr="00805679">
              <w:rPr>
                <w:rFonts w:hint="eastAsia"/>
                <w:rtl/>
              </w:rPr>
              <w:t>ت</w:t>
            </w:r>
            <w:r w:rsidRPr="00805679">
              <w:rPr>
                <w:rtl/>
              </w:rPr>
              <w:t xml:space="preserve"> </w:t>
            </w:r>
            <w:r w:rsidRPr="00805679">
              <w:rPr>
                <w:rFonts w:hint="eastAsia"/>
                <w:rtl/>
              </w:rPr>
              <w:t>فا</w:t>
            </w:r>
            <w:r w:rsidRPr="00805679">
              <w:rPr>
                <w:rFonts w:hint="cs"/>
                <w:rtl/>
              </w:rPr>
              <w:t>ی</w:t>
            </w:r>
            <w:r w:rsidRPr="00805679">
              <w:rPr>
                <w:rFonts w:hint="eastAsia"/>
                <w:rtl/>
              </w:rPr>
              <w:t>روال</w:t>
            </w:r>
          </w:p>
        </w:tc>
      </w:tr>
      <w:tr w:rsidR="00F64EBB" w:rsidRPr="00275853" w14:paraId="3E0782F7" w14:textId="77777777" w:rsidTr="00805679">
        <w:tc>
          <w:tcPr>
            <w:tcW w:w="285" w:type="pct"/>
          </w:tcPr>
          <w:p w14:paraId="4AB05AA4" w14:textId="30A19F76" w:rsidR="00F64EBB" w:rsidRPr="00DE45D2" w:rsidRDefault="00F64EBB" w:rsidP="007E1CDD">
            <w:pPr>
              <w:bidi/>
              <w:spacing w:before="20"/>
            </w:pPr>
          </w:p>
        </w:tc>
        <w:tc>
          <w:tcPr>
            <w:tcW w:w="2141" w:type="pct"/>
          </w:tcPr>
          <w:p w14:paraId="6A92172C" w14:textId="6418857E" w:rsidR="00F64EBB" w:rsidRPr="00833494" w:rsidRDefault="00F64EBB" w:rsidP="007E1CDD">
            <w:pPr>
              <w:bidi/>
            </w:pPr>
          </w:p>
        </w:tc>
        <w:tc>
          <w:tcPr>
            <w:tcW w:w="146" w:type="pct"/>
          </w:tcPr>
          <w:p w14:paraId="018FEBC6" w14:textId="77777777" w:rsidR="00F64EBB" w:rsidRPr="00DE45D2" w:rsidRDefault="00F64EBB" w:rsidP="007E1CDD">
            <w:pPr>
              <w:bidi/>
            </w:pPr>
          </w:p>
        </w:tc>
        <w:tc>
          <w:tcPr>
            <w:tcW w:w="286" w:type="pct"/>
            <w:vAlign w:val="center"/>
          </w:tcPr>
          <w:p w14:paraId="0954B6EB" w14:textId="7AB74680" w:rsidR="00F64EBB" w:rsidRPr="00DE45D2" w:rsidRDefault="00F64EBB" w:rsidP="007E1CDD">
            <w:pPr>
              <w:bidi/>
            </w:pPr>
          </w:p>
        </w:tc>
        <w:tc>
          <w:tcPr>
            <w:tcW w:w="2142" w:type="pct"/>
            <w:vAlign w:val="center"/>
          </w:tcPr>
          <w:p w14:paraId="11F9FA64" w14:textId="07FC723D" w:rsidR="00F64EBB" w:rsidRPr="00275853" w:rsidRDefault="00F64EBB" w:rsidP="007E1CDD">
            <w:pPr>
              <w:bidi/>
            </w:pPr>
          </w:p>
        </w:tc>
      </w:tr>
      <w:tr w:rsidR="00805679" w:rsidRPr="00DE45D2" w14:paraId="7BE830F9" w14:textId="77777777" w:rsidTr="00805679">
        <w:trPr>
          <w:trHeight w:val="439"/>
        </w:trPr>
        <w:tc>
          <w:tcPr>
            <w:tcW w:w="5000" w:type="pct"/>
            <w:gridSpan w:val="5"/>
            <w:tcBorders>
              <w:top w:val="single" w:sz="8" w:space="0" w:color="648260" w:themeColor="accent5"/>
            </w:tcBorders>
            <w:vAlign w:val="center"/>
          </w:tcPr>
          <w:p w14:paraId="113A1299" w14:textId="0A0BBFC5" w:rsidR="00805679" w:rsidRPr="00805679" w:rsidRDefault="00805679" w:rsidP="00805679">
            <w:pPr>
              <w:pStyle w:val="Heading2"/>
              <w:bidi/>
              <w:rPr>
                <w:rFonts w:cs="B Titr"/>
              </w:rPr>
            </w:pPr>
            <w:r w:rsidRPr="00805679">
              <w:rPr>
                <w:rFonts w:cs="B Titr" w:hint="eastAsia"/>
                <w:rtl/>
              </w:rPr>
              <w:t>نظارت</w:t>
            </w:r>
            <w:r w:rsidRPr="00805679">
              <w:rPr>
                <w:rFonts w:cs="B Titr"/>
                <w:rtl/>
              </w:rPr>
              <w:t xml:space="preserve"> </w:t>
            </w:r>
            <w:r w:rsidRPr="00805679">
              <w:rPr>
                <w:rFonts w:cs="B Titr" w:hint="eastAsia"/>
                <w:rtl/>
              </w:rPr>
              <w:t>بر</w:t>
            </w:r>
            <w:r w:rsidRPr="00805679">
              <w:rPr>
                <w:rFonts w:cs="B Titr"/>
                <w:rtl/>
              </w:rPr>
              <w:t xml:space="preserve"> </w:t>
            </w:r>
            <w:r w:rsidRPr="00805679">
              <w:rPr>
                <w:rFonts w:cs="B Titr" w:hint="eastAsia"/>
                <w:rtl/>
              </w:rPr>
              <w:t>عملکرد</w:t>
            </w:r>
            <w:r w:rsidRPr="00805679">
              <w:rPr>
                <w:rFonts w:cs="B Titr"/>
                <w:rtl/>
              </w:rPr>
              <w:t xml:space="preserve"> </w:t>
            </w:r>
            <w:r w:rsidRPr="00805679">
              <w:rPr>
                <w:rFonts w:cs="B Titr"/>
              </w:rPr>
              <w:t>UX</w:t>
            </w:r>
          </w:p>
        </w:tc>
      </w:tr>
      <w:tr w:rsidR="00805679" w:rsidRPr="00B91A4C" w14:paraId="79D41C16" w14:textId="77777777" w:rsidTr="00805679">
        <w:trPr>
          <w:trHeight w:val="56"/>
        </w:trPr>
        <w:tc>
          <w:tcPr>
            <w:tcW w:w="5000" w:type="pct"/>
            <w:gridSpan w:val="5"/>
            <w:tcBorders>
              <w:top w:val="single" w:sz="8" w:space="0" w:color="648260" w:themeColor="accent5"/>
            </w:tcBorders>
            <w:vAlign w:val="center"/>
          </w:tcPr>
          <w:p w14:paraId="15ABC5E8" w14:textId="77777777" w:rsidR="00805679" w:rsidRPr="00B91A4C" w:rsidRDefault="00805679" w:rsidP="007E1CDD">
            <w:pPr>
              <w:bidi/>
              <w:rPr>
                <w:sz w:val="10"/>
                <w:szCs w:val="14"/>
              </w:rPr>
            </w:pPr>
          </w:p>
        </w:tc>
      </w:tr>
      <w:tr w:rsidR="00805679" w:rsidRPr="00275853" w14:paraId="64E60A49" w14:textId="77777777" w:rsidTr="00805679">
        <w:trPr>
          <w:trHeight w:val="418"/>
        </w:trPr>
        <w:tc>
          <w:tcPr>
            <w:tcW w:w="285" w:type="pct"/>
          </w:tcPr>
          <w:p w14:paraId="59466AC8" w14:textId="77777777" w:rsidR="00805679" w:rsidRPr="00DE45D2" w:rsidRDefault="00805679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65ECEF5" wp14:editId="2E368C89">
                      <wp:extent cx="182880" cy="182880"/>
                      <wp:effectExtent l="0" t="0" r="26670" b="26670"/>
                      <wp:docPr id="440140283" name="Rectangle 9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7FFB79" id="Rectangle 9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1" w:type="pct"/>
          </w:tcPr>
          <w:p w14:paraId="7D7B5EFB" w14:textId="1AC674F7" w:rsidR="00805679" w:rsidRPr="00DE45D2" w:rsidRDefault="00805679" w:rsidP="007E1CDD">
            <w:pPr>
              <w:bidi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دسترسی پذیری کاربران به صفحات مهم سایت</w:t>
            </w:r>
          </w:p>
        </w:tc>
        <w:tc>
          <w:tcPr>
            <w:tcW w:w="146" w:type="pct"/>
          </w:tcPr>
          <w:p w14:paraId="00F7CBB5" w14:textId="77777777" w:rsidR="00805679" w:rsidRPr="00DE45D2" w:rsidRDefault="00805679" w:rsidP="007E1CDD">
            <w:pPr>
              <w:bidi/>
            </w:pPr>
          </w:p>
        </w:tc>
        <w:tc>
          <w:tcPr>
            <w:tcW w:w="286" w:type="pct"/>
            <w:vAlign w:val="center"/>
          </w:tcPr>
          <w:p w14:paraId="3D4E906F" w14:textId="77777777" w:rsidR="00805679" w:rsidRPr="00DE45D2" w:rsidRDefault="00805679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DBA1D3C" wp14:editId="68009336">
                      <wp:extent cx="182880" cy="182880"/>
                      <wp:effectExtent l="0" t="0" r="26670" b="26670"/>
                      <wp:docPr id="261104496" name="Rectangle 9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3A2A5A" id="Rectangle 9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2" w:type="pct"/>
            <w:vAlign w:val="center"/>
          </w:tcPr>
          <w:p w14:paraId="0A07B637" w14:textId="2D3E1F6D" w:rsidR="00805679" w:rsidRPr="00275853" w:rsidRDefault="00805679" w:rsidP="007E1CDD">
            <w:pPr>
              <w:bidi/>
              <w:rPr>
                <w:rFonts w:ascii="Times New Roman" w:hAnsi="Times New Roman"/>
              </w:rPr>
            </w:pPr>
            <w:r w:rsidRPr="00805679">
              <w:rPr>
                <w:rFonts w:ascii="Times New Roman" w:hAnsi="Times New Roman" w:hint="eastAsia"/>
                <w:rtl/>
              </w:rPr>
              <w:t>تجز</w:t>
            </w:r>
            <w:r w:rsidRPr="00805679">
              <w:rPr>
                <w:rFonts w:ascii="Times New Roman" w:hAnsi="Times New Roman" w:hint="cs"/>
                <w:rtl/>
              </w:rPr>
              <w:t>ی</w:t>
            </w:r>
            <w:r w:rsidRPr="00805679">
              <w:rPr>
                <w:rFonts w:ascii="Times New Roman" w:hAnsi="Times New Roman" w:hint="eastAsia"/>
                <w:rtl/>
              </w:rPr>
              <w:t>ه</w:t>
            </w:r>
            <w:r w:rsidRPr="00805679">
              <w:rPr>
                <w:rFonts w:ascii="Times New Roman" w:hAnsi="Times New Roman"/>
                <w:rtl/>
              </w:rPr>
              <w:t xml:space="preserve"> </w:t>
            </w:r>
            <w:r w:rsidRPr="00805679">
              <w:rPr>
                <w:rFonts w:ascii="Times New Roman" w:hAnsi="Times New Roman" w:hint="eastAsia"/>
                <w:rtl/>
              </w:rPr>
              <w:t>و</w:t>
            </w:r>
            <w:r w:rsidRPr="00805679">
              <w:rPr>
                <w:rFonts w:ascii="Times New Roman" w:hAnsi="Times New Roman"/>
                <w:rtl/>
              </w:rPr>
              <w:t xml:space="preserve"> </w:t>
            </w:r>
            <w:r w:rsidRPr="00805679">
              <w:rPr>
                <w:rFonts w:ascii="Times New Roman" w:hAnsi="Times New Roman" w:hint="eastAsia"/>
                <w:rtl/>
              </w:rPr>
              <w:t>تحل</w:t>
            </w:r>
            <w:r w:rsidRPr="00805679">
              <w:rPr>
                <w:rFonts w:ascii="Times New Roman" w:hAnsi="Times New Roman" w:hint="cs"/>
                <w:rtl/>
              </w:rPr>
              <w:t>ی</w:t>
            </w:r>
            <w:r w:rsidRPr="00805679">
              <w:rPr>
                <w:rFonts w:ascii="Times New Roman" w:hAnsi="Times New Roman" w:hint="eastAsia"/>
                <w:rtl/>
              </w:rPr>
              <w:t>ل</w:t>
            </w:r>
            <w:r w:rsidRPr="00805679">
              <w:rPr>
                <w:rFonts w:ascii="Times New Roman" w:hAnsi="Times New Roman"/>
                <w:rtl/>
              </w:rPr>
              <w:t xml:space="preserve"> </w:t>
            </w:r>
            <w:r w:rsidRPr="00805679">
              <w:rPr>
                <w:rFonts w:ascii="Times New Roman" w:hAnsi="Times New Roman" w:hint="eastAsia"/>
                <w:rtl/>
              </w:rPr>
              <w:t>مع</w:t>
            </w:r>
            <w:r w:rsidRPr="00805679">
              <w:rPr>
                <w:rFonts w:ascii="Times New Roman" w:hAnsi="Times New Roman" w:hint="cs"/>
                <w:rtl/>
              </w:rPr>
              <w:t>ی</w:t>
            </w:r>
            <w:r w:rsidRPr="00805679">
              <w:rPr>
                <w:rFonts w:ascii="Times New Roman" w:hAnsi="Times New Roman" w:hint="eastAsia"/>
                <w:rtl/>
              </w:rPr>
              <w:t>ارها</w:t>
            </w:r>
            <w:r w:rsidRPr="00805679">
              <w:rPr>
                <w:rFonts w:ascii="Times New Roman" w:hAnsi="Times New Roman" w:hint="cs"/>
                <w:rtl/>
              </w:rPr>
              <w:t>ی</w:t>
            </w:r>
            <w:r w:rsidRPr="00805679">
              <w:rPr>
                <w:rFonts w:ascii="Times New Roman" w:hAnsi="Times New Roman"/>
                <w:rtl/>
              </w:rPr>
              <w:t xml:space="preserve"> </w:t>
            </w:r>
            <w:r w:rsidRPr="00805679">
              <w:rPr>
                <w:rFonts w:ascii="Times New Roman" w:hAnsi="Times New Roman" w:hint="eastAsia"/>
                <w:rtl/>
              </w:rPr>
              <w:t>تعامل</w:t>
            </w:r>
            <w:r w:rsidRPr="00805679">
              <w:rPr>
                <w:rFonts w:ascii="Times New Roman" w:hAnsi="Times New Roman"/>
                <w:rtl/>
              </w:rPr>
              <w:t xml:space="preserve"> </w:t>
            </w:r>
            <w:r w:rsidRPr="00805679">
              <w:rPr>
                <w:rFonts w:ascii="Times New Roman" w:hAnsi="Times New Roman" w:hint="eastAsia"/>
                <w:rtl/>
              </w:rPr>
              <w:t>کاربر</w:t>
            </w:r>
          </w:p>
        </w:tc>
      </w:tr>
      <w:tr w:rsidR="00805679" w:rsidRPr="00833494" w14:paraId="0C32B730" w14:textId="77777777" w:rsidTr="00805679">
        <w:tc>
          <w:tcPr>
            <w:tcW w:w="285" w:type="pct"/>
          </w:tcPr>
          <w:p w14:paraId="68257619" w14:textId="77777777" w:rsidR="00805679" w:rsidRPr="00DE45D2" w:rsidRDefault="00805679" w:rsidP="007E1CDD">
            <w:pPr>
              <w:bidi/>
              <w:spacing w:before="20"/>
            </w:pPr>
            <w:r w:rsidRPr="00DE45D2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91C67BD" wp14:editId="51C4B7CB">
                      <wp:extent cx="182880" cy="182880"/>
                      <wp:effectExtent l="0" t="0" r="26670" b="26670"/>
                      <wp:docPr id="1253479494" name="Rectangle 9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1E7A50" id="Rectangle 9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1" w:type="pct"/>
          </w:tcPr>
          <w:p w14:paraId="00308649" w14:textId="4DF38540" w:rsidR="00805679" w:rsidRPr="00833494" w:rsidRDefault="00805679" w:rsidP="007E1CDD">
            <w:pPr>
              <w:bidi/>
            </w:pPr>
            <w:r>
              <w:rPr>
                <w:rFonts w:hint="cs"/>
                <w:rtl/>
              </w:rPr>
              <w:t>بررسی ریسپانسیو بودن صفحات و رفتار کاربران</w:t>
            </w:r>
          </w:p>
        </w:tc>
        <w:tc>
          <w:tcPr>
            <w:tcW w:w="146" w:type="pct"/>
          </w:tcPr>
          <w:p w14:paraId="609C52E5" w14:textId="77777777" w:rsidR="00805679" w:rsidRPr="00DE45D2" w:rsidRDefault="00805679" w:rsidP="007E1CDD">
            <w:pPr>
              <w:bidi/>
            </w:pPr>
          </w:p>
        </w:tc>
        <w:tc>
          <w:tcPr>
            <w:tcW w:w="286" w:type="pct"/>
            <w:vAlign w:val="center"/>
          </w:tcPr>
          <w:p w14:paraId="6824F3C2" w14:textId="77777777" w:rsidR="00805679" w:rsidRPr="00DE45D2" w:rsidRDefault="00805679" w:rsidP="007E1CDD">
            <w:pPr>
              <w:bidi/>
              <w:spacing w:before="20"/>
            </w:pPr>
            <w:r w:rsidRPr="00DE45D2">
              <w:rPr>
                <w:noProof/>
              </w:rPr>
              <mc:AlternateContent>
                <mc:Choice Requires="wps">
                  <w:drawing>
                    <wp:inline distT="0" distB="0" distL="0" distR="0" wp14:anchorId="02CBC396" wp14:editId="5E1B06FD">
                      <wp:extent cx="182880" cy="182880"/>
                      <wp:effectExtent l="0" t="0" r="26670" b="26670"/>
                      <wp:docPr id="970880835" name="Rectangle 9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7AD680" id="Rectangle 9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2" w:type="pct"/>
            <w:vAlign w:val="center"/>
          </w:tcPr>
          <w:p w14:paraId="6CA83629" w14:textId="138D3170" w:rsidR="00805679" w:rsidRPr="00833494" w:rsidRDefault="00805679" w:rsidP="007E1CDD">
            <w:pPr>
              <w:bidi/>
            </w:pPr>
            <w:r w:rsidRPr="00805679">
              <w:rPr>
                <w:rFonts w:hint="eastAsia"/>
                <w:rtl/>
              </w:rPr>
              <w:t>زمان</w:t>
            </w:r>
            <w:r w:rsidRPr="00805679">
              <w:rPr>
                <w:rtl/>
              </w:rPr>
              <w:t xml:space="preserve"> </w:t>
            </w:r>
            <w:r w:rsidRPr="00805679">
              <w:rPr>
                <w:rFonts w:hint="eastAsia"/>
                <w:rtl/>
              </w:rPr>
              <w:t>بارگذار</w:t>
            </w:r>
            <w:r w:rsidRPr="00805679">
              <w:rPr>
                <w:rFonts w:hint="cs"/>
                <w:rtl/>
              </w:rPr>
              <w:t>ی</w:t>
            </w:r>
            <w:r w:rsidRPr="00805679">
              <w:rPr>
                <w:rtl/>
              </w:rPr>
              <w:t xml:space="preserve"> </w:t>
            </w:r>
            <w:r w:rsidRPr="00805679">
              <w:rPr>
                <w:rFonts w:hint="eastAsia"/>
                <w:rtl/>
              </w:rPr>
              <w:t>و</w:t>
            </w:r>
            <w:r w:rsidRPr="00805679">
              <w:rPr>
                <w:rtl/>
              </w:rPr>
              <w:t xml:space="preserve"> </w:t>
            </w:r>
            <w:r w:rsidRPr="00805679">
              <w:rPr>
                <w:rFonts w:hint="eastAsia"/>
                <w:rtl/>
              </w:rPr>
              <w:t>سرعت</w:t>
            </w:r>
            <w:r w:rsidRPr="00805679">
              <w:rPr>
                <w:rtl/>
              </w:rPr>
              <w:t xml:space="preserve"> </w:t>
            </w:r>
            <w:r w:rsidRPr="00805679">
              <w:rPr>
                <w:rFonts w:hint="eastAsia"/>
                <w:rtl/>
              </w:rPr>
              <w:t>صفحه</w:t>
            </w:r>
            <w:r w:rsidRPr="00805679">
              <w:rPr>
                <w:rtl/>
              </w:rPr>
              <w:t xml:space="preserve"> </w:t>
            </w:r>
            <w:r w:rsidRPr="00805679">
              <w:rPr>
                <w:rFonts w:hint="eastAsia"/>
                <w:rtl/>
              </w:rPr>
              <w:t>را</w:t>
            </w:r>
            <w:r w:rsidRPr="00805679">
              <w:rPr>
                <w:rtl/>
              </w:rPr>
              <w:t xml:space="preserve"> </w:t>
            </w:r>
            <w:r w:rsidRPr="00805679">
              <w:rPr>
                <w:rFonts w:hint="eastAsia"/>
                <w:rtl/>
              </w:rPr>
              <w:t>بررس</w:t>
            </w:r>
            <w:r w:rsidRPr="00805679">
              <w:rPr>
                <w:rFonts w:hint="cs"/>
                <w:rtl/>
              </w:rPr>
              <w:t>ی</w:t>
            </w:r>
            <w:r w:rsidRPr="00805679">
              <w:rPr>
                <w:rtl/>
              </w:rPr>
              <w:t xml:space="preserve"> </w:t>
            </w:r>
            <w:r w:rsidRPr="00805679">
              <w:rPr>
                <w:rFonts w:hint="eastAsia"/>
                <w:rtl/>
              </w:rPr>
              <w:t>کن</w:t>
            </w:r>
            <w:r w:rsidRPr="00805679">
              <w:rPr>
                <w:rFonts w:hint="cs"/>
                <w:rtl/>
              </w:rPr>
              <w:t>ی</w:t>
            </w:r>
            <w:r w:rsidRPr="00805679">
              <w:rPr>
                <w:rFonts w:hint="eastAsia"/>
                <w:rtl/>
              </w:rPr>
              <w:t>د</w:t>
            </w:r>
          </w:p>
        </w:tc>
      </w:tr>
      <w:tr w:rsidR="00805679" w:rsidRPr="00275853" w14:paraId="5FAC7704" w14:textId="66B1D6FA" w:rsidTr="00805679">
        <w:tc>
          <w:tcPr>
            <w:tcW w:w="285" w:type="pct"/>
          </w:tcPr>
          <w:p w14:paraId="10AA5C52" w14:textId="77777777" w:rsidR="00805679" w:rsidRPr="00DE45D2" w:rsidRDefault="00805679" w:rsidP="00805679">
            <w:pPr>
              <w:bidi/>
              <w:spacing w:before="20"/>
            </w:pPr>
          </w:p>
        </w:tc>
        <w:tc>
          <w:tcPr>
            <w:tcW w:w="2141" w:type="pct"/>
          </w:tcPr>
          <w:p w14:paraId="72A46BE2" w14:textId="77777777" w:rsidR="00805679" w:rsidRPr="00833494" w:rsidRDefault="00805679" w:rsidP="00805679">
            <w:pPr>
              <w:bidi/>
            </w:pPr>
          </w:p>
        </w:tc>
        <w:tc>
          <w:tcPr>
            <w:tcW w:w="146" w:type="pct"/>
          </w:tcPr>
          <w:p w14:paraId="28CBC2DA" w14:textId="77777777" w:rsidR="00805679" w:rsidRPr="00DE45D2" w:rsidRDefault="00805679" w:rsidP="00805679">
            <w:pPr>
              <w:bidi/>
            </w:pPr>
          </w:p>
        </w:tc>
        <w:tc>
          <w:tcPr>
            <w:tcW w:w="286" w:type="pct"/>
            <w:vAlign w:val="center"/>
          </w:tcPr>
          <w:p w14:paraId="2BFEE184" w14:textId="77F3616E" w:rsidR="00805679" w:rsidRPr="00DE45D2" w:rsidRDefault="00805679" w:rsidP="00805679">
            <w:pPr>
              <w:bidi/>
            </w:pPr>
            <w:r w:rsidRPr="00DE45D2">
              <w:rPr>
                <w:noProof/>
              </w:rPr>
              <mc:AlternateContent>
                <mc:Choice Requires="wps">
                  <w:drawing>
                    <wp:inline distT="0" distB="0" distL="0" distR="0" wp14:anchorId="4EEDA262" wp14:editId="0D7B7953">
                      <wp:extent cx="182880" cy="182880"/>
                      <wp:effectExtent l="0" t="0" r="26670" b="26670"/>
                      <wp:docPr id="56022470" name="Rectangle 9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F95CD8" id="Rectangle 9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5e3d14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2" w:type="pct"/>
            <w:vAlign w:val="center"/>
          </w:tcPr>
          <w:p w14:paraId="6C1E40E5" w14:textId="7CBC0EC1" w:rsidR="00805679" w:rsidRPr="00275853" w:rsidRDefault="00805679" w:rsidP="00805679">
            <w:pPr>
              <w:bidi/>
            </w:pPr>
            <w:r w:rsidRPr="00805679">
              <w:rPr>
                <w:rFonts w:hint="eastAsia"/>
                <w:rtl/>
              </w:rPr>
              <w:t>رد</w:t>
            </w:r>
            <w:r w:rsidRPr="00805679">
              <w:rPr>
                <w:rFonts w:hint="cs"/>
                <w:rtl/>
              </w:rPr>
              <w:t>ی</w:t>
            </w:r>
            <w:r w:rsidRPr="00805679">
              <w:rPr>
                <w:rFonts w:hint="eastAsia"/>
                <w:rtl/>
              </w:rPr>
              <w:t>اب</w:t>
            </w:r>
            <w:r w:rsidRPr="00805679">
              <w:rPr>
                <w:rFonts w:hint="cs"/>
                <w:rtl/>
              </w:rPr>
              <w:t>ی</w:t>
            </w:r>
            <w:r w:rsidRPr="00805679">
              <w:rPr>
                <w:rtl/>
              </w:rPr>
              <w:t xml:space="preserve"> </w:t>
            </w:r>
            <w:r w:rsidRPr="00805679">
              <w:rPr>
                <w:rFonts w:hint="eastAsia"/>
                <w:rtl/>
              </w:rPr>
              <w:t>نرخ</w:t>
            </w:r>
            <w:r w:rsidRPr="00805679">
              <w:rPr>
                <w:rtl/>
              </w:rPr>
              <w:t xml:space="preserve"> </w:t>
            </w:r>
            <w:r w:rsidRPr="00805679">
              <w:rPr>
                <w:rFonts w:hint="eastAsia"/>
                <w:rtl/>
              </w:rPr>
              <w:t>تبد</w:t>
            </w:r>
            <w:r w:rsidRPr="00805679">
              <w:rPr>
                <w:rFonts w:hint="cs"/>
                <w:rtl/>
              </w:rPr>
              <w:t>ی</w:t>
            </w:r>
            <w:r w:rsidRPr="00805679">
              <w:rPr>
                <w:rFonts w:hint="eastAsia"/>
                <w:rtl/>
              </w:rPr>
              <w:t>ل</w:t>
            </w:r>
            <w:r w:rsidRPr="00805679">
              <w:rPr>
                <w:rtl/>
              </w:rPr>
              <w:t xml:space="preserve"> </w:t>
            </w:r>
            <w:r w:rsidRPr="00805679">
              <w:rPr>
                <w:rFonts w:hint="eastAsia"/>
                <w:rtl/>
              </w:rPr>
              <w:t>و</w:t>
            </w:r>
            <w:r w:rsidRPr="00805679">
              <w:rPr>
                <w:rtl/>
              </w:rPr>
              <w:t xml:space="preserve"> </w:t>
            </w:r>
            <w:r w:rsidRPr="00805679">
              <w:rPr>
                <w:rFonts w:hint="eastAsia"/>
                <w:rtl/>
              </w:rPr>
              <w:t>نرخ</w:t>
            </w:r>
            <w:r w:rsidRPr="00805679">
              <w:rPr>
                <w:rtl/>
              </w:rPr>
              <w:t xml:space="preserve"> </w:t>
            </w:r>
            <w:r w:rsidRPr="00805679">
              <w:rPr>
                <w:rFonts w:hint="eastAsia"/>
                <w:rtl/>
              </w:rPr>
              <w:t>کل</w:t>
            </w:r>
            <w:r w:rsidRPr="00805679">
              <w:rPr>
                <w:rFonts w:hint="cs"/>
                <w:rtl/>
              </w:rPr>
              <w:t>ی</w:t>
            </w:r>
            <w:r w:rsidRPr="00805679">
              <w:rPr>
                <w:rFonts w:hint="eastAsia"/>
                <w:rtl/>
              </w:rPr>
              <w:t>ک</w:t>
            </w:r>
            <w:r w:rsidRPr="00805679">
              <w:rPr>
                <w:rtl/>
              </w:rPr>
              <w:t xml:space="preserve"> (</w:t>
            </w:r>
            <w:r w:rsidRPr="00805679">
              <w:t>CTR</w:t>
            </w:r>
            <w:r w:rsidRPr="00805679">
              <w:rPr>
                <w:rtl/>
              </w:rPr>
              <w:t>)</w:t>
            </w:r>
          </w:p>
        </w:tc>
      </w:tr>
    </w:tbl>
    <w:p w14:paraId="05CD8AB7" w14:textId="77777777" w:rsidR="00E872D4" w:rsidRDefault="00E872D4" w:rsidP="00E872D4">
      <w:pPr>
        <w:bidi/>
        <w:rPr>
          <w:rtl/>
        </w:rPr>
      </w:pPr>
    </w:p>
    <w:p w14:paraId="2E96FD37" w14:textId="77777777" w:rsidR="00E872D4" w:rsidRDefault="00E872D4" w:rsidP="00E872D4">
      <w:pPr>
        <w:bidi/>
        <w:rPr>
          <w:rtl/>
        </w:rPr>
      </w:pPr>
    </w:p>
    <w:p w14:paraId="60EEE87B" w14:textId="77777777" w:rsidR="00E872D4" w:rsidRDefault="00E872D4" w:rsidP="00E872D4">
      <w:pPr>
        <w:bidi/>
        <w:rPr>
          <w:rtl/>
        </w:rPr>
      </w:pPr>
    </w:p>
    <w:p w14:paraId="7B1CD2F6" w14:textId="77777777" w:rsidR="00E872D4" w:rsidRDefault="00E872D4" w:rsidP="00E872D4">
      <w:pPr>
        <w:bidi/>
      </w:pPr>
    </w:p>
    <w:sectPr w:rsidR="00E872D4" w:rsidSect="008056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389" w:right="1080" w:bottom="720" w:left="108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709C4" w14:textId="77777777" w:rsidR="00805161" w:rsidRDefault="00805161" w:rsidP="00043D47">
      <w:r>
        <w:separator/>
      </w:r>
    </w:p>
  </w:endnote>
  <w:endnote w:type="continuationSeparator" w:id="0">
    <w:p w14:paraId="796F388C" w14:textId="77777777" w:rsidR="00805161" w:rsidRDefault="00805161" w:rsidP="0004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gona Book">
    <w:altName w:val="Cambria"/>
    <w:charset w:val="00"/>
    <w:family w:val="roman"/>
    <w:pitch w:val="variable"/>
    <w:sig w:usb0="8000002F" w:usb1="0000000A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338D1" w14:textId="77777777" w:rsidR="00805679" w:rsidRDefault="008056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7359A" w14:textId="77777777" w:rsidR="00805679" w:rsidRDefault="008056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E5E1E" w14:textId="77777777" w:rsidR="00805679" w:rsidRDefault="00805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83E1A" w14:textId="77777777" w:rsidR="00805161" w:rsidRDefault="00805161" w:rsidP="00043D47">
      <w:r>
        <w:separator/>
      </w:r>
    </w:p>
  </w:footnote>
  <w:footnote w:type="continuationSeparator" w:id="0">
    <w:p w14:paraId="673975E8" w14:textId="77777777" w:rsidR="00805161" w:rsidRDefault="00805161" w:rsidP="00043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59BC7" w14:textId="7758BBEB" w:rsidR="00805679" w:rsidRDefault="009D6584">
    <w:pPr>
      <w:pStyle w:val="Header"/>
    </w:pPr>
    <w:r>
      <w:rPr>
        <w:noProof/>
      </w:rPr>
      <w:pict w14:anchorId="222E16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136235" o:spid="_x0000_s1031" type="#_x0000_t75" style="position:absolute;margin-left:0;margin-top:0;width:503.9pt;height:92.45pt;z-index:-251657216;mso-position-horizontal:center;mso-position-horizontal-relative:margin;mso-position-vertical:center;mso-position-vertical-relative:margin" o:allowincell="f">
          <v:imagedata r:id="rId1" o:title="logo218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9907861"/>
      <w:docPartObj>
        <w:docPartGallery w:val="Watermarks"/>
        <w:docPartUnique/>
      </w:docPartObj>
    </w:sdtPr>
    <w:sdtContent>
      <w:p w14:paraId="59CAFCEB" w14:textId="5D34C20C" w:rsidR="00805679" w:rsidRDefault="009D6584">
        <w:pPr>
          <w:pStyle w:val="Header"/>
        </w:pPr>
        <w:r>
          <w:rPr>
            <w:noProof/>
          </w:rPr>
          <w:pict w14:anchorId="4C0533E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40136236" o:spid="_x0000_s1032" type="#_x0000_t75" style="position:absolute;margin-left:0;margin-top:0;width:503.9pt;height:92.45pt;z-index:-251656192;mso-position-horizontal:center;mso-position-horizontal-relative:margin;mso-position-vertical:center;mso-position-vertical-relative:margin" o:allowincell="f">
              <v:imagedata r:id="rId1" o:title="logo218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53086" w14:textId="3D64045E" w:rsidR="00805679" w:rsidRDefault="009D6584">
    <w:pPr>
      <w:pStyle w:val="Header"/>
    </w:pPr>
    <w:r>
      <w:rPr>
        <w:noProof/>
      </w:rPr>
      <w:pict w14:anchorId="410852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136234" o:spid="_x0000_s1030" type="#_x0000_t75" style="position:absolute;margin-left:0;margin-top:0;width:503.9pt;height:92.45pt;z-index:-251658240;mso-position-horizontal:center;mso-position-horizontal-relative:margin;mso-position-vertical:center;mso-position-vertical-relative:margin" o:allowincell="f">
          <v:imagedata r:id="rId1" o:title="logo218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C59EA"/>
    <w:multiLevelType w:val="multilevel"/>
    <w:tmpl w:val="7E44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C2D38"/>
    <w:multiLevelType w:val="multilevel"/>
    <w:tmpl w:val="F55C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F90B56"/>
    <w:multiLevelType w:val="multilevel"/>
    <w:tmpl w:val="0786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3326FB"/>
    <w:multiLevelType w:val="multilevel"/>
    <w:tmpl w:val="3D4E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122367">
    <w:abstractNumId w:val="3"/>
  </w:num>
  <w:num w:numId="2" w16cid:durableId="1386024014">
    <w:abstractNumId w:val="2"/>
  </w:num>
  <w:num w:numId="3" w16cid:durableId="734934190">
    <w:abstractNumId w:val="0"/>
  </w:num>
  <w:num w:numId="4" w16cid:durableId="140282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9E"/>
    <w:rsid w:val="00034379"/>
    <w:rsid w:val="00043D47"/>
    <w:rsid w:val="000602AB"/>
    <w:rsid w:val="000622F8"/>
    <w:rsid w:val="000C50DF"/>
    <w:rsid w:val="000F1E4F"/>
    <w:rsid w:val="000F292B"/>
    <w:rsid w:val="000F34C2"/>
    <w:rsid w:val="001207CE"/>
    <w:rsid w:val="00132E31"/>
    <w:rsid w:val="001539B1"/>
    <w:rsid w:val="001540E6"/>
    <w:rsid w:val="00192710"/>
    <w:rsid w:val="001B239B"/>
    <w:rsid w:val="001B6A8A"/>
    <w:rsid w:val="001E497C"/>
    <w:rsid w:val="00251FC4"/>
    <w:rsid w:val="00267D59"/>
    <w:rsid w:val="00275853"/>
    <w:rsid w:val="002D3CC2"/>
    <w:rsid w:val="002F6CFC"/>
    <w:rsid w:val="00382498"/>
    <w:rsid w:val="003B454D"/>
    <w:rsid w:val="003B586A"/>
    <w:rsid w:val="003C23A4"/>
    <w:rsid w:val="003F4DBF"/>
    <w:rsid w:val="00406358"/>
    <w:rsid w:val="00406524"/>
    <w:rsid w:val="004A3CD1"/>
    <w:rsid w:val="00512B97"/>
    <w:rsid w:val="00517283"/>
    <w:rsid w:val="005401DF"/>
    <w:rsid w:val="005B3206"/>
    <w:rsid w:val="005C38CE"/>
    <w:rsid w:val="005C6C65"/>
    <w:rsid w:val="00600995"/>
    <w:rsid w:val="00624F42"/>
    <w:rsid w:val="00633FFC"/>
    <w:rsid w:val="00647009"/>
    <w:rsid w:val="00663187"/>
    <w:rsid w:val="006C514C"/>
    <w:rsid w:val="006D753C"/>
    <w:rsid w:val="006D7ABF"/>
    <w:rsid w:val="00705B6A"/>
    <w:rsid w:val="007159D0"/>
    <w:rsid w:val="00715DFD"/>
    <w:rsid w:val="0078683E"/>
    <w:rsid w:val="00797A6A"/>
    <w:rsid w:val="007A1B95"/>
    <w:rsid w:val="007C7AF5"/>
    <w:rsid w:val="007F1D69"/>
    <w:rsid w:val="00805161"/>
    <w:rsid w:val="00805679"/>
    <w:rsid w:val="008119CA"/>
    <w:rsid w:val="00833494"/>
    <w:rsid w:val="00837C4B"/>
    <w:rsid w:val="008831C3"/>
    <w:rsid w:val="008A3E1C"/>
    <w:rsid w:val="00902120"/>
    <w:rsid w:val="00903B81"/>
    <w:rsid w:val="00935741"/>
    <w:rsid w:val="009559DF"/>
    <w:rsid w:val="00981770"/>
    <w:rsid w:val="00987A27"/>
    <w:rsid w:val="009D6584"/>
    <w:rsid w:val="00AE61DE"/>
    <w:rsid w:val="00AF1DF7"/>
    <w:rsid w:val="00AF6A08"/>
    <w:rsid w:val="00B15ED9"/>
    <w:rsid w:val="00B21690"/>
    <w:rsid w:val="00B24830"/>
    <w:rsid w:val="00B377BA"/>
    <w:rsid w:val="00B626F3"/>
    <w:rsid w:val="00B91A4C"/>
    <w:rsid w:val="00BB38BA"/>
    <w:rsid w:val="00BE2EAA"/>
    <w:rsid w:val="00BF4173"/>
    <w:rsid w:val="00C06C58"/>
    <w:rsid w:val="00C10D56"/>
    <w:rsid w:val="00C74DED"/>
    <w:rsid w:val="00C7605F"/>
    <w:rsid w:val="00C80255"/>
    <w:rsid w:val="00CD4F16"/>
    <w:rsid w:val="00CF20A1"/>
    <w:rsid w:val="00D3207A"/>
    <w:rsid w:val="00D3706B"/>
    <w:rsid w:val="00D439D2"/>
    <w:rsid w:val="00D62E7D"/>
    <w:rsid w:val="00D631E4"/>
    <w:rsid w:val="00DA46F8"/>
    <w:rsid w:val="00DC1403"/>
    <w:rsid w:val="00DC36FC"/>
    <w:rsid w:val="00DE45D2"/>
    <w:rsid w:val="00DE5732"/>
    <w:rsid w:val="00E1065A"/>
    <w:rsid w:val="00E15751"/>
    <w:rsid w:val="00E20D7C"/>
    <w:rsid w:val="00E6729E"/>
    <w:rsid w:val="00E872D4"/>
    <w:rsid w:val="00EC042A"/>
    <w:rsid w:val="00EC7CFE"/>
    <w:rsid w:val="00ED7B21"/>
    <w:rsid w:val="00EE0FE2"/>
    <w:rsid w:val="00EF6C33"/>
    <w:rsid w:val="00EF739F"/>
    <w:rsid w:val="00F33274"/>
    <w:rsid w:val="00F555F4"/>
    <w:rsid w:val="00F64EBB"/>
    <w:rsid w:val="00F74468"/>
    <w:rsid w:val="00F90F9A"/>
    <w:rsid w:val="00F9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07C0C"/>
  <w15:docId w15:val="{40A1E100-636B-4B53-A42B-C5594E4D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B377BA"/>
    <w:rPr>
      <w:rFonts w:eastAsia="Times New Roman" w:cs="Times New Roman"/>
      <w:color w:val="1C4C3C" w:themeColor="text2"/>
      <w:sz w:val="20"/>
    </w:rPr>
  </w:style>
  <w:style w:type="paragraph" w:styleId="Heading1">
    <w:name w:val="heading 1"/>
    <w:basedOn w:val="Normal"/>
    <w:next w:val="Normal"/>
    <w:link w:val="Heading1Char"/>
    <w:qFormat/>
    <w:rsid w:val="004A3CD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7159D0"/>
    <w:pPr>
      <w:keepNext/>
      <w:keepLines/>
      <w:spacing w:before="40"/>
      <w:jc w:val="center"/>
      <w:outlineLvl w:val="1"/>
    </w:pPr>
    <w:rPr>
      <w:rFonts w:eastAsia="Franklin Gothic Book" w:cs="Times New Roman (Headings CS)"/>
      <w:b/>
      <w:bCs/>
      <w:caps/>
      <w:spacing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C6C65"/>
    <w:pPr>
      <w:keepNext/>
      <w:keepLines/>
      <w:spacing w:before="40"/>
      <w:outlineLvl w:val="2"/>
    </w:pPr>
    <w:rPr>
      <w:rFonts w:ascii="Sagona Book" w:eastAsiaTheme="majorEastAsia" w:hAnsi="Sagona Book" w:cstheme="majorBidi"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2"/>
    <w:qFormat/>
    <w:rsid w:val="00CF20A1"/>
    <w:pPr>
      <w:keepNext/>
      <w:keepLines/>
      <w:outlineLvl w:val="3"/>
    </w:pPr>
    <w:rPr>
      <w:rFonts w:eastAsia="Franklin Gothic Book" w:cs="Times New Roman (Headings CS)"/>
      <w:b/>
      <w:iCs/>
      <w:spacing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439D2"/>
    <w:rPr>
      <w:rFonts w:ascii="Sagona Book" w:eastAsiaTheme="majorEastAsia" w:hAnsi="Sagona Book" w:cstheme="majorBidi"/>
      <w:color w:val="000000" w:themeColor="text1"/>
      <w:sz w:val="22"/>
    </w:rPr>
  </w:style>
  <w:style w:type="table" w:styleId="TableGrid">
    <w:name w:val="Table Grid"/>
    <w:basedOn w:val="TableNormal"/>
    <w:uiPriority w:val="39"/>
    <w:rsid w:val="0066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A3CD1"/>
    <w:rPr>
      <w:rFonts w:asciiTheme="majorHAnsi" w:eastAsiaTheme="majorEastAsia" w:hAnsiTheme="majorHAnsi" w:cstheme="majorBidi"/>
      <w:color w:val="1C4C3C" w:themeColor="tex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7159D0"/>
    <w:rPr>
      <w:rFonts w:eastAsia="Franklin Gothic Book" w:cs="Times New Roman (Headings CS)"/>
      <w:b/>
      <w:bCs/>
      <w:caps/>
      <w:color w:val="1C4C3C" w:themeColor="text2"/>
      <w:spacing w:val="20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rsid w:val="0066318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2"/>
    <w:rsid w:val="00CF20A1"/>
    <w:rPr>
      <w:rFonts w:eastAsia="Franklin Gothic Book" w:cs="Times New Roman (Headings CS)"/>
      <w:b/>
      <w:iCs/>
      <w:color w:val="5E3D14" w:themeColor="accent3" w:themeShade="80"/>
      <w:spacing w:val="20"/>
      <w:sz w:val="20"/>
    </w:rPr>
  </w:style>
  <w:style w:type="paragraph" w:styleId="Header">
    <w:name w:val="header"/>
    <w:basedOn w:val="Normal"/>
    <w:link w:val="HeaderChar"/>
    <w:uiPriority w:val="99"/>
    <w:semiHidden/>
    <w:rsid w:val="002F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CFC"/>
    <w:rPr>
      <w:rFonts w:eastAsia="Times New Roman" w:cs="Times New Roman"/>
      <w:color w:val="5E3D14" w:themeColor="accent3" w:themeShade="80"/>
      <w:sz w:val="20"/>
    </w:rPr>
  </w:style>
  <w:style w:type="paragraph" w:styleId="Footer">
    <w:name w:val="footer"/>
    <w:basedOn w:val="Normal"/>
    <w:link w:val="FooterChar"/>
    <w:uiPriority w:val="99"/>
    <w:semiHidden/>
    <w:rsid w:val="002F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CFC"/>
    <w:rPr>
      <w:rFonts w:eastAsia="Times New Roman" w:cs="Times New Roman"/>
      <w:color w:val="5E3D14" w:themeColor="accent3" w:themeShade="80"/>
      <w:sz w:val="20"/>
    </w:rPr>
  </w:style>
  <w:style w:type="table" w:styleId="PlainTable4">
    <w:name w:val="Plain Table 4"/>
    <w:basedOn w:val="TableNormal"/>
    <w:uiPriority w:val="44"/>
    <w:rsid w:val="00BF417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BF41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heckboxindent">
    <w:name w:val="checkbox indent"/>
    <w:basedOn w:val="Normal"/>
    <w:qFormat/>
    <w:rsid w:val="00275853"/>
    <w:pPr>
      <w:spacing w:before="20" w:after="20"/>
      <w:ind w:left="272" w:hanging="272"/>
    </w:pPr>
    <w:rPr>
      <w:rFonts w:eastAsiaTheme="minorHAnsi" w:cstheme="minorBidi"/>
      <w:color w:val="000000" w:themeColor="text1"/>
    </w:rPr>
  </w:style>
  <w:style w:type="table" w:styleId="GridTable1Light">
    <w:name w:val="Grid Table 1 Light"/>
    <w:basedOn w:val="TableNormal"/>
    <w:uiPriority w:val="46"/>
    <w:rsid w:val="00132E3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517283"/>
    <w:tblPr>
      <w:tblStyleRowBandSize w:val="1"/>
      <w:tblStyleColBandSize w:val="1"/>
    </w:tblPr>
    <w:tblStylePr w:type="firstRow">
      <w:rPr>
        <w:b w:val="0"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ubhead">
    <w:name w:val="Subhead"/>
    <w:basedOn w:val="Normal"/>
    <w:uiPriority w:val="3"/>
    <w:qFormat/>
    <w:rsid w:val="00647009"/>
    <w:pPr>
      <w:spacing w:before="120" w:after="360"/>
      <w:jc w:val="center"/>
    </w:pPr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47009"/>
    <w:rPr>
      <w:color w:val="808080"/>
    </w:rPr>
  </w:style>
  <w:style w:type="character" w:styleId="Hyperlink">
    <w:name w:val="Hyperlink"/>
    <w:basedOn w:val="DefaultParagraphFont"/>
    <w:uiPriority w:val="99"/>
    <w:semiHidden/>
    <w:rsid w:val="00D3706B"/>
    <w:rPr>
      <w:color w:val="1B4C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sfahanwebsitedesign.ir/blog/81-website-design-launch-checklis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puser10\AppData\Roaming\Microsoft\Templates\Camping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36F1B286F647EE87DE7B873EAF8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E2D38-DFD9-42C7-9CFD-497B2FD1B04E}"/>
      </w:docPartPr>
      <w:docPartBody>
        <w:p w:rsidR="00E17F17" w:rsidRDefault="00000000">
          <w:pPr>
            <w:pStyle w:val="CD36F1B286F647EE87DE7B873EAF8C3A"/>
          </w:pPr>
          <w:r w:rsidRPr="00647009">
            <w:t>SHELTER &amp; BEDDING</w:t>
          </w:r>
        </w:p>
      </w:docPartBody>
    </w:docPart>
    <w:docPart>
      <w:docPartPr>
        <w:name w:val="4E82C6D2F06346CF86DFBA29A219A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37366-EC75-4081-8C11-3C5CF93D30A7}"/>
      </w:docPartPr>
      <w:docPartBody>
        <w:p w:rsidR="00E17F17" w:rsidRDefault="00000000">
          <w:pPr>
            <w:pStyle w:val="4E82C6D2F06346CF86DFBA29A219A6A6"/>
          </w:pPr>
          <w:r w:rsidRPr="00251FC4">
            <w:rPr>
              <w:rFonts w:eastAsiaTheme="minorHAnsi"/>
            </w:rPr>
            <w:t>Tent with fly sheet, poles, hangers, stakes</w:t>
          </w:r>
        </w:p>
      </w:docPartBody>
    </w:docPart>
    <w:docPart>
      <w:docPartPr>
        <w:name w:val="83CC81AEEBC547F9A3954AF3580B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CDF2-6460-49CD-8AE7-00B725211DFE}"/>
      </w:docPartPr>
      <w:docPartBody>
        <w:p w:rsidR="00E17F17" w:rsidRDefault="00000000">
          <w:pPr>
            <w:pStyle w:val="83CC81AEEBC547F9A3954AF3580BC33F"/>
          </w:pPr>
          <w:r w:rsidRPr="00251FC4">
            <w:rPr>
              <w:rFonts w:eastAsiaTheme="minorHAnsi"/>
            </w:rPr>
            <w:t>Tarp</w:t>
          </w:r>
        </w:p>
      </w:docPartBody>
    </w:docPart>
    <w:docPart>
      <w:docPartPr>
        <w:name w:val="79C0FE556E804160B010ABDF6A8DA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223DF-B11C-42C2-A64F-3DC45F78E807}"/>
      </w:docPartPr>
      <w:docPartBody>
        <w:p w:rsidR="00E17F17" w:rsidRDefault="00000000">
          <w:pPr>
            <w:pStyle w:val="79C0FE556E804160B010ABDF6A8DACE2"/>
          </w:pPr>
          <w:r w:rsidRPr="00251FC4">
            <w:rPr>
              <w:rFonts w:eastAsiaTheme="minorHAnsi"/>
            </w:rPr>
            <w:t>Rope</w:t>
          </w:r>
        </w:p>
      </w:docPartBody>
    </w:docPart>
    <w:docPart>
      <w:docPartPr>
        <w:name w:val="C23468E0F03C4EFBA9F660971776C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7A5ED-8DCE-496E-A1C0-8EA3AF9659D3}"/>
      </w:docPartPr>
      <w:docPartBody>
        <w:p w:rsidR="00E17F17" w:rsidRDefault="00000000">
          <w:pPr>
            <w:pStyle w:val="C23468E0F03C4EFBA9F660971776C278"/>
          </w:pPr>
          <w:r w:rsidRPr="00251FC4">
            <w:rPr>
              <w:rFonts w:eastAsiaTheme="minorHAnsi"/>
            </w:rPr>
            <w:t>Pots and pans</w:t>
          </w:r>
        </w:p>
      </w:docPartBody>
    </w:docPart>
    <w:docPart>
      <w:docPartPr>
        <w:name w:val="41109A044EAC4AD6A39FF68CA8963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CB99F-261E-499C-A179-6EE38D382608}"/>
      </w:docPartPr>
      <w:docPartBody>
        <w:p w:rsidR="00E17F17" w:rsidRDefault="00000000">
          <w:pPr>
            <w:pStyle w:val="41109A044EAC4AD6A39FF68CA8963D36"/>
          </w:pPr>
          <w:r w:rsidRPr="00251FC4">
            <w:rPr>
              <w:rFonts w:eastAsiaTheme="minorHAnsi"/>
            </w:rPr>
            <w:t>Cutting board</w:t>
          </w:r>
        </w:p>
      </w:docPartBody>
    </w:docPart>
    <w:docPart>
      <w:docPartPr>
        <w:name w:val="1C657E2CF4E7442FBA5DCED4F621A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BFC59-9040-46AC-81E0-DC367EF85EAA}"/>
      </w:docPartPr>
      <w:docPartBody>
        <w:p w:rsidR="00E17F17" w:rsidRDefault="00000000">
          <w:pPr>
            <w:pStyle w:val="1C657E2CF4E7442FBA5DCED4F621AE70"/>
          </w:pPr>
          <w:r w:rsidRPr="00251FC4">
            <w:t>Tablecloth</w:t>
          </w:r>
        </w:p>
      </w:docPartBody>
    </w:docPart>
    <w:docPart>
      <w:docPartPr>
        <w:name w:val="1869741C90B04D6E9C9F9ABD9CE02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195BA-9DFD-4984-BF05-CFA2ACEB24E9}"/>
      </w:docPartPr>
      <w:docPartBody>
        <w:p w:rsidR="00E17F17" w:rsidRDefault="00000000">
          <w:pPr>
            <w:pStyle w:val="1869741C90B04D6E9C9F9ABD9CE02755"/>
          </w:pPr>
          <w:r w:rsidRPr="00251FC4">
            <w:rPr>
              <w:rFonts w:eastAsiaTheme="minorHAnsi"/>
            </w:rPr>
            <w:t>Corkscrew</w:t>
          </w:r>
        </w:p>
      </w:docPartBody>
    </w:docPart>
    <w:docPart>
      <w:docPartPr>
        <w:name w:val="71D348F7A8E9458B8F0F3D9D774F4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0BDFB-88E7-4A71-9012-AA84F5210EA0}"/>
      </w:docPartPr>
      <w:docPartBody>
        <w:p w:rsidR="00E17F17" w:rsidRDefault="00000000">
          <w:pPr>
            <w:pStyle w:val="71D348F7A8E9458B8F0F3D9D774F4E54"/>
          </w:pPr>
          <w:r w:rsidRPr="00647009">
            <w:t>FOOD</w:t>
          </w:r>
        </w:p>
      </w:docPartBody>
    </w:docPart>
    <w:docPart>
      <w:docPartPr>
        <w:name w:val="D2AA33AC514B44269AD7E9F8D3396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3662-2BCA-4CA5-981D-DC41D3DBC1B1}"/>
      </w:docPartPr>
      <w:docPartBody>
        <w:p w:rsidR="00E17F17" w:rsidRDefault="00000000">
          <w:pPr>
            <w:pStyle w:val="D2AA33AC514B44269AD7E9F8D3396339"/>
          </w:pPr>
          <w:r w:rsidRPr="00251FC4">
            <w:rPr>
              <w:rFonts w:eastAsiaTheme="minorHAnsi"/>
            </w:rPr>
            <w:t>Oatmeal</w:t>
          </w:r>
        </w:p>
      </w:docPartBody>
    </w:docPart>
    <w:docPart>
      <w:docPartPr>
        <w:name w:val="A6D47A0F73BC4A32A6CFC756EA2C5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00E5-79DF-4698-A044-C4A8476F6541}"/>
      </w:docPartPr>
      <w:docPartBody>
        <w:p w:rsidR="00E17F17" w:rsidRDefault="00000000">
          <w:pPr>
            <w:pStyle w:val="A6D47A0F73BC4A32A6CFC756EA2C56EB"/>
          </w:pPr>
          <w:r w:rsidRPr="00251FC4">
            <w:rPr>
              <w:rFonts w:eastAsiaTheme="minorHAnsi"/>
            </w:rPr>
            <w:t>Butter</w:t>
          </w:r>
        </w:p>
      </w:docPartBody>
    </w:docPart>
    <w:docPart>
      <w:docPartPr>
        <w:name w:val="DB22723FA18A4A61A61A59828A08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594B5-5CD7-475D-B5E8-0903F1CC310C}"/>
      </w:docPartPr>
      <w:docPartBody>
        <w:p w:rsidR="00E17F17" w:rsidRDefault="00000000">
          <w:pPr>
            <w:pStyle w:val="DB22723FA18A4A61A61A59828A086CD7"/>
          </w:pPr>
          <w:r w:rsidRPr="00251FC4">
            <w:rPr>
              <w:rFonts w:eastAsiaTheme="minorHAnsi"/>
            </w:rPr>
            <w:t>Bread</w:t>
          </w:r>
        </w:p>
      </w:docPartBody>
    </w:docPart>
    <w:docPart>
      <w:docPartPr>
        <w:name w:val="CD0735DFF0C04D7C90B4B473CCFC6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AD6A4-725B-4222-9DE8-0CE927B5D846}"/>
      </w:docPartPr>
      <w:docPartBody>
        <w:p w:rsidR="00E17F17" w:rsidRDefault="00000000">
          <w:pPr>
            <w:pStyle w:val="CD0735DFF0C04D7C90B4B473CCFC68C2"/>
          </w:pPr>
          <w:r w:rsidRPr="00251FC4">
            <w:rPr>
              <w:rFonts w:eastAsiaTheme="minorHAnsi"/>
            </w:rPr>
            <w:t>Pancake mix</w:t>
          </w:r>
          <w:r>
            <w:rPr>
              <w:rFonts w:eastAsiaTheme="minorHAnsi"/>
            </w:rPr>
            <w:t xml:space="preserve"> </w:t>
          </w:r>
        </w:p>
      </w:docPartBody>
    </w:docPart>
    <w:docPart>
      <w:docPartPr>
        <w:name w:val="E82BC5153A994FD7B77B59BCB46D1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16569-B895-4932-980B-F9BCDF129F9F}"/>
      </w:docPartPr>
      <w:docPartBody>
        <w:p w:rsidR="00E17F17" w:rsidRDefault="00000000">
          <w:pPr>
            <w:pStyle w:val="E82BC5153A994FD7B77B59BCB46D1FD7"/>
          </w:pPr>
          <w:r w:rsidRPr="00647009">
            <w:t>CLOTHING &amp; LAUNDRY</w:t>
          </w:r>
        </w:p>
      </w:docPartBody>
    </w:docPart>
    <w:docPart>
      <w:docPartPr>
        <w:name w:val="A65EE28B0EFB486FB94E2996E1C1E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A9FE-866C-464E-9D98-61FCE3059721}"/>
      </w:docPartPr>
      <w:docPartBody>
        <w:p w:rsidR="00E17F17" w:rsidRDefault="00000000">
          <w:pPr>
            <w:pStyle w:val="A65EE28B0EFB486FB94E2996E1C1E21F"/>
          </w:pPr>
          <w:r w:rsidRPr="000F292B">
            <w:rPr>
              <w:rFonts w:eastAsiaTheme="minorHAnsi"/>
            </w:rPr>
            <w:t>T-shirts</w:t>
          </w:r>
        </w:p>
      </w:docPartBody>
    </w:docPart>
    <w:docPart>
      <w:docPartPr>
        <w:name w:val="2C6AC8705B1F4D798E03271090A90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0C37E-9475-4284-A801-761E5F6F66A2}"/>
      </w:docPartPr>
      <w:docPartBody>
        <w:p w:rsidR="00E17F17" w:rsidRDefault="00000000">
          <w:pPr>
            <w:pStyle w:val="2C6AC8705B1F4D798E03271090A907DA"/>
          </w:pPr>
          <w:r w:rsidRPr="000F292B">
            <w:rPr>
              <w:rFonts w:eastAsiaTheme="minorHAnsi"/>
            </w:rPr>
            <w:t>Shorts, pants</w:t>
          </w:r>
        </w:p>
      </w:docPartBody>
    </w:docPart>
    <w:docPart>
      <w:docPartPr>
        <w:name w:val="FB49BE0C9D0A4E5FAC215DAA835B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118B0-D0EB-4106-92A9-ED6F0D60265D}"/>
      </w:docPartPr>
      <w:docPartBody>
        <w:p w:rsidR="00E17F17" w:rsidRDefault="00000000">
          <w:pPr>
            <w:pStyle w:val="FB49BE0C9D0A4E5FAC215DAA835B8AE5"/>
          </w:pPr>
          <w:r w:rsidRPr="000F292B">
            <w:rPr>
              <w:rFonts w:eastAsiaTheme="minorHAnsi"/>
            </w:rPr>
            <w:t>Towels, washcloths</w:t>
          </w:r>
        </w:p>
      </w:docPartBody>
    </w:docPart>
    <w:docPart>
      <w:docPartPr>
        <w:name w:val="CEB538B6C28C4C8390C34D80A20E6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D6E3E-5CF5-4EA7-A244-92E18926DD1A}"/>
      </w:docPartPr>
      <w:docPartBody>
        <w:p w:rsidR="00E17F17" w:rsidRDefault="00000000">
          <w:pPr>
            <w:pStyle w:val="CEB538B6C28C4C8390C34D80A20E6BFD"/>
          </w:pPr>
          <w:r w:rsidRPr="000F292B">
            <w:rPr>
              <w:rFonts w:eastAsiaTheme="minorHAnsi"/>
            </w:rPr>
            <w:t>Boots, shoes, flip-flops</w:t>
          </w:r>
        </w:p>
      </w:docPartBody>
    </w:docPart>
    <w:docPart>
      <w:docPartPr>
        <w:name w:val="33A4C108E0144810A89D07AC2406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6C769-AC94-40E1-95F6-CCD2BCBB56C9}"/>
      </w:docPartPr>
      <w:docPartBody>
        <w:p w:rsidR="00E17F17" w:rsidRDefault="00000000">
          <w:pPr>
            <w:pStyle w:val="33A4C108E0144810A89D07AC24064A61"/>
          </w:pPr>
          <w:r w:rsidRPr="000F292B">
            <w:rPr>
              <w:rFonts w:eastAsiaTheme="minorHAnsi"/>
            </w:rPr>
            <w:t>Club soda to rinse out stains</w:t>
          </w:r>
        </w:p>
      </w:docPartBody>
    </w:docPart>
    <w:docPart>
      <w:docPartPr>
        <w:name w:val="4917D4D6E1C9473480D00F6227061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02ACD-E826-4CFC-A402-203A4270E144}"/>
      </w:docPartPr>
      <w:docPartBody>
        <w:p w:rsidR="00E17F17" w:rsidRDefault="00000000">
          <w:pPr>
            <w:pStyle w:val="4917D4D6E1C9473480D00F6227061E82"/>
          </w:pPr>
          <w:r w:rsidRPr="000F292B">
            <w:rPr>
              <w:rFonts w:eastAsiaTheme="minorHAnsi"/>
            </w:rPr>
            <w:t>Socks</w:t>
          </w:r>
        </w:p>
      </w:docPartBody>
    </w:docPart>
    <w:docPart>
      <w:docPartPr>
        <w:name w:val="DCEE77F26AC24F0186D569C48644F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1C930-7C3B-44C7-A809-E81802D06222}"/>
      </w:docPartPr>
      <w:docPartBody>
        <w:p w:rsidR="00E17F17" w:rsidRDefault="00000000">
          <w:pPr>
            <w:pStyle w:val="DCEE77F26AC24F0186D569C48644F233"/>
          </w:pPr>
          <w:r w:rsidRPr="000F292B">
            <w:rPr>
              <w:rFonts w:eastAsiaTheme="minorHAnsi"/>
            </w:rPr>
            <w:t>Hat, cap</w:t>
          </w:r>
        </w:p>
      </w:docPartBody>
    </w:docPart>
    <w:docPart>
      <w:docPartPr>
        <w:name w:val="26970B250C184D76942D78EED88AC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15E22-59CA-4D6D-B0B9-41A16440094A}"/>
      </w:docPartPr>
      <w:docPartBody>
        <w:p w:rsidR="00E17F17" w:rsidRDefault="00000000">
          <w:pPr>
            <w:pStyle w:val="26970B250C184D76942D78EED88AC09A"/>
          </w:pPr>
          <w:r w:rsidRPr="000F292B">
            <w:rPr>
              <w:rFonts w:eastAsiaTheme="minorHAnsi"/>
            </w:rPr>
            <w:t>Travel-size packets of laundry soap</w:t>
          </w:r>
        </w:p>
      </w:docPartBody>
    </w:docPart>
    <w:docPart>
      <w:docPartPr>
        <w:name w:val="1CF290B9BBD742BAA9A6002C4357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B571F-D055-4BA5-8D86-C41E02A367E5}"/>
      </w:docPartPr>
      <w:docPartBody>
        <w:p w:rsidR="00E17F17" w:rsidRDefault="00000000">
          <w:pPr>
            <w:pStyle w:val="1CF290B9BBD742BAA9A6002C4357B930"/>
          </w:pPr>
          <w:r w:rsidRPr="000F292B">
            <w:rPr>
              <w:rFonts w:eastAsiaTheme="minorHAnsi"/>
            </w:rPr>
            <w:t>Medication, prescriptions</w:t>
          </w:r>
        </w:p>
      </w:docPartBody>
    </w:docPart>
    <w:docPart>
      <w:docPartPr>
        <w:name w:val="6754163B86534C2A8FD921BAE295F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F4C0B-34E1-4791-B781-65B57CC82F35}"/>
      </w:docPartPr>
      <w:docPartBody>
        <w:p w:rsidR="00E17F17" w:rsidRDefault="00000000">
          <w:pPr>
            <w:pStyle w:val="6754163B86534C2A8FD921BAE295FA82"/>
          </w:pPr>
          <w:r w:rsidRPr="000F292B">
            <w:rPr>
              <w:rFonts w:eastAsiaTheme="minorHAnsi"/>
            </w:rPr>
            <w:t>Bug spray</w:t>
          </w:r>
        </w:p>
      </w:docPartBody>
    </w:docPart>
    <w:docPart>
      <w:docPartPr>
        <w:name w:val="0A5FF04867A046FC8745A5FA3B854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C1C72-8CC5-47E2-A45D-83EEECA31FFC}"/>
      </w:docPartPr>
      <w:docPartBody>
        <w:p w:rsidR="00E17F17" w:rsidRDefault="00000000">
          <w:pPr>
            <w:pStyle w:val="0A5FF04867A046FC8745A5FA3B854592"/>
          </w:pPr>
          <w:r w:rsidRPr="000F292B">
            <w:rPr>
              <w:rFonts w:eastAsiaTheme="minorHAnsi"/>
            </w:rPr>
            <w:t>Bandages, tape, gauze, elastic wraps</w:t>
          </w:r>
        </w:p>
      </w:docPartBody>
    </w:docPart>
    <w:docPart>
      <w:docPartPr>
        <w:name w:val="321486E2ED2148D6B1BB7D17A7309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3F14D-E292-47A9-A8E8-E1BF6336DBC5}"/>
      </w:docPartPr>
      <w:docPartBody>
        <w:p w:rsidR="00E17F17" w:rsidRDefault="00000000">
          <w:pPr>
            <w:pStyle w:val="321486E2ED2148D6B1BB7D17A7309866"/>
          </w:pPr>
          <w:r w:rsidRPr="000F292B">
            <w:t>Snake bite kit</w:t>
          </w:r>
        </w:p>
      </w:docPartBody>
    </w:docPart>
    <w:docPart>
      <w:docPartPr>
        <w:name w:val="20DE4545DDE448288A5C612B4DCF9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BE233-8B5E-47F7-AF7F-16D3F9B0CA56}"/>
      </w:docPartPr>
      <w:docPartBody>
        <w:p w:rsidR="00000000" w:rsidRDefault="00E17F17" w:rsidP="00E17F17">
          <w:pPr>
            <w:pStyle w:val="20DE4545DDE448288A5C612B4DCF9147"/>
          </w:pPr>
          <w:r w:rsidRPr="00647009">
            <w:t>CLOTHING &amp; LAUNDRY</w:t>
          </w:r>
        </w:p>
      </w:docPartBody>
    </w:docPart>
    <w:docPart>
      <w:docPartPr>
        <w:name w:val="0FABFF140E84457E988AB002DF10B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D6570-07A0-4A33-9B8F-452593CFCD65}"/>
      </w:docPartPr>
      <w:docPartBody>
        <w:p w:rsidR="00000000" w:rsidRDefault="00E17F17" w:rsidP="00E17F17">
          <w:pPr>
            <w:pStyle w:val="0FABFF140E84457E988AB002DF10BCAA"/>
          </w:pPr>
          <w:r w:rsidRPr="000F292B">
            <w:rPr>
              <w:rFonts w:eastAsiaTheme="minorHAnsi"/>
            </w:rPr>
            <w:t>Medication, prescriptions</w:t>
          </w:r>
        </w:p>
      </w:docPartBody>
    </w:docPart>
    <w:docPart>
      <w:docPartPr>
        <w:name w:val="1AA76D2B633141F5BED2B9A0DA00E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5147E-47BD-42CC-AE45-14EE8C8D57E7}"/>
      </w:docPartPr>
      <w:docPartBody>
        <w:p w:rsidR="00000000" w:rsidRDefault="00E17F17" w:rsidP="00E17F17">
          <w:pPr>
            <w:pStyle w:val="1AA76D2B633141F5BED2B9A0DA00EBCD"/>
          </w:pPr>
          <w:r w:rsidRPr="000F292B">
            <w:rPr>
              <w:rFonts w:eastAsiaTheme="minorHAnsi"/>
            </w:rPr>
            <w:t>Bug spray</w:t>
          </w:r>
        </w:p>
      </w:docPartBody>
    </w:docPart>
    <w:docPart>
      <w:docPartPr>
        <w:name w:val="C14AF0319D284AE59EA92A367D858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0098D-975C-4E8E-ADF8-09715AF8E507}"/>
      </w:docPartPr>
      <w:docPartBody>
        <w:p w:rsidR="00000000" w:rsidRDefault="00E17F17" w:rsidP="00E17F17">
          <w:pPr>
            <w:pStyle w:val="C14AF0319D284AE59EA92A367D858268"/>
          </w:pPr>
          <w:r w:rsidRPr="000F292B">
            <w:rPr>
              <w:rFonts w:eastAsiaTheme="minorHAnsi"/>
            </w:rPr>
            <w:t>Bandages, tape, gauze, elastic wraps</w:t>
          </w:r>
        </w:p>
      </w:docPartBody>
    </w:docPart>
    <w:docPart>
      <w:docPartPr>
        <w:name w:val="6B330D31D9804DA6B2407C551592E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30800-1E21-4805-B364-65A7170BC86F}"/>
      </w:docPartPr>
      <w:docPartBody>
        <w:p w:rsidR="00000000" w:rsidRDefault="00E17F17" w:rsidP="00E17F17">
          <w:pPr>
            <w:pStyle w:val="6B330D31D9804DA6B2407C551592EFA2"/>
          </w:pPr>
          <w:r w:rsidRPr="000F292B">
            <w:t>Snake bite kit</w:t>
          </w:r>
        </w:p>
      </w:docPartBody>
    </w:docPart>
    <w:docPart>
      <w:docPartPr>
        <w:name w:val="7D76F7CE7E234DD9843C6C3DC1459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E435-52B4-40C6-BD32-214802E3F7CF}"/>
      </w:docPartPr>
      <w:docPartBody>
        <w:p w:rsidR="00000000" w:rsidRDefault="00E17F17" w:rsidP="00E17F17">
          <w:pPr>
            <w:pStyle w:val="7D76F7CE7E234DD9843C6C3DC1459E5D"/>
          </w:pPr>
          <w:r w:rsidRPr="000F292B">
            <w:rPr>
              <w:rFonts w:eastAsiaTheme="minorHAnsi"/>
            </w:rPr>
            <w:t>Aspirin, ibuprofen, acetaminophen</w:t>
          </w:r>
        </w:p>
      </w:docPartBody>
    </w:docPart>
    <w:docPart>
      <w:docPartPr>
        <w:name w:val="39B847C188144D1685DA7739B3369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C252E-DCF0-44AB-81B8-0DA7BBA94EE2}"/>
      </w:docPartPr>
      <w:docPartBody>
        <w:p w:rsidR="00000000" w:rsidRDefault="00E17F17" w:rsidP="00E17F17">
          <w:pPr>
            <w:pStyle w:val="39B847C188144D1685DA7739B33696E3"/>
          </w:pPr>
          <w:r w:rsidRPr="000F292B">
            <w:rPr>
              <w:rFonts w:eastAsiaTheme="minorHAnsi"/>
            </w:rPr>
            <w:t>Eye wash</w:t>
          </w:r>
        </w:p>
      </w:docPartBody>
    </w:docPart>
    <w:docPart>
      <w:docPartPr>
        <w:name w:val="FD849ABCEF4D4553A6AD821D8F9E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DF9D9-5692-4235-BD28-F7B05651BABB}"/>
      </w:docPartPr>
      <w:docPartBody>
        <w:p w:rsidR="00000000" w:rsidRDefault="00E17F17" w:rsidP="00E17F17">
          <w:pPr>
            <w:pStyle w:val="FD849ABCEF4D4553A6AD821D8F9E3439"/>
          </w:pPr>
          <w:r w:rsidRPr="00647009">
            <w:t>CLOTHING &amp; LAUNDRY</w:t>
          </w:r>
        </w:p>
      </w:docPartBody>
    </w:docPart>
    <w:docPart>
      <w:docPartPr>
        <w:name w:val="AEA3D78786E548F0920BEC23C73C3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B3EDB-14B3-4E03-AE2E-5C85062FBF52}"/>
      </w:docPartPr>
      <w:docPartBody>
        <w:p w:rsidR="00000000" w:rsidRDefault="00E17F17" w:rsidP="00E17F17">
          <w:pPr>
            <w:pStyle w:val="AEA3D78786E548F0920BEC23C73C320C"/>
          </w:pPr>
          <w:r w:rsidRPr="00647009">
            <w:t>CLOTHING &amp; LAUNDRY</w:t>
          </w:r>
        </w:p>
      </w:docPartBody>
    </w:docPart>
    <w:docPart>
      <w:docPartPr>
        <w:name w:val="E5815817299A4D0194865353978A5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D70A0-ECBC-43AC-9121-D67130E6456C}"/>
      </w:docPartPr>
      <w:docPartBody>
        <w:p w:rsidR="00000000" w:rsidRDefault="00E17F17" w:rsidP="00E17F17">
          <w:pPr>
            <w:pStyle w:val="E5815817299A4D0194865353978A5F4D"/>
          </w:pPr>
          <w:r w:rsidRPr="000F292B">
            <w:rPr>
              <w:rFonts w:eastAsiaTheme="minorHAnsi"/>
            </w:rPr>
            <w:t>Bandages, tape, gauze, elastic wraps</w:t>
          </w:r>
        </w:p>
      </w:docPartBody>
    </w:docPart>
    <w:docPart>
      <w:docPartPr>
        <w:name w:val="54B2BFC3B0D640BB96456C2A1EEDC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771D9-2607-478C-BF82-142994E29AE3}"/>
      </w:docPartPr>
      <w:docPartBody>
        <w:p w:rsidR="00000000" w:rsidRDefault="00E17F17" w:rsidP="00E17F17">
          <w:pPr>
            <w:pStyle w:val="54B2BFC3B0D640BB96456C2A1EEDCDB9"/>
          </w:pPr>
          <w:r w:rsidRPr="000F292B">
            <w:rPr>
              <w:rFonts w:eastAsiaTheme="minorHAnsi"/>
            </w:rPr>
            <w:t>Aspirin, ibuprofen, acetaminophen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gona Book">
    <w:altName w:val="Cambria"/>
    <w:charset w:val="00"/>
    <w:family w:val="roman"/>
    <w:pitch w:val="variable"/>
    <w:sig w:usb0="8000002F" w:usb1="0000000A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4E"/>
    <w:rsid w:val="000F1E4F"/>
    <w:rsid w:val="00126B4E"/>
    <w:rsid w:val="003C2A00"/>
    <w:rsid w:val="00613083"/>
    <w:rsid w:val="00633FFC"/>
    <w:rsid w:val="00E1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B76EA33C3CE471DBD849B1A4C0B66F1">
    <w:name w:val="AB76EA33C3CE471DBD849B1A4C0B66F1"/>
  </w:style>
  <w:style w:type="paragraph" w:customStyle="1" w:styleId="CD36F1B286F647EE87DE7B873EAF8C3A">
    <w:name w:val="CD36F1B286F647EE87DE7B873EAF8C3A"/>
  </w:style>
  <w:style w:type="paragraph" w:customStyle="1" w:styleId="4E82C6D2F06346CF86DFBA29A219A6A6">
    <w:name w:val="4E82C6D2F06346CF86DFBA29A219A6A6"/>
  </w:style>
  <w:style w:type="paragraph" w:customStyle="1" w:styleId="65D9D47C2E364795814C9DF6A16F6EBE">
    <w:name w:val="65D9D47C2E364795814C9DF6A16F6EBE"/>
  </w:style>
  <w:style w:type="paragraph" w:customStyle="1" w:styleId="83CC81AEEBC547F9A3954AF3580BC33F">
    <w:name w:val="83CC81AEEBC547F9A3954AF3580BC33F"/>
  </w:style>
  <w:style w:type="paragraph" w:customStyle="1" w:styleId="309E3259FFA14CD3AC8EADFD0B645A6E">
    <w:name w:val="309E3259FFA14CD3AC8EADFD0B645A6E"/>
  </w:style>
  <w:style w:type="paragraph" w:customStyle="1" w:styleId="79C0FE556E804160B010ABDF6A8DACE2">
    <w:name w:val="79C0FE556E804160B010ABDF6A8DACE2"/>
  </w:style>
  <w:style w:type="paragraph" w:customStyle="1" w:styleId="D21846F44A334116AF63E79081D6E33B">
    <w:name w:val="D21846F44A334116AF63E79081D6E33B"/>
  </w:style>
  <w:style w:type="paragraph" w:customStyle="1" w:styleId="955E85CC8D4D4AEEAAA623554C388417">
    <w:name w:val="955E85CC8D4D4AEEAAA623554C388417"/>
  </w:style>
  <w:style w:type="paragraph" w:customStyle="1" w:styleId="C23468E0F03C4EFBA9F660971776C278">
    <w:name w:val="C23468E0F03C4EFBA9F660971776C278"/>
  </w:style>
  <w:style w:type="paragraph" w:customStyle="1" w:styleId="6709C77402A74B2A9E7B52051598783D">
    <w:name w:val="6709C77402A74B2A9E7B52051598783D"/>
  </w:style>
  <w:style w:type="paragraph" w:customStyle="1" w:styleId="41109A044EAC4AD6A39FF68CA8963D36">
    <w:name w:val="41109A044EAC4AD6A39FF68CA8963D36"/>
  </w:style>
  <w:style w:type="paragraph" w:customStyle="1" w:styleId="1C657E2CF4E7442FBA5DCED4F621AE70">
    <w:name w:val="1C657E2CF4E7442FBA5DCED4F621AE70"/>
  </w:style>
  <w:style w:type="paragraph" w:customStyle="1" w:styleId="1869741C90B04D6E9C9F9ABD9CE02755">
    <w:name w:val="1869741C90B04D6E9C9F9ABD9CE02755"/>
  </w:style>
  <w:style w:type="paragraph" w:customStyle="1" w:styleId="224422F0E70547CA856DC7D8CF8BAFB7">
    <w:name w:val="224422F0E70547CA856DC7D8CF8BAFB7"/>
  </w:style>
  <w:style w:type="paragraph" w:customStyle="1" w:styleId="FBF99C2FB8E44803A5435140D0486D78">
    <w:name w:val="FBF99C2FB8E44803A5435140D0486D78"/>
  </w:style>
  <w:style w:type="paragraph" w:customStyle="1" w:styleId="6B710A58962743878C8041D9CCA8DEC9">
    <w:name w:val="6B710A58962743878C8041D9CCA8DEC9"/>
  </w:style>
  <w:style w:type="paragraph" w:customStyle="1" w:styleId="BF44CB352229419EB5BE0207CFBBF1EB">
    <w:name w:val="BF44CB352229419EB5BE0207CFBBF1EB"/>
  </w:style>
  <w:style w:type="paragraph" w:customStyle="1" w:styleId="06EFEFBA3C3340828BA5DE17462230D8">
    <w:name w:val="06EFEFBA3C3340828BA5DE17462230D8"/>
  </w:style>
  <w:style w:type="paragraph" w:customStyle="1" w:styleId="B3127F503F0F468CA2A5FB93B4D211A1">
    <w:name w:val="B3127F503F0F468CA2A5FB93B4D211A1"/>
  </w:style>
  <w:style w:type="paragraph" w:customStyle="1" w:styleId="248F0D336C5940449477B33E60984FD5">
    <w:name w:val="248F0D336C5940449477B33E60984FD5"/>
  </w:style>
  <w:style w:type="paragraph" w:customStyle="1" w:styleId="C05EB0C190EC4DB2B0B12FD6AF8470D1">
    <w:name w:val="C05EB0C190EC4DB2B0B12FD6AF8470D1"/>
  </w:style>
  <w:style w:type="paragraph" w:customStyle="1" w:styleId="E61131584ABA49D7B47106B2B4B89C67">
    <w:name w:val="E61131584ABA49D7B47106B2B4B89C67"/>
  </w:style>
  <w:style w:type="paragraph" w:customStyle="1" w:styleId="EEFAB22BA8254E4C8669EB8F9DE1954A">
    <w:name w:val="EEFAB22BA8254E4C8669EB8F9DE1954A"/>
  </w:style>
  <w:style w:type="paragraph" w:customStyle="1" w:styleId="4A29B187A5954ADDADA1B89F03C13E0A">
    <w:name w:val="4A29B187A5954ADDADA1B89F03C13E0A"/>
  </w:style>
  <w:style w:type="paragraph" w:customStyle="1" w:styleId="C2E034986E6C4B8F860E74685437D609">
    <w:name w:val="C2E034986E6C4B8F860E74685437D609"/>
  </w:style>
  <w:style w:type="paragraph" w:customStyle="1" w:styleId="788F24731B324DDF801F55D754859DC0">
    <w:name w:val="788F24731B324DDF801F55D754859DC0"/>
  </w:style>
  <w:style w:type="paragraph" w:customStyle="1" w:styleId="CF073191EB1B4DB8824DC1C1DB0F7A4B">
    <w:name w:val="CF073191EB1B4DB8824DC1C1DB0F7A4B"/>
  </w:style>
  <w:style w:type="paragraph" w:customStyle="1" w:styleId="71D348F7A8E9458B8F0F3D9D774F4E54">
    <w:name w:val="71D348F7A8E9458B8F0F3D9D774F4E54"/>
  </w:style>
  <w:style w:type="paragraph" w:customStyle="1" w:styleId="D2AA33AC514B44269AD7E9F8D3396339">
    <w:name w:val="D2AA33AC514B44269AD7E9F8D3396339"/>
  </w:style>
  <w:style w:type="paragraph" w:customStyle="1" w:styleId="A6D47A0F73BC4A32A6CFC756EA2C56EB">
    <w:name w:val="A6D47A0F73BC4A32A6CFC756EA2C56EB"/>
  </w:style>
  <w:style w:type="paragraph" w:customStyle="1" w:styleId="DB22723FA18A4A61A61A59828A086CD7">
    <w:name w:val="DB22723FA18A4A61A61A59828A086CD7"/>
  </w:style>
  <w:style w:type="paragraph" w:customStyle="1" w:styleId="CD0735DFF0C04D7C90B4B473CCFC68C2">
    <w:name w:val="CD0735DFF0C04D7C90B4B473CCFC68C2"/>
  </w:style>
  <w:style w:type="paragraph" w:customStyle="1" w:styleId="53C69052CEC74A2F963F4CCDA2B87C4A">
    <w:name w:val="53C69052CEC74A2F963F4CCDA2B87C4A"/>
  </w:style>
  <w:style w:type="paragraph" w:customStyle="1" w:styleId="0C21CE9002894FACAC663EF676E91373">
    <w:name w:val="0C21CE9002894FACAC663EF676E91373"/>
  </w:style>
  <w:style w:type="paragraph" w:customStyle="1" w:styleId="A543F8F1CE9B4AB5AA8568D1E4163BCB">
    <w:name w:val="A543F8F1CE9B4AB5AA8568D1E4163BCB"/>
  </w:style>
  <w:style w:type="paragraph" w:customStyle="1" w:styleId="08F81F1664B34231904A61B22613F1FF">
    <w:name w:val="08F81F1664B34231904A61B22613F1FF"/>
  </w:style>
  <w:style w:type="paragraph" w:customStyle="1" w:styleId="3C02866211574E0FBDE12374D4699759">
    <w:name w:val="3C02866211574E0FBDE12374D4699759"/>
  </w:style>
  <w:style w:type="paragraph" w:customStyle="1" w:styleId="3CDD479B174243F6982279C54CD248E2">
    <w:name w:val="3CDD479B174243F6982279C54CD248E2"/>
  </w:style>
  <w:style w:type="paragraph" w:customStyle="1" w:styleId="5F06900C9B214EB7BFF5E84C0D768325">
    <w:name w:val="5F06900C9B214EB7BFF5E84C0D768325"/>
  </w:style>
  <w:style w:type="paragraph" w:customStyle="1" w:styleId="519383CAEAD44B1E89CD55A04456F544">
    <w:name w:val="519383CAEAD44B1E89CD55A04456F544"/>
  </w:style>
  <w:style w:type="paragraph" w:customStyle="1" w:styleId="A7A68502ACE5431782E540FFFFF74EF9">
    <w:name w:val="A7A68502ACE5431782E540FFFFF74EF9"/>
  </w:style>
  <w:style w:type="paragraph" w:customStyle="1" w:styleId="FBEBA48B91A1446F90351A27947C4BAD">
    <w:name w:val="FBEBA48B91A1446F90351A27947C4BAD"/>
  </w:style>
  <w:style w:type="paragraph" w:customStyle="1" w:styleId="4AB2138BD6EB4B4187ABEF1D3A0CF596">
    <w:name w:val="4AB2138BD6EB4B4187ABEF1D3A0CF596"/>
  </w:style>
  <w:style w:type="paragraph" w:customStyle="1" w:styleId="B318FEBB493F46E9B7A682B9B2E9AADF">
    <w:name w:val="B318FEBB493F46E9B7A682B9B2E9AADF"/>
  </w:style>
  <w:style w:type="paragraph" w:customStyle="1" w:styleId="D092DDA1B3164CE49668907DBB69839F">
    <w:name w:val="D092DDA1B3164CE49668907DBB69839F"/>
  </w:style>
  <w:style w:type="paragraph" w:customStyle="1" w:styleId="29330A2A8B2A47029DD60E3AA7D5EBAE">
    <w:name w:val="29330A2A8B2A47029DD60E3AA7D5EBAE"/>
  </w:style>
  <w:style w:type="paragraph" w:customStyle="1" w:styleId="E82BC5153A994FD7B77B59BCB46D1FD7">
    <w:name w:val="E82BC5153A994FD7B77B59BCB46D1FD7"/>
  </w:style>
  <w:style w:type="paragraph" w:customStyle="1" w:styleId="A65EE28B0EFB486FB94E2996E1C1E21F">
    <w:name w:val="A65EE28B0EFB486FB94E2996E1C1E21F"/>
  </w:style>
  <w:style w:type="paragraph" w:customStyle="1" w:styleId="8C5EA57DE799481F8EB8A5DCFCE9FBAA">
    <w:name w:val="8C5EA57DE799481F8EB8A5DCFCE9FBAA"/>
  </w:style>
  <w:style w:type="paragraph" w:customStyle="1" w:styleId="2C6AC8705B1F4D798E03271090A907DA">
    <w:name w:val="2C6AC8705B1F4D798E03271090A907DA"/>
  </w:style>
  <w:style w:type="paragraph" w:customStyle="1" w:styleId="FB49BE0C9D0A4E5FAC215DAA835B8AE5">
    <w:name w:val="FB49BE0C9D0A4E5FAC215DAA835B8AE5"/>
  </w:style>
  <w:style w:type="paragraph" w:customStyle="1" w:styleId="CEB538B6C28C4C8390C34D80A20E6BFD">
    <w:name w:val="CEB538B6C28C4C8390C34D80A20E6BFD"/>
  </w:style>
  <w:style w:type="paragraph" w:customStyle="1" w:styleId="33A4C108E0144810A89D07AC24064A61">
    <w:name w:val="33A4C108E0144810A89D07AC24064A61"/>
  </w:style>
  <w:style w:type="paragraph" w:customStyle="1" w:styleId="4917D4D6E1C9473480D00F6227061E82">
    <w:name w:val="4917D4D6E1C9473480D00F6227061E82"/>
  </w:style>
  <w:style w:type="paragraph" w:customStyle="1" w:styleId="BDB3C71ACF4C4C798A83B1AC772DFE13">
    <w:name w:val="BDB3C71ACF4C4C798A83B1AC772DFE13"/>
  </w:style>
  <w:style w:type="paragraph" w:customStyle="1" w:styleId="DCEE77F26AC24F0186D569C48644F233">
    <w:name w:val="DCEE77F26AC24F0186D569C48644F233"/>
  </w:style>
  <w:style w:type="paragraph" w:customStyle="1" w:styleId="26970B250C184D76942D78EED88AC09A">
    <w:name w:val="26970B250C184D76942D78EED88AC09A"/>
  </w:style>
  <w:style w:type="paragraph" w:customStyle="1" w:styleId="D4F50B997EAE4356A4F44B441DFCDD5E">
    <w:name w:val="D4F50B997EAE4356A4F44B441DFCDD5E"/>
  </w:style>
  <w:style w:type="paragraph" w:customStyle="1" w:styleId="A62141E1F68C46828F4689104726B3AB">
    <w:name w:val="A62141E1F68C46828F4689104726B3AB"/>
  </w:style>
  <w:style w:type="paragraph" w:customStyle="1" w:styleId="FD471EC48A88416D8383F65735B40CCF">
    <w:name w:val="FD471EC48A88416D8383F65735B40CCF"/>
  </w:style>
  <w:style w:type="paragraph" w:customStyle="1" w:styleId="1CF290B9BBD742BAA9A6002C4357B930">
    <w:name w:val="1CF290B9BBD742BAA9A6002C4357B930"/>
  </w:style>
  <w:style w:type="paragraph" w:customStyle="1" w:styleId="6754163B86534C2A8FD921BAE295FA82">
    <w:name w:val="6754163B86534C2A8FD921BAE295FA82"/>
  </w:style>
  <w:style w:type="paragraph" w:customStyle="1" w:styleId="0A5FF04867A046FC8745A5FA3B854592">
    <w:name w:val="0A5FF04867A046FC8745A5FA3B854592"/>
  </w:style>
  <w:style w:type="paragraph" w:customStyle="1" w:styleId="321486E2ED2148D6B1BB7D17A7309866">
    <w:name w:val="321486E2ED2148D6B1BB7D17A7309866"/>
  </w:style>
  <w:style w:type="paragraph" w:customStyle="1" w:styleId="5DF8B770F6A64666B498AB96A131D9DD">
    <w:name w:val="5DF8B770F6A64666B498AB96A131D9DD"/>
  </w:style>
  <w:style w:type="paragraph" w:customStyle="1" w:styleId="49FE18E2CC9C4334BE769E6DFC73FF3A">
    <w:name w:val="49FE18E2CC9C4334BE769E6DFC73FF3A"/>
  </w:style>
  <w:style w:type="paragraph" w:customStyle="1" w:styleId="CD3CBDA465D3410F8B06343AAD2E2E78">
    <w:name w:val="CD3CBDA465D3410F8B06343AAD2E2E78"/>
  </w:style>
  <w:style w:type="paragraph" w:customStyle="1" w:styleId="0280690ACA5C4A49B117F924F820E039">
    <w:name w:val="0280690ACA5C4A49B117F924F820E039"/>
  </w:style>
  <w:style w:type="paragraph" w:customStyle="1" w:styleId="DCB99743B22F423E8799956FEFB2C701">
    <w:name w:val="DCB99743B22F423E8799956FEFB2C701"/>
  </w:style>
  <w:style w:type="paragraph" w:customStyle="1" w:styleId="1992CEC7BC0449139E5D51F19B3B8F16">
    <w:name w:val="1992CEC7BC0449139E5D51F19B3B8F16"/>
  </w:style>
  <w:style w:type="paragraph" w:customStyle="1" w:styleId="69F2487A56004F3D82656C1AEE3CC672">
    <w:name w:val="69F2487A56004F3D82656C1AEE3CC672"/>
  </w:style>
  <w:style w:type="paragraph" w:customStyle="1" w:styleId="2C053989D4FB4BD0B1F22BC0839BEE0A">
    <w:name w:val="2C053989D4FB4BD0B1F22BC0839BEE0A"/>
  </w:style>
  <w:style w:type="paragraph" w:customStyle="1" w:styleId="F70E17DAB31E430CA8505DC170DAE477">
    <w:name w:val="F70E17DAB31E430CA8505DC170DAE477"/>
  </w:style>
  <w:style w:type="paragraph" w:customStyle="1" w:styleId="3228C87B220D4BD7AFDBC1FA6C951117">
    <w:name w:val="3228C87B220D4BD7AFDBC1FA6C951117"/>
    <w:rsid w:val="00126B4E"/>
  </w:style>
  <w:style w:type="paragraph" w:customStyle="1" w:styleId="BDCC34BCCF9C471BBAD3425327A10406">
    <w:name w:val="BDCC34BCCF9C471BBAD3425327A10406"/>
    <w:rsid w:val="00126B4E"/>
  </w:style>
  <w:style w:type="paragraph" w:customStyle="1" w:styleId="5A7A86B26D8C4874949693DE4418F549">
    <w:name w:val="5A7A86B26D8C4874949693DE4418F549"/>
    <w:rsid w:val="00126B4E"/>
  </w:style>
  <w:style w:type="paragraph" w:customStyle="1" w:styleId="0A573D18658C4708A8FB410B7DA0C4F9">
    <w:name w:val="0A573D18658C4708A8FB410B7DA0C4F9"/>
    <w:rsid w:val="00126B4E"/>
  </w:style>
  <w:style w:type="paragraph" w:customStyle="1" w:styleId="ED8754B2A5294A4A8320E9F1E650CF4A">
    <w:name w:val="ED8754B2A5294A4A8320E9F1E650CF4A"/>
    <w:rsid w:val="00126B4E"/>
  </w:style>
  <w:style w:type="paragraph" w:customStyle="1" w:styleId="64971B71F91D43EC849B23FDEDADADD1">
    <w:name w:val="64971B71F91D43EC849B23FDEDADADD1"/>
    <w:rsid w:val="00126B4E"/>
  </w:style>
  <w:style w:type="paragraph" w:customStyle="1" w:styleId="C95911B8CBF942719BFC797EC59DF2C6">
    <w:name w:val="C95911B8CBF942719BFC797EC59DF2C6"/>
    <w:rsid w:val="00E17F17"/>
  </w:style>
  <w:style w:type="paragraph" w:customStyle="1" w:styleId="E81C1695C46C4ACA8DB12069DA57344A">
    <w:name w:val="E81C1695C46C4ACA8DB12069DA57344A"/>
    <w:rsid w:val="00E17F17"/>
  </w:style>
  <w:style w:type="paragraph" w:customStyle="1" w:styleId="A40E91D7DC3D45E0BF9CDB1F20CAD0F6">
    <w:name w:val="A40E91D7DC3D45E0BF9CDB1F20CAD0F6"/>
    <w:rsid w:val="00E17F17"/>
  </w:style>
  <w:style w:type="paragraph" w:customStyle="1" w:styleId="DDB4C888006742FFB06FE2D073AC9937">
    <w:name w:val="DDB4C888006742FFB06FE2D073AC9937"/>
    <w:rsid w:val="00E17F17"/>
  </w:style>
  <w:style w:type="paragraph" w:customStyle="1" w:styleId="BA83011E287846089FBE2CBC2EFED7D6">
    <w:name w:val="BA83011E287846089FBE2CBC2EFED7D6"/>
    <w:rsid w:val="00E17F17"/>
  </w:style>
  <w:style w:type="paragraph" w:customStyle="1" w:styleId="430961099A5B4E6AA9A28BD598215D8A">
    <w:name w:val="430961099A5B4E6AA9A28BD598215D8A"/>
    <w:rsid w:val="00E17F17"/>
  </w:style>
  <w:style w:type="paragraph" w:customStyle="1" w:styleId="05D1B22D10624859AD8D53B93462EC67">
    <w:name w:val="05D1B22D10624859AD8D53B93462EC67"/>
    <w:rsid w:val="00E17F17"/>
  </w:style>
  <w:style w:type="paragraph" w:customStyle="1" w:styleId="EBC60FBAE0F9452FB2497FB39840659A">
    <w:name w:val="EBC60FBAE0F9452FB2497FB39840659A"/>
    <w:rsid w:val="00E17F17"/>
  </w:style>
  <w:style w:type="paragraph" w:customStyle="1" w:styleId="DD5E171E03784C3986D9475F025FFC0A">
    <w:name w:val="DD5E171E03784C3986D9475F025FFC0A"/>
    <w:rsid w:val="00E17F17"/>
  </w:style>
  <w:style w:type="paragraph" w:customStyle="1" w:styleId="4A3CC938F4E14CC683F6418998DF1AB1">
    <w:name w:val="4A3CC938F4E14CC683F6418998DF1AB1"/>
    <w:rsid w:val="00E17F17"/>
  </w:style>
  <w:style w:type="paragraph" w:customStyle="1" w:styleId="6B46010BAD1A43FD982A75C3C353BB45">
    <w:name w:val="6B46010BAD1A43FD982A75C3C353BB45"/>
    <w:rsid w:val="00E17F17"/>
  </w:style>
  <w:style w:type="paragraph" w:customStyle="1" w:styleId="14ACC1118B774495A33CC874DBC71D4A">
    <w:name w:val="14ACC1118B774495A33CC874DBC71D4A"/>
    <w:rsid w:val="00E17F17"/>
  </w:style>
  <w:style w:type="paragraph" w:customStyle="1" w:styleId="484648FA9A41403EAB3643CAA30F25B6">
    <w:name w:val="484648FA9A41403EAB3643CAA30F25B6"/>
    <w:rsid w:val="00E17F17"/>
  </w:style>
  <w:style w:type="paragraph" w:customStyle="1" w:styleId="1DF35137A0884259837042CCD47B0142">
    <w:name w:val="1DF35137A0884259837042CCD47B0142"/>
    <w:rsid w:val="00E17F17"/>
  </w:style>
  <w:style w:type="paragraph" w:customStyle="1" w:styleId="B455FDBB936248228AD11FE14CB01EF0">
    <w:name w:val="B455FDBB936248228AD11FE14CB01EF0"/>
    <w:rsid w:val="00E17F17"/>
  </w:style>
  <w:style w:type="paragraph" w:customStyle="1" w:styleId="912A42624A274572ACA97A313866454A">
    <w:name w:val="912A42624A274572ACA97A313866454A"/>
    <w:rsid w:val="00E17F17"/>
  </w:style>
  <w:style w:type="paragraph" w:customStyle="1" w:styleId="CFBF493DE53D4AD0A418F247D3209A53">
    <w:name w:val="CFBF493DE53D4AD0A418F247D3209A53"/>
    <w:rsid w:val="00E17F17"/>
  </w:style>
  <w:style w:type="paragraph" w:customStyle="1" w:styleId="B9C03CA3E3874396B1CFEF6A5B69E9B9">
    <w:name w:val="B9C03CA3E3874396B1CFEF6A5B69E9B9"/>
    <w:rsid w:val="00E17F17"/>
  </w:style>
  <w:style w:type="paragraph" w:customStyle="1" w:styleId="20DE4545DDE448288A5C612B4DCF9147">
    <w:name w:val="20DE4545DDE448288A5C612B4DCF9147"/>
    <w:rsid w:val="00E17F17"/>
  </w:style>
  <w:style w:type="paragraph" w:customStyle="1" w:styleId="AEC5A53887DC452696C368E9D48032FD">
    <w:name w:val="AEC5A53887DC452696C368E9D48032FD"/>
    <w:rsid w:val="00E17F17"/>
  </w:style>
  <w:style w:type="paragraph" w:customStyle="1" w:styleId="5D1115F572414883829A7CAAF54E5BB5">
    <w:name w:val="5D1115F572414883829A7CAAF54E5BB5"/>
    <w:rsid w:val="00E17F17"/>
  </w:style>
  <w:style w:type="paragraph" w:customStyle="1" w:styleId="73649543B9734588A26F36B925E954FC">
    <w:name w:val="73649543B9734588A26F36B925E954FC"/>
    <w:rsid w:val="00E17F17"/>
  </w:style>
  <w:style w:type="paragraph" w:customStyle="1" w:styleId="9BB8689C18544D958AC7E6E6598AF9BE">
    <w:name w:val="9BB8689C18544D958AC7E6E6598AF9BE"/>
    <w:rsid w:val="00E17F17"/>
  </w:style>
  <w:style w:type="paragraph" w:customStyle="1" w:styleId="6A8888CDF6D14F4B9D1209F951EF3832">
    <w:name w:val="6A8888CDF6D14F4B9D1209F951EF3832"/>
    <w:rsid w:val="00E17F17"/>
  </w:style>
  <w:style w:type="paragraph" w:customStyle="1" w:styleId="ED955561CC9C4455BBFDB8F1ED519E23">
    <w:name w:val="ED955561CC9C4455BBFDB8F1ED519E23"/>
    <w:rsid w:val="00E17F17"/>
  </w:style>
  <w:style w:type="paragraph" w:customStyle="1" w:styleId="2792CBCAC80F4AF0A60B971F3BD5CA4B">
    <w:name w:val="2792CBCAC80F4AF0A60B971F3BD5CA4B"/>
    <w:rsid w:val="00E17F17"/>
  </w:style>
  <w:style w:type="paragraph" w:customStyle="1" w:styleId="13EFA7EA1F834DB4B4BB118FDBFD47DB">
    <w:name w:val="13EFA7EA1F834DB4B4BB118FDBFD47DB"/>
    <w:rsid w:val="00E17F17"/>
  </w:style>
  <w:style w:type="paragraph" w:customStyle="1" w:styleId="FCFB6EDCD72A43AD89CAFD7C4DED0898">
    <w:name w:val="FCFB6EDCD72A43AD89CAFD7C4DED0898"/>
    <w:rsid w:val="00E17F17"/>
  </w:style>
  <w:style w:type="paragraph" w:customStyle="1" w:styleId="0FABFF140E84457E988AB002DF10BCAA">
    <w:name w:val="0FABFF140E84457E988AB002DF10BCAA"/>
    <w:rsid w:val="00E17F17"/>
  </w:style>
  <w:style w:type="paragraph" w:customStyle="1" w:styleId="1AA76D2B633141F5BED2B9A0DA00EBCD">
    <w:name w:val="1AA76D2B633141F5BED2B9A0DA00EBCD"/>
    <w:rsid w:val="00E17F17"/>
  </w:style>
  <w:style w:type="paragraph" w:customStyle="1" w:styleId="C14AF0319D284AE59EA92A367D858268">
    <w:name w:val="C14AF0319D284AE59EA92A367D858268"/>
    <w:rsid w:val="00E17F17"/>
  </w:style>
  <w:style w:type="paragraph" w:customStyle="1" w:styleId="6B330D31D9804DA6B2407C551592EFA2">
    <w:name w:val="6B330D31D9804DA6B2407C551592EFA2"/>
    <w:rsid w:val="00E17F17"/>
  </w:style>
  <w:style w:type="paragraph" w:customStyle="1" w:styleId="7D76F7CE7E234DD9843C6C3DC1459E5D">
    <w:name w:val="7D76F7CE7E234DD9843C6C3DC1459E5D"/>
    <w:rsid w:val="00E17F17"/>
  </w:style>
  <w:style w:type="paragraph" w:customStyle="1" w:styleId="39B847C188144D1685DA7739B33696E3">
    <w:name w:val="39B847C188144D1685DA7739B33696E3"/>
    <w:rsid w:val="00E17F17"/>
  </w:style>
  <w:style w:type="paragraph" w:customStyle="1" w:styleId="989775D0C238467C8EBA9C8D8C7F64A9">
    <w:name w:val="989775D0C238467C8EBA9C8D8C7F64A9"/>
    <w:rsid w:val="00E17F17"/>
  </w:style>
  <w:style w:type="paragraph" w:customStyle="1" w:styleId="02676EC0246F44FC92B73C5A2ECBF99F">
    <w:name w:val="02676EC0246F44FC92B73C5A2ECBF99F"/>
    <w:rsid w:val="00E17F17"/>
  </w:style>
  <w:style w:type="paragraph" w:customStyle="1" w:styleId="513D83C3A6B8419DAB7C4845ECF01C9E">
    <w:name w:val="513D83C3A6B8419DAB7C4845ECF01C9E"/>
    <w:rsid w:val="00E17F17"/>
  </w:style>
  <w:style w:type="paragraph" w:customStyle="1" w:styleId="AF33F0779B064D78B057E99DCA1F3619">
    <w:name w:val="AF33F0779B064D78B057E99DCA1F3619"/>
    <w:rsid w:val="00E17F17"/>
  </w:style>
  <w:style w:type="paragraph" w:customStyle="1" w:styleId="48C027ABCDDB42D7BF933FFD4319A906">
    <w:name w:val="48C027ABCDDB42D7BF933FFD4319A906"/>
    <w:rsid w:val="00E17F17"/>
  </w:style>
  <w:style w:type="paragraph" w:customStyle="1" w:styleId="DA81AB287D1A4ECF9E1C376EDF150304">
    <w:name w:val="DA81AB287D1A4ECF9E1C376EDF150304"/>
    <w:rsid w:val="00E17F17"/>
  </w:style>
  <w:style w:type="paragraph" w:customStyle="1" w:styleId="928D70F0AC784C80987860B1BA270603">
    <w:name w:val="928D70F0AC784C80987860B1BA270603"/>
    <w:rsid w:val="00E17F17"/>
  </w:style>
  <w:style w:type="paragraph" w:customStyle="1" w:styleId="FD849ABCEF4D4553A6AD821D8F9E3439">
    <w:name w:val="FD849ABCEF4D4553A6AD821D8F9E3439"/>
    <w:rsid w:val="00E17F17"/>
  </w:style>
  <w:style w:type="paragraph" w:customStyle="1" w:styleId="558585C69CD843DDAC36619364CCDED0">
    <w:name w:val="558585C69CD843DDAC36619364CCDED0"/>
    <w:rsid w:val="00E17F17"/>
  </w:style>
  <w:style w:type="paragraph" w:customStyle="1" w:styleId="887FBDAEBC5044DE8FCD374AFE5ED530">
    <w:name w:val="887FBDAEBC5044DE8FCD374AFE5ED530"/>
    <w:rsid w:val="00E17F17"/>
  </w:style>
  <w:style w:type="paragraph" w:customStyle="1" w:styleId="942BCE4EF2FE4B8098B910F3273275D9">
    <w:name w:val="942BCE4EF2FE4B8098B910F3273275D9"/>
    <w:rsid w:val="00E17F17"/>
  </w:style>
  <w:style w:type="paragraph" w:customStyle="1" w:styleId="EA648478E650487FA02FB72212A0C6E0">
    <w:name w:val="EA648478E650487FA02FB72212A0C6E0"/>
    <w:rsid w:val="00E17F17"/>
  </w:style>
  <w:style w:type="paragraph" w:customStyle="1" w:styleId="F92E8A939EB44E9BB84666B24E4B31E0">
    <w:name w:val="F92E8A939EB44E9BB84666B24E4B31E0"/>
    <w:rsid w:val="00E17F17"/>
  </w:style>
  <w:style w:type="paragraph" w:customStyle="1" w:styleId="FE4F3A4693BD4A388CD3F608808C10CE">
    <w:name w:val="FE4F3A4693BD4A388CD3F608808C10CE"/>
    <w:rsid w:val="00E17F17"/>
  </w:style>
  <w:style w:type="paragraph" w:customStyle="1" w:styleId="AEA3D78786E548F0920BEC23C73C320C">
    <w:name w:val="AEA3D78786E548F0920BEC23C73C320C"/>
    <w:rsid w:val="00E17F17"/>
  </w:style>
  <w:style w:type="paragraph" w:customStyle="1" w:styleId="86AD5A098ADC49A48E48C797B65D8DB9">
    <w:name w:val="86AD5A098ADC49A48E48C797B65D8DB9"/>
    <w:rsid w:val="00E17F17"/>
  </w:style>
  <w:style w:type="paragraph" w:customStyle="1" w:styleId="E333219F30FF4B68A42E148E26B2F722">
    <w:name w:val="E333219F30FF4B68A42E148E26B2F722"/>
    <w:rsid w:val="00E17F17"/>
  </w:style>
  <w:style w:type="paragraph" w:customStyle="1" w:styleId="E5815817299A4D0194865353978A5F4D">
    <w:name w:val="E5815817299A4D0194865353978A5F4D"/>
    <w:rsid w:val="00E17F17"/>
  </w:style>
  <w:style w:type="paragraph" w:customStyle="1" w:styleId="C57E7A0193EB48E4915F1F67CB84DA53">
    <w:name w:val="C57E7A0193EB48E4915F1F67CB84DA53"/>
    <w:rsid w:val="00E17F17"/>
  </w:style>
  <w:style w:type="paragraph" w:customStyle="1" w:styleId="54B2BFC3B0D640BB96456C2A1EEDCDB9">
    <w:name w:val="54B2BFC3B0D640BB96456C2A1EEDCDB9"/>
    <w:rsid w:val="00E17F17"/>
  </w:style>
  <w:style w:type="paragraph" w:customStyle="1" w:styleId="BA18D13B8D5E4EF186D734F47312149A">
    <w:name w:val="BA18D13B8D5E4EF186D734F47312149A"/>
    <w:rsid w:val="00E17F17"/>
  </w:style>
  <w:style w:type="paragraph" w:customStyle="1" w:styleId="89D994B680004A30BC509E23B0A9F723">
    <w:name w:val="89D994B680004A30BC509E23B0A9F723"/>
    <w:rsid w:val="00E17F17"/>
  </w:style>
  <w:style w:type="paragraph" w:customStyle="1" w:styleId="01DA9C448B5047B89AB9A58B6051B746">
    <w:name w:val="01DA9C448B5047B89AB9A58B6051B746"/>
    <w:rsid w:val="00E17F17"/>
  </w:style>
  <w:style w:type="paragraph" w:customStyle="1" w:styleId="D10906529A9D4C8EBA3B1B6832B078C6">
    <w:name w:val="D10906529A9D4C8EBA3B1B6832B078C6"/>
    <w:rsid w:val="00E17F17"/>
  </w:style>
  <w:style w:type="paragraph" w:customStyle="1" w:styleId="32FD7DA4ABA248D8974564EA11244240">
    <w:name w:val="32FD7DA4ABA248D8974564EA11244240"/>
    <w:rsid w:val="00E17F17"/>
  </w:style>
  <w:style w:type="paragraph" w:customStyle="1" w:styleId="7A2C7BED75AB4D3A91AC4AB66A6ECA3A">
    <w:name w:val="7A2C7BED75AB4D3A91AC4AB66A6ECA3A"/>
    <w:rsid w:val="00E17F17"/>
  </w:style>
  <w:style w:type="paragraph" w:customStyle="1" w:styleId="5A6E2C51D7FB4C37ADEF8705E8349B42">
    <w:name w:val="5A6E2C51D7FB4C37ADEF8705E8349B42"/>
    <w:rsid w:val="00E17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4">
      <a:dk1>
        <a:srgbClr val="000000"/>
      </a:dk1>
      <a:lt1>
        <a:srgbClr val="FFFFFF"/>
      </a:lt1>
      <a:dk2>
        <a:srgbClr val="1C4C3C"/>
      </a:dk2>
      <a:lt2>
        <a:srgbClr val="E7E6E6"/>
      </a:lt2>
      <a:accent1>
        <a:srgbClr val="8FA971"/>
      </a:accent1>
      <a:accent2>
        <a:srgbClr val="345496"/>
      </a:accent2>
      <a:accent3>
        <a:srgbClr val="BD7B28"/>
      </a:accent3>
      <a:accent4>
        <a:srgbClr val="00698A"/>
      </a:accent4>
      <a:accent5>
        <a:srgbClr val="648260"/>
      </a:accent5>
      <a:accent6>
        <a:srgbClr val="F1EAE0"/>
      </a:accent6>
      <a:hlink>
        <a:srgbClr val="1B4C3C"/>
      </a:hlink>
      <a:folHlink>
        <a:srgbClr val="BD7B27"/>
      </a:folHlink>
    </a:clrScheme>
    <a:fontScheme name="Custom 2">
      <a:majorFont>
        <a:latin typeface="Sagona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42AF20C-EBBA-4F11-A5FC-74E2EE3D31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5F825E-F01D-486A-A762-07882FA42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9AEE4-DA69-48D4-BAA3-A4E0A64014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F54A7-82CE-48C5-8F33-6B30AE894F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Camping checklist</Template>
  <TotalTime>305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User 10</dc:creator>
  <cp:keywords/>
  <dc:description/>
  <cp:lastModifiedBy>Temp User 10</cp:lastModifiedBy>
  <cp:revision>3</cp:revision>
  <dcterms:created xsi:type="dcterms:W3CDTF">2024-11-12T09:39:00Z</dcterms:created>
  <dcterms:modified xsi:type="dcterms:W3CDTF">2024-12-15T12:03:00Z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